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99C3" w14:textId="77777777" w:rsidR="00907058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  <w:r>
        <w:rPr>
          <w:rFonts w:eastAsia="Calibri" w:cs="Arial"/>
        </w:rPr>
        <w:t>Adresse der r</w:t>
      </w:r>
      <w:r w:rsidRPr="00354533">
        <w:rPr>
          <w:rFonts w:eastAsia="Calibri" w:cs="Arial"/>
        </w:rPr>
        <w:t>echnungsstellenden Institution</w:t>
      </w:r>
    </w:p>
    <w:p w14:paraId="55C1AB6D" w14:textId="77777777" w:rsidR="00907058" w:rsidRDefault="00907058" w:rsidP="00907058">
      <w:pPr>
        <w:pStyle w:val="Formatvorlage4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  <w:r>
        <w:t xml:space="preserve"> </w:t>
      </w:r>
    </w:p>
    <w:p w14:paraId="01DA496C" w14:textId="77777777" w:rsidR="00907058" w:rsidRDefault="00907058" w:rsidP="00907058">
      <w:pPr>
        <w:pStyle w:val="Formatvorlage3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</w:p>
    <w:p w14:paraId="2E3F5907" w14:textId="77777777" w:rsidR="00907058" w:rsidRDefault="00907058" w:rsidP="00907058">
      <w:pPr>
        <w:pStyle w:val="Formatvorlage3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4F471C23" w14:textId="77777777" w:rsidR="00907058" w:rsidRPr="00354533" w:rsidRDefault="00907058" w:rsidP="00907058">
      <w:pPr>
        <w:pStyle w:val="Formatvorlage3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  <w:r w:rsidRPr="00354533">
        <w:tab/>
      </w:r>
    </w:p>
    <w:p w14:paraId="760F5D34" w14:textId="77777777" w:rsidR="00907058" w:rsidRPr="00354533" w:rsidRDefault="00907058" w:rsidP="00907058">
      <w:pPr>
        <w:tabs>
          <w:tab w:val="left" w:pos="5103"/>
        </w:tabs>
        <w:spacing w:line="276" w:lineRule="auto"/>
        <w:rPr>
          <w:rFonts w:eastAsia="Calibri" w:cs="Arial"/>
          <w:b/>
        </w:rPr>
      </w:pPr>
      <w:r w:rsidRPr="00354533">
        <w:rPr>
          <w:rFonts w:eastAsia="Calibri" w:cs="Arial"/>
        </w:rPr>
        <w:tab/>
      </w:r>
      <w:r w:rsidRPr="00354533">
        <w:rPr>
          <w:rFonts w:eastAsia="Calibri" w:cs="Arial"/>
          <w:b/>
        </w:rPr>
        <w:t>Gesundheitsamt Graubünden</w:t>
      </w:r>
    </w:p>
    <w:p w14:paraId="467782B6" w14:textId="77777777" w:rsidR="00907058" w:rsidRPr="00354533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  <w:r w:rsidRPr="00354533">
        <w:rPr>
          <w:rFonts w:eastAsia="Calibri" w:cs="Arial"/>
        </w:rPr>
        <w:tab/>
      </w:r>
      <w:r>
        <w:rPr>
          <w:rFonts w:eastAsia="Calibri" w:cs="Arial"/>
        </w:rPr>
        <w:t>Fachstelle Gesundheitsförderung</w:t>
      </w:r>
    </w:p>
    <w:p w14:paraId="71DE4C77" w14:textId="77777777" w:rsidR="00907058" w:rsidRPr="00354533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  <w:r w:rsidRPr="00354533">
        <w:rPr>
          <w:rFonts w:eastAsia="Calibri" w:cs="Arial"/>
        </w:rPr>
        <w:tab/>
        <w:t>Hofgraben 5</w:t>
      </w:r>
    </w:p>
    <w:p w14:paraId="782874F4" w14:textId="77777777" w:rsidR="00907058" w:rsidRPr="00354533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  <w:r w:rsidRPr="00354533">
        <w:rPr>
          <w:rFonts w:eastAsia="Calibri" w:cs="Arial"/>
        </w:rPr>
        <w:tab/>
        <w:t>7001 Chur</w:t>
      </w:r>
    </w:p>
    <w:p w14:paraId="431B9B11" w14:textId="77777777" w:rsidR="00907058" w:rsidRPr="00354533" w:rsidRDefault="00907058" w:rsidP="00907058">
      <w:pPr>
        <w:tabs>
          <w:tab w:val="left" w:pos="5103"/>
        </w:tabs>
        <w:spacing w:line="276" w:lineRule="auto"/>
        <w:rPr>
          <w:rFonts w:eastAsia="Calibri" w:cs="Arial"/>
        </w:rPr>
      </w:pPr>
    </w:p>
    <w:p w14:paraId="1518C0B5" w14:textId="77777777" w:rsidR="00907058" w:rsidRDefault="00907058" w:rsidP="00907058">
      <w:pPr>
        <w:tabs>
          <w:tab w:val="left" w:pos="4678"/>
        </w:tabs>
        <w:rPr>
          <w:rFonts w:cs="Arial"/>
        </w:rPr>
      </w:pPr>
    </w:p>
    <w:p w14:paraId="71A597F3" w14:textId="77777777" w:rsidR="00907058" w:rsidRDefault="00907058" w:rsidP="00907058">
      <w:pPr>
        <w:pStyle w:val="Formatvorlage3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instrText xml:space="preserve"> FORMTEXT </w:instrText>
      </w:r>
      <w:r>
        <w:fldChar w:fldCharType="separate"/>
      </w:r>
      <w:r>
        <w:t>Ort, Datum</w:t>
      </w:r>
      <w:r>
        <w:fldChar w:fldCharType="end"/>
      </w:r>
      <w:bookmarkEnd w:id="4"/>
      <w:r>
        <w:t xml:space="preserve"> </w:t>
      </w:r>
    </w:p>
    <w:p w14:paraId="78C327F4" w14:textId="77777777" w:rsidR="00907058" w:rsidRPr="00DE1E1E" w:rsidRDefault="00907058" w:rsidP="00907058">
      <w:pPr>
        <w:tabs>
          <w:tab w:val="left" w:pos="4678"/>
        </w:tabs>
        <w:rPr>
          <w:rFonts w:cs="Arial"/>
        </w:rPr>
      </w:pPr>
    </w:p>
    <w:p w14:paraId="71E0C462" w14:textId="77777777" w:rsidR="00907058" w:rsidRPr="00907058" w:rsidRDefault="00907058" w:rsidP="00907058">
      <w:pPr>
        <w:spacing w:after="120" w:line="276" w:lineRule="auto"/>
        <w:rPr>
          <w:rFonts w:cs="Arial"/>
          <w:b/>
          <w:spacing w:val="-6"/>
          <w:sz w:val="32"/>
          <w:szCs w:val="32"/>
        </w:rPr>
      </w:pPr>
      <w:r w:rsidRPr="00907058">
        <w:rPr>
          <w:rFonts w:cs="Arial"/>
          <w:b/>
          <w:spacing w:val="-6"/>
          <w:sz w:val="32"/>
          <w:szCs w:val="32"/>
        </w:rPr>
        <w:t>Rechnung</w:t>
      </w:r>
    </w:p>
    <w:p w14:paraId="56DAD079" w14:textId="77777777" w:rsidR="00907058" w:rsidRPr="00907058" w:rsidRDefault="00907058" w:rsidP="00907058">
      <w:pPr>
        <w:spacing w:after="120" w:line="259" w:lineRule="auto"/>
        <w:rPr>
          <w:rFonts w:cs="Arial"/>
          <w:b/>
          <w:u w:val="single"/>
        </w:rPr>
      </w:pPr>
      <w:r w:rsidRPr="00907058">
        <w:rPr>
          <w:rFonts w:cs="Arial"/>
          <w:b/>
        </w:rPr>
        <w:t>betrifft Projekt "</w:t>
      </w:r>
      <w:sdt>
        <w:sdtPr>
          <w:rPr>
            <w:rFonts w:cs="Arial"/>
            <w:color w:val="808080" w:themeColor="background1" w:themeShade="80"/>
          </w:rPr>
          <w:id w:val="2050262296"/>
          <w:placeholder>
            <w:docPart w:val="DefaultPlaceholder_-1854013440"/>
          </w:placeholder>
          <w:text/>
        </w:sdtPr>
        <w:sdtEndPr/>
        <w:sdtContent>
          <w:r w:rsidR="00AB1785" w:rsidRPr="00AB1785">
            <w:rPr>
              <w:rFonts w:cs="Arial"/>
              <w:color w:val="808080" w:themeColor="background1" w:themeShade="80"/>
            </w:rPr>
            <w:t>___________</w:t>
          </w:r>
          <w:r w:rsidR="00AB1785">
            <w:rPr>
              <w:rFonts w:cs="Arial"/>
              <w:color w:val="808080" w:themeColor="background1" w:themeShade="80"/>
            </w:rPr>
            <w:t>__________________________________________________</w:t>
          </w:r>
        </w:sdtContent>
      </w:sdt>
      <w:r w:rsidRPr="00907058">
        <w:rPr>
          <w:rStyle w:val="BEitragsgesuch11"/>
          <w:b/>
        </w:rPr>
        <w:t>"</w:t>
      </w:r>
    </w:p>
    <w:p w14:paraId="237C88F3" w14:textId="77777777" w:rsidR="00907058" w:rsidRPr="00907058" w:rsidRDefault="00907058" w:rsidP="00907058">
      <w:pPr>
        <w:tabs>
          <w:tab w:val="left" w:pos="6663"/>
          <w:tab w:val="right" w:pos="9072"/>
        </w:tabs>
        <w:spacing w:after="120" w:line="259" w:lineRule="auto"/>
        <w:rPr>
          <w:rFonts w:cs="Arial"/>
          <w:u w:val="single"/>
        </w:rPr>
      </w:pPr>
      <w:r w:rsidRPr="00907058">
        <w:rPr>
          <w:rFonts w:cs="Arial"/>
          <w:b/>
        </w:rPr>
        <w:t>Referenznummer</w:t>
      </w:r>
      <w:r w:rsidRPr="00907058">
        <w:rPr>
          <w:rFonts w:cs="Arial"/>
        </w:rPr>
        <w:t xml:space="preserve">*: </w:t>
      </w:r>
      <w:sdt>
        <w:sdtPr>
          <w:rPr>
            <w:rStyle w:val="BeitragsgesuchFETT2"/>
          </w:rPr>
          <w:id w:val="-2081593171"/>
          <w:placeholder>
            <w:docPart w:val="A5D30D8A21B947ABA94DB323B7B60B99"/>
          </w:placeholder>
          <w:showingPlcHdr/>
          <w:text/>
        </w:sdtPr>
        <w:sdtEndPr>
          <w:rPr>
            <w:rStyle w:val="Absatz-Standardschriftart"/>
            <w:rFonts w:cs="Arial"/>
            <w:b w:val="0"/>
            <w:color w:val="auto"/>
          </w:rPr>
        </w:sdtEndPr>
        <w:sdtContent>
          <w:r w:rsidRPr="00907058">
            <w:rPr>
              <w:rStyle w:val="Platzhaltertext"/>
            </w:rPr>
            <w:t>_____________________</w:t>
          </w:r>
        </w:sdtContent>
      </w:sdt>
    </w:p>
    <w:p w14:paraId="7B9EA7B1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</w:p>
    <w:p w14:paraId="10943434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  <w:r w:rsidRPr="00907058">
        <w:rPr>
          <w:rFonts w:cs="Arial"/>
          <w:b/>
        </w:rPr>
        <w:t>Angaben zum Projekt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2194"/>
        <w:gridCol w:w="869"/>
        <w:gridCol w:w="583"/>
        <w:gridCol w:w="3379"/>
      </w:tblGrid>
      <w:tr w:rsidR="00AB1785" w14:paraId="2698C56F" w14:textId="77777777" w:rsidTr="005101BA">
        <w:tc>
          <w:tcPr>
            <w:tcW w:w="2319" w:type="dxa"/>
          </w:tcPr>
          <w:p w14:paraId="20A36EF5" w14:textId="77777777" w:rsidR="00AB1785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>
              <w:rPr>
                <w:rFonts w:cs="Arial"/>
              </w:rPr>
              <w:t>Datum Projektstart:</w:t>
            </w:r>
          </w:p>
        </w:tc>
        <w:tc>
          <w:tcPr>
            <w:tcW w:w="2194" w:type="dxa"/>
          </w:tcPr>
          <w:p w14:paraId="38E46C18" w14:textId="4F5FB166" w:rsidR="00AB1785" w:rsidRDefault="004867ED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12043061"/>
                <w:placeholder>
                  <w:docPart w:val="D203BFEB0FC34605BFB94C7D163EE0B4"/>
                </w:placeholder>
                <w:text/>
              </w:sdtPr>
              <w:sdtEndPr/>
              <w:sdtContent>
                <w:r w:rsidR="00AB1785">
                  <w:rPr>
                    <w:rFonts w:cs="Arial"/>
                    <w:color w:val="808080" w:themeColor="background1" w:themeShade="80"/>
                  </w:rPr>
                  <w:t>____</w:t>
                </w:r>
                <w:r w:rsidR="005101BA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AB1785">
                  <w:rPr>
                    <w:rFonts w:cs="Arial"/>
                    <w:color w:val="808080" w:themeColor="background1" w:themeShade="80"/>
                  </w:rPr>
                  <w:t>______</w:t>
                </w:r>
                <w:r w:rsidR="00AB1785" w:rsidRPr="00907058">
                  <w:rPr>
                    <w:rFonts w:cs="Arial"/>
                    <w:color w:val="808080" w:themeColor="background1" w:themeShade="80"/>
                  </w:rPr>
                  <w:t>_</w:t>
                </w:r>
              </w:sdtContent>
            </w:sdt>
          </w:p>
        </w:tc>
        <w:tc>
          <w:tcPr>
            <w:tcW w:w="1452" w:type="dxa"/>
            <w:gridSpan w:val="2"/>
          </w:tcPr>
          <w:p w14:paraId="2E13AC50" w14:textId="77777777" w:rsidR="00AB1785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>
              <w:rPr>
                <w:rFonts w:cs="Arial"/>
              </w:rPr>
              <w:t>Projektende:</w:t>
            </w:r>
          </w:p>
        </w:tc>
        <w:tc>
          <w:tcPr>
            <w:tcW w:w="3379" w:type="dxa"/>
          </w:tcPr>
          <w:p w14:paraId="43C63980" w14:textId="77777777" w:rsidR="00AB1785" w:rsidRDefault="004867ED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71571640"/>
                <w:placeholder>
                  <w:docPart w:val="B82FB42E1250424BA9A3F6272F39B5B7"/>
                </w:placeholder>
                <w:text/>
              </w:sdtPr>
              <w:sdtEndPr/>
              <w:sdtContent>
                <w:r w:rsidR="005101BA">
                  <w:rPr>
                    <w:rFonts w:cs="Arial"/>
                    <w:color w:val="808080" w:themeColor="background1" w:themeShade="80"/>
                  </w:rPr>
                  <w:t>_______________</w:t>
                </w:r>
                <w:r w:rsidR="005101BA" w:rsidRPr="00907058">
                  <w:rPr>
                    <w:rFonts w:cs="Arial"/>
                    <w:color w:val="808080" w:themeColor="background1" w:themeShade="80"/>
                  </w:rPr>
                  <w:t>_</w:t>
                </w:r>
              </w:sdtContent>
            </w:sdt>
          </w:p>
        </w:tc>
      </w:tr>
      <w:tr w:rsidR="00AB1785" w14:paraId="17155C85" w14:textId="77777777" w:rsidTr="005101BA">
        <w:tc>
          <w:tcPr>
            <w:tcW w:w="2319" w:type="dxa"/>
          </w:tcPr>
          <w:p w14:paraId="4DDAF64F" w14:textId="43FD1876" w:rsidR="00AB1785" w:rsidRDefault="009275E6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>
              <w:rPr>
                <w:rFonts w:cs="Arial"/>
              </w:rPr>
              <w:t>Name der Institution</w:t>
            </w:r>
            <w:r w:rsidR="00AB1785">
              <w:rPr>
                <w:rFonts w:cs="Arial"/>
              </w:rPr>
              <w:t>:</w:t>
            </w:r>
          </w:p>
        </w:tc>
        <w:tc>
          <w:tcPr>
            <w:tcW w:w="2194" w:type="dxa"/>
          </w:tcPr>
          <w:p w14:paraId="64281D5F" w14:textId="77777777" w:rsidR="00AB1785" w:rsidRDefault="004867ED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69406945"/>
                <w:placeholder>
                  <w:docPart w:val="2DCACB0190B3460490C9291FF566B0B0"/>
                </w:placeholder>
                <w:text/>
              </w:sdtPr>
              <w:sdtEndPr/>
              <w:sdtContent>
                <w:r w:rsidR="00AB1785">
                  <w:rPr>
                    <w:rFonts w:cs="Arial"/>
                    <w:color w:val="808080" w:themeColor="background1" w:themeShade="80"/>
                  </w:rPr>
                  <w:t>____</w:t>
                </w:r>
                <w:r w:rsidR="005101BA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AB1785">
                  <w:rPr>
                    <w:rFonts w:cs="Arial"/>
                    <w:color w:val="808080" w:themeColor="background1" w:themeShade="80"/>
                  </w:rPr>
                  <w:t>______</w:t>
                </w:r>
                <w:r w:rsidR="00AB1785" w:rsidRPr="00907058">
                  <w:rPr>
                    <w:rFonts w:cs="Arial"/>
                    <w:color w:val="808080" w:themeColor="background1" w:themeShade="80"/>
                  </w:rPr>
                  <w:t>_</w:t>
                </w:r>
              </w:sdtContent>
            </w:sdt>
          </w:p>
        </w:tc>
        <w:tc>
          <w:tcPr>
            <w:tcW w:w="1452" w:type="dxa"/>
            <w:gridSpan w:val="2"/>
          </w:tcPr>
          <w:p w14:paraId="71FBBC32" w14:textId="77777777" w:rsidR="00AB1785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  <w:tc>
          <w:tcPr>
            <w:tcW w:w="3379" w:type="dxa"/>
          </w:tcPr>
          <w:p w14:paraId="616FBF93" w14:textId="77777777" w:rsidR="00AB1785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</w:tr>
      <w:tr w:rsidR="00AB1785" w14:paraId="1BBA5818" w14:textId="77777777" w:rsidTr="005101BA">
        <w:tc>
          <w:tcPr>
            <w:tcW w:w="2319" w:type="dxa"/>
          </w:tcPr>
          <w:p w14:paraId="298B264C" w14:textId="77777777" w:rsidR="00AB1785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>
              <w:rPr>
                <w:rFonts w:cs="Arial"/>
              </w:rPr>
              <w:t>Name Projektleitung:</w:t>
            </w:r>
          </w:p>
        </w:tc>
        <w:tc>
          <w:tcPr>
            <w:tcW w:w="2194" w:type="dxa"/>
          </w:tcPr>
          <w:p w14:paraId="5A48EC21" w14:textId="77777777" w:rsidR="00AB1785" w:rsidRDefault="004867ED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612202540"/>
                <w:placeholder>
                  <w:docPart w:val="D5C0C3E43D574FCB8CE1C52597C90749"/>
                </w:placeholder>
                <w:text/>
              </w:sdtPr>
              <w:sdtEndPr/>
              <w:sdtContent>
                <w:r w:rsidR="00AB1785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5101BA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AB1785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AB1785" w:rsidRPr="00907058">
                  <w:rPr>
                    <w:rFonts w:cs="Arial"/>
                    <w:color w:val="808080" w:themeColor="background1" w:themeShade="80"/>
                  </w:rPr>
                  <w:t>_</w:t>
                </w:r>
              </w:sdtContent>
            </w:sdt>
          </w:p>
        </w:tc>
        <w:tc>
          <w:tcPr>
            <w:tcW w:w="1452" w:type="dxa"/>
            <w:gridSpan w:val="2"/>
          </w:tcPr>
          <w:p w14:paraId="3A978282" w14:textId="77777777" w:rsidR="00AB1785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  <w:tc>
          <w:tcPr>
            <w:tcW w:w="3379" w:type="dxa"/>
          </w:tcPr>
          <w:p w14:paraId="61768ADE" w14:textId="77777777" w:rsidR="00AB1785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</w:p>
        </w:tc>
      </w:tr>
      <w:tr w:rsidR="00AB1785" w14:paraId="77EFC867" w14:textId="77777777" w:rsidTr="005101BA">
        <w:tc>
          <w:tcPr>
            <w:tcW w:w="2319" w:type="dxa"/>
          </w:tcPr>
          <w:p w14:paraId="56D24458" w14:textId="77777777" w:rsidR="00AB1785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>
              <w:rPr>
                <w:rFonts w:cs="Arial"/>
              </w:rPr>
              <w:t>Telefonnummer:</w:t>
            </w:r>
          </w:p>
        </w:tc>
        <w:tc>
          <w:tcPr>
            <w:tcW w:w="2194" w:type="dxa"/>
          </w:tcPr>
          <w:p w14:paraId="5B94C393" w14:textId="77777777" w:rsidR="00AB1785" w:rsidRDefault="004867ED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00936209"/>
                <w:placeholder>
                  <w:docPart w:val="17F890C6CE8F498AB588AACB98F24A68"/>
                </w:placeholder>
                <w:text/>
              </w:sdtPr>
              <w:sdtEndPr/>
              <w:sdtContent>
                <w:r w:rsidR="00AB1785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5101BA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AB1785">
                  <w:rPr>
                    <w:rFonts w:cs="Arial"/>
                    <w:color w:val="808080" w:themeColor="background1" w:themeShade="80"/>
                  </w:rPr>
                  <w:t>_____</w:t>
                </w:r>
                <w:r w:rsidR="00AB1785" w:rsidRPr="00907058">
                  <w:rPr>
                    <w:rFonts w:cs="Arial"/>
                    <w:color w:val="808080" w:themeColor="background1" w:themeShade="80"/>
                  </w:rPr>
                  <w:t>_</w:t>
                </w:r>
              </w:sdtContent>
            </w:sdt>
          </w:p>
        </w:tc>
        <w:tc>
          <w:tcPr>
            <w:tcW w:w="869" w:type="dxa"/>
          </w:tcPr>
          <w:p w14:paraId="751FD5E9" w14:textId="77777777" w:rsidR="00AB1785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3962" w:type="dxa"/>
            <w:gridSpan w:val="2"/>
          </w:tcPr>
          <w:p w14:paraId="615E40FB" w14:textId="77777777" w:rsidR="00AB1785" w:rsidRDefault="004867ED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408961618"/>
                <w:placeholder>
                  <w:docPart w:val="CBEE137B045E4ED28B49F026B1218A5D"/>
                </w:placeholder>
                <w:text/>
              </w:sdtPr>
              <w:sdtEndPr/>
              <w:sdtContent>
                <w:r w:rsidR="005101BA">
                  <w:rPr>
                    <w:rFonts w:cs="Arial"/>
                    <w:color w:val="808080" w:themeColor="background1" w:themeShade="80"/>
                  </w:rPr>
                  <w:t>___</w:t>
                </w:r>
                <w:r w:rsidR="005101BA">
                  <w:rPr>
                    <w:rFonts w:cs="Arial"/>
                    <w:color w:val="808080" w:themeColor="background1" w:themeShade="80"/>
                  </w:rPr>
                  <w:softHyphen/>
                </w:r>
                <w:r w:rsidR="005101BA">
                  <w:rPr>
                    <w:rFonts w:cs="Arial"/>
                    <w:color w:val="808080" w:themeColor="background1" w:themeShade="80"/>
                  </w:rPr>
                  <w:softHyphen/>
                </w:r>
                <w:r w:rsidR="005101BA">
                  <w:rPr>
                    <w:rFonts w:cs="Arial"/>
                    <w:color w:val="808080" w:themeColor="background1" w:themeShade="80"/>
                  </w:rPr>
                  <w:softHyphen/>
                </w:r>
                <w:r w:rsidR="005101BA">
                  <w:rPr>
                    <w:rFonts w:cs="Arial"/>
                    <w:color w:val="808080" w:themeColor="background1" w:themeShade="80"/>
                  </w:rPr>
                  <w:softHyphen/>
                </w:r>
                <w:r w:rsidR="005101BA">
                  <w:rPr>
                    <w:rFonts w:cs="Arial"/>
                    <w:color w:val="808080" w:themeColor="background1" w:themeShade="80"/>
                  </w:rPr>
                  <w:softHyphen/>
                  <w:t>__________________________</w:t>
                </w:r>
                <w:r w:rsidR="005101BA" w:rsidRPr="00907058">
                  <w:rPr>
                    <w:rFonts w:cs="Arial"/>
                    <w:color w:val="808080" w:themeColor="background1" w:themeShade="80"/>
                  </w:rPr>
                  <w:t>_</w:t>
                </w:r>
              </w:sdtContent>
            </w:sdt>
          </w:p>
        </w:tc>
      </w:tr>
    </w:tbl>
    <w:p w14:paraId="44E814D9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</w:p>
    <w:p w14:paraId="1674A55F" w14:textId="77777777" w:rsidR="00907058" w:rsidRPr="00907058" w:rsidRDefault="00907058" w:rsidP="00907058">
      <w:pPr>
        <w:spacing w:after="120" w:line="259" w:lineRule="auto"/>
        <w:rPr>
          <w:rFonts w:cs="Arial"/>
          <w:b/>
        </w:rPr>
      </w:pPr>
      <w:r w:rsidRPr="00907058">
        <w:rPr>
          <w:rFonts w:cs="Arial"/>
          <w:b/>
        </w:rPr>
        <w:t>Kostenübersicht</w:t>
      </w:r>
    </w:p>
    <w:p w14:paraId="13F8ED81" w14:textId="77777777" w:rsidR="00907058" w:rsidRPr="00907058" w:rsidRDefault="00907058" w:rsidP="00907058">
      <w:pPr>
        <w:tabs>
          <w:tab w:val="right" w:pos="9072"/>
        </w:tabs>
        <w:spacing w:after="120" w:line="259" w:lineRule="auto"/>
        <w:rPr>
          <w:rFonts w:cs="Arial"/>
          <w:u w:val="single"/>
        </w:rPr>
      </w:pPr>
      <w:r w:rsidRPr="00907058">
        <w:rPr>
          <w:rFonts w:cs="Arial"/>
        </w:rPr>
        <w:t xml:space="preserve">Effektive Gesamtkosten: </w:t>
      </w:r>
      <w:r w:rsidRPr="00907058">
        <w:rPr>
          <w:rFonts w:cs="Arial"/>
        </w:rPr>
        <w:tab/>
      </w:r>
      <w:r w:rsidRPr="00907058">
        <w:rPr>
          <w:rFonts w:cs="Arial"/>
          <w:color w:val="808080" w:themeColor="background1" w:themeShade="80"/>
        </w:rPr>
        <w:t xml:space="preserve">CHF </w:t>
      </w:r>
      <w:sdt>
        <w:sdtPr>
          <w:rPr>
            <w:rFonts w:cs="Arial"/>
            <w:color w:val="808080" w:themeColor="background1" w:themeShade="80"/>
          </w:rPr>
          <w:id w:val="526756177"/>
          <w:placeholder>
            <w:docPart w:val="BDAE792342AD4827A4C8F29A790AAF46"/>
          </w:placeholder>
          <w:text/>
        </w:sdtPr>
        <w:sdtEndPr/>
        <w:sdtContent>
          <w:r w:rsidR="00AB1785">
            <w:rPr>
              <w:rFonts w:cs="Arial"/>
              <w:color w:val="808080" w:themeColor="background1" w:themeShade="80"/>
            </w:rPr>
            <w:t>________________</w:t>
          </w:r>
          <w:r w:rsidR="00AB1785" w:rsidRPr="00907058">
            <w:rPr>
              <w:rFonts w:cs="Arial"/>
              <w:color w:val="808080" w:themeColor="background1" w:themeShade="80"/>
            </w:rPr>
            <w:t>_</w:t>
          </w:r>
        </w:sdtContent>
      </w:sdt>
    </w:p>
    <w:p w14:paraId="4FBC25FC" w14:textId="77777777" w:rsidR="00907058" w:rsidRPr="00907058" w:rsidRDefault="00907058" w:rsidP="00907058">
      <w:pPr>
        <w:tabs>
          <w:tab w:val="right" w:pos="9072"/>
        </w:tabs>
        <w:spacing w:after="120" w:line="259" w:lineRule="auto"/>
        <w:rPr>
          <w:rFonts w:cs="Arial"/>
        </w:rPr>
      </w:pPr>
      <w:r w:rsidRPr="00907058">
        <w:rPr>
          <w:rFonts w:cs="Arial"/>
        </w:rPr>
        <w:t>Zugesicherter Betrag (max. 50 % der erwarteten Gesamtkosten)*:</w:t>
      </w:r>
      <w:r w:rsidRPr="00907058">
        <w:rPr>
          <w:rFonts w:cs="Arial"/>
        </w:rPr>
        <w:tab/>
      </w:r>
      <w:r w:rsidR="00AB1785">
        <w:rPr>
          <w:rFonts w:cs="Arial"/>
          <w:color w:val="808080" w:themeColor="background1" w:themeShade="80"/>
        </w:rPr>
        <w:t xml:space="preserve">CHF </w:t>
      </w:r>
      <w:sdt>
        <w:sdtPr>
          <w:rPr>
            <w:rFonts w:cs="Arial"/>
            <w:color w:val="808080" w:themeColor="background1" w:themeShade="80"/>
          </w:rPr>
          <w:id w:val="1891386304"/>
          <w:placeholder>
            <w:docPart w:val="C86D5667494D41AFA629A35E1983CF16"/>
          </w:placeholder>
          <w:text/>
        </w:sdtPr>
        <w:sdtEndPr/>
        <w:sdtContent>
          <w:r w:rsidR="00AB1785">
            <w:rPr>
              <w:rFonts w:cs="Arial"/>
              <w:color w:val="808080" w:themeColor="background1" w:themeShade="80"/>
            </w:rPr>
            <w:t>________________</w:t>
          </w:r>
          <w:r w:rsidR="00AB1785" w:rsidRPr="00907058">
            <w:rPr>
              <w:rFonts w:cs="Arial"/>
              <w:color w:val="808080" w:themeColor="background1" w:themeShade="80"/>
            </w:rPr>
            <w:t>_</w:t>
          </w:r>
        </w:sdtContent>
      </w:sdt>
    </w:p>
    <w:p w14:paraId="000A1043" w14:textId="77777777" w:rsidR="00907058" w:rsidRPr="009275E6" w:rsidRDefault="00907058" w:rsidP="00907058">
      <w:pPr>
        <w:tabs>
          <w:tab w:val="right" w:pos="9072"/>
        </w:tabs>
        <w:spacing w:after="120" w:line="259" w:lineRule="auto"/>
        <w:rPr>
          <w:rFonts w:cs="Arial"/>
          <w:b/>
          <w:bCs/>
        </w:rPr>
      </w:pPr>
      <w:r w:rsidRPr="009275E6">
        <w:rPr>
          <w:rFonts w:cs="Arial"/>
          <w:b/>
          <w:bCs/>
        </w:rPr>
        <w:t>Folgender Betrag wird dem Gesundheitsamt in Rechnung gestellt</w:t>
      </w:r>
      <w:r w:rsidR="00AB1785" w:rsidRPr="009275E6">
        <w:rPr>
          <w:rFonts w:cs="Arial"/>
          <w:b/>
          <w:bCs/>
        </w:rPr>
        <w:br/>
      </w:r>
      <w:r w:rsidRPr="009275E6">
        <w:rPr>
          <w:rFonts w:cs="Arial"/>
          <w:b/>
          <w:bCs/>
        </w:rPr>
        <w:t>(max. 50 % der effektiven Gesamtkosten):</w:t>
      </w:r>
      <w:r w:rsidRPr="009275E6">
        <w:rPr>
          <w:rFonts w:cs="Arial"/>
          <w:b/>
          <w:bCs/>
        </w:rPr>
        <w:tab/>
      </w:r>
      <w:r w:rsidRPr="009275E6">
        <w:rPr>
          <w:rFonts w:cs="Arial"/>
          <w:b/>
          <w:bCs/>
          <w:color w:val="808080" w:themeColor="background1" w:themeShade="80"/>
        </w:rPr>
        <w:t xml:space="preserve">CHF </w:t>
      </w:r>
      <w:sdt>
        <w:sdtPr>
          <w:rPr>
            <w:rFonts w:cs="Arial"/>
            <w:b/>
            <w:bCs/>
            <w:color w:val="808080" w:themeColor="background1" w:themeShade="80"/>
          </w:rPr>
          <w:id w:val="1697038997"/>
          <w:placeholder>
            <w:docPart w:val="D30ED374EE744A348FED497692140A8A"/>
          </w:placeholder>
          <w:text/>
        </w:sdtPr>
        <w:sdtEndPr/>
        <w:sdtContent>
          <w:r w:rsidR="00AB1785" w:rsidRPr="009275E6">
            <w:rPr>
              <w:rFonts w:cs="Arial"/>
              <w:b/>
              <w:bCs/>
              <w:color w:val="808080" w:themeColor="background1" w:themeShade="80"/>
            </w:rPr>
            <w:t>________________</w:t>
          </w:r>
          <w:r w:rsidRPr="009275E6">
            <w:rPr>
              <w:rFonts w:cs="Arial"/>
              <w:b/>
              <w:bCs/>
              <w:color w:val="808080" w:themeColor="background1" w:themeShade="80"/>
            </w:rPr>
            <w:t>_</w:t>
          </w:r>
        </w:sdtContent>
      </w:sdt>
    </w:p>
    <w:p w14:paraId="1D1E9A68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</w:p>
    <w:p w14:paraId="3A1646DF" w14:textId="77777777" w:rsidR="00907058" w:rsidRPr="00907058" w:rsidRDefault="00907058" w:rsidP="00907058">
      <w:pPr>
        <w:tabs>
          <w:tab w:val="left" w:pos="4678"/>
          <w:tab w:val="left" w:pos="8364"/>
        </w:tabs>
        <w:spacing w:after="120" w:line="259" w:lineRule="auto"/>
        <w:rPr>
          <w:rFonts w:cs="Arial"/>
          <w:b/>
        </w:rPr>
      </w:pPr>
      <w:r w:rsidRPr="00907058">
        <w:rPr>
          <w:rFonts w:cs="Arial"/>
        </w:rPr>
        <w:t>Den genannten Betrag bitten wir Sie auf folgendes Konto zu überweisen.</w:t>
      </w:r>
      <w:r w:rsidRPr="00907058">
        <w:rPr>
          <w:rFonts w:cs="Arial"/>
        </w:rPr>
        <w:tab/>
      </w:r>
    </w:p>
    <w:p w14:paraId="03A9BE3E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  <w:r w:rsidRPr="00907058">
        <w:rPr>
          <w:rFonts w:cs="Arial"/>
          <w:b/>
        </w:rPr>
        <w:t>Kontoangaben</w:t>
      </w:r>
    </w:p>
    <w:p w14:paraId="21F41336" w14:textId="77777777" w:rsidR="00907058" w:rsidRPr="00907058" w:rsidRDefault="00907058" w:rsidP="00AB1785">
      <w:pPr>
        <w:tabs>
          <w:tab w:val="left" w:pos="1843"/>
          <w:tab w:val="left" w:pos="4678"/>
        </w:tabs>
        <w:spacing w:after="120" w:line="259" w:lineRule="auto"/>
        <w:rPr>
          <w:rFonts w:cs="Arial"/>
        </w:rPr>
      </w:pPr>
      <w:r w:rsidRPr="00907058">
        <w:rPr>
          <w:rFonts w:cs="Arial"/>
        </w:rPr>
        <w:t>Name der Bank:</w:t>
      </w:r>
      <w:r w:rsidR="00AB1785">
        <w:rPr>
          <w:rFonts w:cs="Arial"/>
        </w:rPr>
        <w:tab/>
      </w:r>
      <w:r w:rsidRPr="00907058">
        <w:rPr>
          <w:rFonts w:cs="Arial"/>
        </w:rPr>
        <w:t xml:space="preserve"> </w:t>
      </w:r>
      <w:sdt>
        <w:sdtPr>
          <w:rPr>
            <w:rFonts w:cs="Arial"/>
            <w:color w:val="808080" w:themeColor="background1" w:themeShade="80"/>
          </w:rPr>
          <w:id w:val="233437603"/>
          <w:placeholder>
            <w:docPart w:val="156A0C5A18A64BE4B14703DC74C060D0"/>
          </w:placeholder>
          <w:text/>
        </w:sdtPr>
        <w:sdtEndPr/>
        <w:sdtContent>
          <w:r w:rsidR="00AB1785">
            <w:rPr>
              <w:rFonts w:cs="Arial"/>
              <w:color w:val="808080" w:themeColor="background1" w:themeShade="80"/>
            </w:rPr>
            <w:t>____________________________________________</w:t>
          </w:r>
          <w:r w:rsidR="00AB1785" w:rsidRPr="00907058">
            <w:rPr>
              <w:rFonts w:cs="Arial"/>
              <w:color w:val="808080" w:themeColor="background1" w:themeShade="80"/>
            </w:rPr>
            <w:t>_</w:t>
          </w:r>
        </w:sdtContent>
      </w:sdt>
    </w:p>
    <w:p w14:paraId="2B91CB6C" w14:textId="77777777" w:rsidR="00907058" w:rsidRPr="00907058" w:rsidRDefault="00907058" w:rsidP="00AB1785">
      <w:pPr>
        <w:tabs>
          <w:tab w:val="left" w:pos="1843"/>
          <w:tab w:val="left" w:pos="4678"/>
        </w:tabs>
        <w:spacing w:after="120" w:line="259" w:lineRule="auto"/>
        <w:rPr>
          <w:rFonts w:cs="Arial"/>
        </w:rPr>
      </w:pPr>
      <w:r w:rsidRPr="00907058">
        <w:rPr>
          <w:rFonts w:cs="Arial"/>
        </w:rPr>
        <w:t>IBAN:</w:t>
      </w:r>
      <w:r w:rsidR="00AB1785">
        <w:rPr>
          <w:rFonts w:cs="Arial"/>
        </w:rPr>
        <w:tab/>
      </w:r>
      <w:r w:rsidRPr="00907058">
        <w:rPr>
          <w:rStyle w:val="FormatvorlageTexteingeben"/>
        </w:rPr>
        <w:t xml:space="preserve"> </w:t>
      </w:r>
      <w:sdt>
        <w:sdtPr>
          <w:rPr>
            <w:rFonts w:cs="Arial"/>
            <w:color w:val="808080" w:themeColor="background1" w:themeShade="80"/>
          </w:rPr>
          <w:id w:val="-261382673"/>
          <w:placeholder>
            <w:docPart w:val="68EA53E5B5BB432B81DF23CCE430C0CB"/>
          </w:placeholder>
          <w:text/>
        </w:sdtPr>
        <w:sdtEndPr/>
        <w:sdtContent>
          <w:r w:rsidR="00AB1785">
            <w:rPr>
              <w:rFonts w:cs="Arial"/>
              <w:color w:val="808080" w:themeColor="background1" w:themeShade="80"/>
            </w:rPr>
            <w:t>____________________________________________</w:t>
          </w:r>
          <w:r w:rsidR="00AB1785" w:rsidRPr="00907058">
            <w:rPr>
              <w:rFonts w:cs="Arial"/>
              <w:color w:val="808080" w:themeColor="background1" w:themeShade="80"/>
            </w:rPr>
            <w:t>_</w:t>
          </w:r>
        </w:sdtContent>
      </w:sdt>
    </w:p>
    <w:p w14:paraId="1335A8AE" w14:textId="77777777" w:rsidR="00907058" w:rsidRPr="00907058" w:rsidRDefault="00907058" w:rsidP="00AB1785">
      <w:pPr>
        <w:tabs>
          <w:tab w:val="left" w:pos="1843"/>
          <w:tab w:val="left" w:pos="4678"/>
        </w:tabs>
        <w:spacing w:after="120" w:line="259" w:lineRule="auto"/>
        <w:rPr>
          <w:rFonts w:cs="Arial"/>
        </w:rPr>
      </w:pPr>
      <w:r w:rsidRPr="00907058">
        <w:rPr>
          <w:rFonts w:cs="Arial"/>
        </w:rPr>
        <w:t>Kontoinhaber/in:</w:t>
      </w:r>
      <w:r w:rsidR="00AB1785">
        <w:rPr>
          <w:rFonts w:cs="Arial"/>
        </w:rPr>
        <w:tab/>
      </w:r>
      <w:r w:rsidRPr="00907058">
        <w:rPr>
          <w:rStyle w:val="FormatvorlageTexteingeben"/>
        </w:rPr>
        <w:t xml:space="preserve"> </w:t>
      </w:r>
      <w:sdt>
        <w:sdtPr>
          <w:rPr>
            <w:rFonts w:cs="Arial"/>
            <w:color w:val="808080" w:themeColor="background1" w:themeShade="80"/>
          </w:rPr>
          <w:id w:val="-398136427"/>
          <w:placeholder>
            <w:docPart w:val="4DF91142EB6C43F59AB00FB0EADE10DD"/>
          </w:placeholder>
          <w:text/>
        </w:sdtPr>
        <w:sdtEndPr/>
        <w:sdtContent>
          <w:r w:rsidR="00AB1785">
            <w:rPr>
              <w:rFonts w:cs="Arial"/>
              <w:color w:val="808080" w:themeColor="background1" w:themeShade="80"/>
            </w:rPr>
            <w:t>____________________________________________</w:t>
          </w:r>
          <w:r w:rsidR="00AB1785" w:rsidRPr="00907058">
            <w:rPr>
              <w:rFonts w:cs="Arial"/>
              <w:color w:val="808080" w:themeColor="background1" w:themeShade="80"/>
            </w:rPr>
            <w:t>_</w:t>
          </w:r>
        </w:sdtContent>
      </w:sdt>
    </w:p>
    <w:p w14:paraId="0C94E8C4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</w:rPr>
      </w:pPr>
      <w:r w:rsidRPr="00907058">
        <w:rPr>
          <w:rFonts w:cs="Arial"/>
        </w:rPr>
        <w:t xml:space="preserve">Adresse der Kontoinhaber/in: </w:t>
      </w:r>
      <w:sdt>
        <w:sdtPr>
          <w:rPr>
            <w:rFonts w:cs="Arial"/>
            <w:color w:val="808080" w:themeColor="background1" w:themeShade="80"/>
          </w:rPr>
          <w:id w:val="986434654"/>
          <w:placeholder>
            <w:docPart w:val="75AFF0A12C6341748FA2EE68F26A926F"/>
          </w:placeholder>
          <w:text/>
        </w:sdtPr>
        <w:sdtEndPr/>
        <w:sdtContent>
          <w:r w:rsidR="00AB1785">
            <w:rPr>
              <w:rFonts w:cs="Arial"/>
              <w:color w:val="808080" w:themeColor="background1" w:themeShade="80"/>
            </w:rPr>
            <w:t>____________________________________</w:t>
          </w:r>
          <w:r w:rsidR="00AB1785" w:rsidRPr="00907058">
            <w:rPr>
              <w:rFonts w:cs="Arial"/>
              <w:color w:val="808080" w:themeColor="background1" w:themeShade="80"/>
            </w:rPr>
            <w:t>_</w:t>
          </w:r>
        </w:sdtContent>
      </w:sdt>
    </w:p>
    <w:p w14:paraId="47B25A9B" w14:textId="77777777" w:rsidR="00907058" w:rsidRPr="0090705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</w:rPr>
      </w:pPr>
    </w:p>
    <w:p w14:paraId="204AB704" w14:textId="77777777" w:rsidR="00907058" w:rsidRPr="00907058" w:rsidRDefault="00907058" w:rsidP="00AB1785">
      <w:pPr>
        <w:tabs>
          <w:tab w:val="left" w:pos="5103"/>
        </w:tabs>
        <w:spacing w:line="276" w:lineRule="auto"/>
        <w:rPr>
          <w:rFonts w:cs="Arial"/>
        </w:rPr>
      </w:pPr>
      <w:r w:rsidRPr="00907058">
        <w:rPr>
          <w:rFonts w:cs="Arial"/>
        </w:rPr>
        <w:tab/>
        <w:t>Besten Dank!</w:t>
      </w:r>
    </w:p>
    <w:p w14:paraId="6D5BCB99" w14:textId="77777777" w:rsidR="00907058" w:rsidRDefault="00907058" w:rsidP="00AB1785">
      <w:pPr>
        <w:tabs>
          <w:tab w:val="left" w:pos="5103"/>
        </w:tabs>
        <w:spacing w:line="276" w:lineRule="auto"/>
        <w:rPr>
          <w:rFonts w:cs="Arial"/>
        </w:rPr>
      </w:pPr>
      <w:r w:rsidRPr="00907058">
        <w:rPr>
          <w:rFonts w:cs="Arial"/>
        </w:rPr>
        <w:tab/>
        <w:t>Freundliche Grüsse</w:t>
      </w:r>
    </w:p>
    <w:p w14:paraId="3BBC477A" w14:textId="21DB73DA" w:rsidR="009275E6" w:rsidRPr="00907058" w:rsidRDefault="009275E6" w:rsidP="00AB1785">
      <w:pPr>
        <w:tabs>
          <w:tab w:val="left" w:pos="5103"/>
        </w:tabs>
        <w:spacing w:line="276" w:lineRule="auto"/>
        <w:rPr>
          <w:rFonts w:cs="Arial"/>
        </w:rPr>
      </w:pPr>
      <w:r>
        <w:rPr>
          <w:rFonts w:cs="Arial"/>
        </w:rPr>
        <w:tab/>
        <w:t>Die Projektleitung</w:t>
      </w:r>
    </w:p>
    <w:p w14:paraId="630548F4" w14:textId="77777777" w:rsidR="009275E6" w:rsidRPr="00907058" w:rsidRDefault="009275E6" w:rsidP="00AB1785">
      <w:pPr>
        <w:pStyle w:val="Formatvorlage3"/>
      </w:pPr>
    </w:p>
    <w:p w14:paraId="618B8175" w14:textId="77777777" w:rsidR="00907058" w:rsidRPr="00907058" w:rsidRDefault="00907058" w:rsidP="00907058">
      <w:pPr>
        <w:tabs>
          <w:tab w:val="left" w:pos="5103"/>
        </w:tabs>
        <w:spacing w:after="120" w:line="259" w:lineRule="auto"/>
        <w:rPr>
          <w:rFonts w:cs="Arial"/>
          <w:b/>
        </w:rPr>
      </w:pPr>
    </w:p>
    <w:p w14:paraId="3FF24D21" w14:textId="77777777" w:rsidR="00907058" w:rsidRPr="000E1BF8" w:rsidRDefault="00907058" w:rsidP="00907058">
      <w:pPr>
        <w:tabs>
          <w:tab w:val="left" w:pos="4678"/>
        </w:tabs>
        <w:spacing w:after="120"/>
        <w:rPr>
          <w:rFonts w:cs="Arial"/>
          <w:sz w:val="18"/>
        </w:rPr>
      </w:pPr>
      <w:r w:rsidRPr="000E1BF8">
        <w:rPr>
          <w:rFonts w:cs="Arial"/>
          <w:sz w:val="18"/>
        </w:rPr>
        <w:t>*</w:t>
      </w:r>
      <w:r>
        <w:rPr>
          <w:rFonts w:cs="Arial"/>
          <w:sz w:val="18"/>
        </w:rPr>
        <w:t>Die Referenznummer und den zugesicherten Maximalbetrag finden Sie im</w:t>
      </w:r>
      <w:r w:rsidRPr="000E1BF8">
        <w:rPr>
          <w:rFonts w:cs="Arial"/>
          <w:sz w:val="18"/>
        </w:rPr>
        <w:t xml:space="preserve"> Zusageschreiben </w:t>
      </w:r>
      <w:r>
        <w:rPr>
          <w:rFonts w:cs="Arial"/>
          <w:sz w:val="18"/>
        </w:rPr>
        <w:t>vom Gesundheitsamt.</w:t>
      </w:r>
    </w:p>
    <w:p w14:paraId="4D85CCD8" w14:textId="27B80369" w:rsidR="00907058" w:rsidRDefault="00AA29F5" w:rsidP="00907058">
      <w:pPr>
        <w:rPr>
          <w:rFonts w:cs="Arial"/>
          <w:b/>
          <w:sz w:val="26"/>
          <w:szCs w:val="26"/>
        </w:rPr>
      </w:pPr>
      <w:r>
        <w:rPr>
          <w:rFonts w:cs="Arial"/>
          <w:b/>
          <w:spacing w:val="-6"/>
          <w:sz w:val="32"/>
        </w:rPr>
        <w:lastRenderedPageBreak/>
        <w:t>Schlussdokumentation</w:t>
      </w:r>
      <w:r w:rsidR="001B69B3">
        <w:rPr>
          <w:rFonts w:cs="Arial"/>
          <w:b/>
          <w:spacing w:val="-6"/>
          <w:sz w:val="32"/>
        </w:rPr>
        <w:t xml:space="preserve"> für</w:t>
      </w:r>
      <w:r w:rsidR="00907058">
        <w:rPr>
          <w:rFonts w:cs="Arial"/>
          <w:b/>
          <w:spacing w:val="-6"/>
          <w:sz w:val="32"/>
        </w:rPr>
        <w:t xml:space="preserve"> Projekte zur Stärkung der</w:t>
      </w:r>
      <w:r w:rsidR="00907058" w:rsidRPr="00561218">
        <w:rPr>
          <w:rFonts w:cs="Arial"/>
          <w:b/>
          <w:spacing w:val="-6"/>
          <w:sz w:val="32"/>
        </w:rPr>
        <w:t xml:space="preserve"> Gesundheitsförderung und Prävention </w:t>
      </w:r>
    </w:p>
    <w:p w14:paraId="21105CDA" w14:textId="77777777" w:rsidR="001B69B3" w:rsidRDefault="001B69B3" w:rsidP="00907058">
      <w:pPr>
        <w:spacing w:after="120"/>
        <w:rPr>
          <w:rFonts w:cs="Arial"/>
          <w:b/>
        </w:rPr>
      </w:pPr>
    </w:p>
    <w:p w14:paraId="0BC6DDA2" w14:textId="77777777" w:rsidR="00907058" w:rsidRPr="001E7F30" w:rsidRDefault="00907058" w:rsidP="00907058">
      <w:pPr>
        <w:spacing w:after="120"/>
        <w:rPr>
          <w:rFonts w:cs="Arial"/>
          <w:b/>
        </w:rPr>
      </w:pPr>
      <w:r>
        <w:rPr>
          <w:rFonts w:cs="Arial"/>
          <w:b/>
        </w:rPr>
        <w:t>Projektdokumentation</w:t>
      </w:r>
    </w:p>
    <w:p w14:paraId="6731396F" w14:textId="77777777" w:rsidR="00B87845" w:rsidRDefault="00907058" w:rsidP="00B87845">
      <w:pPr>
        <w:spacing w:after="120"/>
        <w:contextualSpacing/>
        <w:rPr>
          <w:rFonts w:cs="Arial"/>
        </w:rPr>
      </w:pPr>
      <w:r>
        <w:rPr>
          <w:rFonts w:cs="Arial"/>
        </w:rPr>
        <w:t>Dem Gesundheitsamt sind im Zusammenhang mit dem Projekt folgende Dokumente eingereicht worden bzw. werden hiermit eingereicht:</w:t>
      </w:r>
    </w:p>
    <w:p w14:paraId="66755042" w14:textId="77777777" w:rsidR="00B87845" w:rsidRPr="00B87845" w:rsidRDefault="00B87845" w:rsidP="00B87845">
      <w:pPr>
        <w:spacing w:after="120"/>
        <w:contextualSpacing/>
        <w:rPr>
          <w:rFonts w:cs="Arial"/>
          <w:sz w:val="16"/>
          <w:szCs w:val="16"/>
        </w:rPr>
      </w:pPr>
    </w:p>
    <w:p w14:paraId="3D94D443" w14:textId="77777777" w:rsidR="00907058" w:rsidRPr="003670F2" w:rsidRDefault="004867ED" w:rsidP="00B87845">
      <w:pPr>
        <w:tabs>
          <w:tab w:val="left" w:pos="426"/>
        </w:tabs>
        <w:spacing w:before="240" w:after="120"/>
        <w:contextualSpacing/>
        <w:rPr>
          <w:rFonts w:cs="Arial"/>
        </w:rPr>
      </w:pPr>
      <w:sdt>
        <w:sdtPr>
          <w:rPr>
            <w:rFonts w:cs="Arial"/>
          </w:rPr>
          <w:id w:val="1094046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B87845">
        <w:rPr>
          <w:rFonts w:cs="Arial"/>
        </w:rPr>
        <w:t xml:space="preserve"> </w:t>
      </w:r>
      <w:r w:rsidR="00907058">
        <w:rPr>
          <w:rFonts w:cs="Arial"/>
        </w:rPr>
        <w:t>Schlussbericht</w:t>
      </w:r>
      <w:r w:rsidR="00B87845">
        <w:rPr>
          <w:rFonts w:cs="Arial"/>
        </w:rPr>
        <w:t xml:space="preserve"> / Protokoll / Evaluation oder ähnliches</w:t>
      </w:r>
    </w:p>
    <w:p w14:paraId="119FD17B" w14:textId="1038FDB8" w:rsidR="00907058" w:rsidRDefault="004867ED" w:rsidP="00907058">
      <w:pPr>
        <w:tabs>
          <w:tab w:val="left" w:pos="426"/>
        </w:tabs>
        <w:spacing w:after="120"/>
        <w:contextualSpacing/>
        <w:rPr>
          <w:rFonts w:cs="Arial"/>
        </w:rPr>
      </w:pPr>
      <w:sdt>
        <w:sdtPr>
          <w:rPr>
            <w:rFonts w:cs="Arial"/>
          </w:rPr>
          <w:id w:val="-13623545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1B69B3">
        <w:rPr>
          <w:rFonts w:cs="Arial"/>
        </w:rPr>
        <w:t xml:space="preserve"> </w:t>
      </w:r>
      <w:r w:rsidR="005B3B7A">
        <w:rPr>
          <w:rFonts w:cs="Arial"/>
        </w:rPr>
        <w:t>detaillierte Abrechnung (inkl. Rechnungskopien, Quittungen etc.)</w:t>
      </w:r>
    </w:p>
    <w:p w14:paraId="3B340592" w14:textId="77777777" w:rsidR="00907058" w:rsidRDefault="004867ED" w:rsidP="00907058">
      <w:pPr>
        <w:tabs>
          <w:tab w:val="left" w:pos="426"/>
        </w:tabs>
        <w:spacing w:after="120"/>
        <w:contextualSpacing/>
        <w:rPr>
          <w:rFonts w:cs="Arial"/>
        </w:rPr>
      </w:pPr>
      <w:sdt>
        <w:sdtPr>
          <w:rPr>
            <w:rFonts w:cs="Arial"/>
          </w:rPr>
          <w:id w:val="-15067424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 xml:space="preserve"> Fotos / Video</w:t>
      </w:r>
    </w:p>
    <w:p w14:paraId="55C67A1E" w14:textId="77777777" w:rsidR="00907058" w:rsidRPr="003C6839" w:rsidRDefault="004867ED" w:rsidP="00907058">
      <w:pPr>
        <w:tabs>
          <w:tab w:val="left" w:pos="426"/>
        </w:tabs>
        <w:spacing w:after="120"/>
        <w:contextualSpacing/>
        <w:rPr>
          <w:rFonts w:cs="Arial"/>
        </w:rPr>
      </w:pPr>
      <w:sdt>
        <w:sdtPr>
          <w:rPr>
            <w:rFonts w:cs="Arial"/>
          </w:rPr>
          <w:id w:val="1702665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 w:rsidRPr="00145D80">
        <w:rPr>
          <w:rFonts w:cs="Arial"/>
        </w:rPr>
        <w:t xml:space="preserve"> </w:t>
      </w:r>
      <w:r w:rsidR="00907058">
        <w:rPr>
          <w:rFonts w:cs="Arial"/>
        </w:rPr>
        <w:t xml:space="preserve">Weiteres: </w:t>
      </w:r>
      <w:sdt>
        <w:sdtPr>
          <w:rPr>
            <w:rStyle w:val="BEitragsgesuch11"/>
          </w:rPr>
          <w:id w:val="-1897427962"/>
          <w:placeholder>
            <w:docPart w:val="92808754CA9F4C3C9A784260C73D888E"/>
          </w:placeholder>
          <w:showingPlcHdr/>
          <w:text/>
        </w:sdtPr>
        <w:sdtEndPr>
          <w:rPr>
            <w:rStyle w:val="Absatz-Standardschriftart"/>
            <w:rFonts w:cs="Arial"/>
            <w:color w:val="auto"/>
          </w:rPr>
        </w:sdtEndPr>
        <w:sdtContent>
          <w:r w:rsidR="00907058">
            <w:rPr>
              <w:rStyle w:val="Platzhaltertext"/>
              <w:rFonts w:cs="Arial"/>
              <w:sz w:val="20"/>
            </w:rPr>
            <w:t>______________________________________________________________________</w:t>
          </w:r>
        </w:sdtContent>
      </w:sdt>
    </w:p>
    <w:p w14:paraId="3A47C710" w14:textId="77777777" w:rsidR="00B87845" w:rsidRPr="002F4A1F" w:rsidRDefault="00B87845" w:rsidP="00907058">
      <w:pPr>
        <w:spacing w:after="120"/>
        <w:contextualSpacing/>
        <w:rPr>
          <w:rFonts w:cs="Arial"/>
        </w:rPr>
      </w:pPr>
    </w:p>
    <w:p w14:paraId="6EAC7572" w14:textId="77777777" w:rsidR="00907058" w:rsidRDefault="00907058" w:rsidP="00907058">
      <w:pPr>
        <w:spacing w:after="120"/>
        <w:rPr>
          <w:rFonts w:cs="Arial"/>
          <w:b/>
        </w:rPr>
      </w:pPr>
      <w:r>
        <w:rPr>
          <w:rFonts w:cs="Arial"/>
          <w:b/>
        </w:rPr>
        <w:t>Projektevaluation</w:t>
      </w:r>
    </w:p>
    <w:p w14:paraId="69227EF0" w14:textId="77777777" w:rsidR="00907058" w:rsidRDefault="00907058" w:rsidP="00907058">
      <w:pPr>
        <w:spacing w:after="120"/>
        <w:contextualSpacing/>
        <w:rPr>
          <w:rFonts w:cs="Arial"/>
        </w:rPr>
      </w:pPr>
      <w:r>
        <w:rPr>
          <w:rFonts w:cs="Arial"/>
        </w:rPr>
        <w:t>Konnte das Projekt wie geplant durchgeführt werden? Und wenn nein/teilweise, warum?</w:t>
      </w:r>
    </w:p>
    <w:p w14:paraId="6B6CA603" w14:textId="77777777" w:rsidR="00907058" w:rsidRDefault="004867ED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13702609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 xml:space="preserve"> Ja</w:t>
      </w:r>
      <w:r w:rsidR="00907058">
        <w:rPr>
          <w:rFonts w:cs="Arial"/>
        </w:rPr>
        <w:tab/>
      </w:r>
      <w:r w:rsidR="00907058" w:rsidRPr="003148B4">
        <w:rPr>
          <w:rFonts w:cs="Arial"/>
        </w:rPr>
        <w:t xml:space="preserve"> </w:t>
      </w:r>
      <w:sdt>
        <w:sdtPr>
          <w:rPr>
            <w:rFonts w:cs="Arial"/>
          </w:rPr>
          <w:id w:val="13515313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 xml:space="preserve"> Nein</w:t>
      </w:r>
      <w:r w:rsidR="00907058">
        <w:rPr>
          <w:rFonts w:cs="Arial"/>
        </w:rPr>
        <w:tab/>
      </w:r>
      <w:sdt>
        <w:sdtPr>
          <w:rPr>
            <w:rFonts w:cs="Arial"/>
          </w:rPr>
          <w:id w:val="-6896070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>Teilweise</w:t>
      </w:r>
    </w:p>
    <w:p w14:paraId="42299F5A" w14:textId="77777777" w:rsidR="00907058" w:rsidRPr="003670F2" w:rsidRDefault="004867ED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-297991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B87845">
        <w:rPr>
          <w:rFonts w:cs="Arial"/>
        </w:rPr>
        <w:t xml:space="preserve"> </w:t>
      </w:r>
      <w:r w:rsidR="00907058">
        <w:rPr>
          <w:rFonts w:cs="Arial"/>
        </w:rPr>
        <w:t>Antwort siehe im separaten Schlussbericht</w:t>
      </w:r>
    </w:p>
    <w:p w14:paraId="51D306A7" w14:textId="77777777" w:rsidR="00907058" w:rsidRDefault="00907058" w:rsidP="00907058">
      <w:pPr>
        <w:spacing w:after="120"/>
        <w:contextualSpacing/>
        <w:rPr>
          <w:rStyle w:val="Beitragsgesuch110"/>
        </w:rPr>
      </w:pPr>
      <w:r w:rsidRPr="00E85E98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E85E98">
        <w:rPr>
          <w:rStyle w:val="Beitragsgesuch110"/>
        </w:rPr>
        <w:instrText xml:space="preserve"> FORMTEXT </w:instrText>
      </w:r>
      <w:r w:rsidRPr="00E85E98">
        <w:rPr>
          <w:rStyle w:val="Beitragsgesuch110"/>
        </w:rPr>
      </w:r>
      <w:r w:rsidRPr="00E85E98">
        <w:rPr>
          <w:rStyle w:val="Beitragsgesuch110"/>
        </w:rPr>
        <w:fldChar w:fldCharType="separate"/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fldChar w:fldCharType="end"/>
      </w:r>
      <w:bookmarkEnd w:id="5"/>
    </w:p>
    <w:p w14:paraId="27B30F09" w14:textId="77777777" w:rsidR="00907058" w:rsidRPr="00E85E98" w:rsidRDefault="00907058" w:rsidP="00907058">
      <w:pPr>
        <w:spacing w:after="120"/>
        <w:contextualSpacing/>
        <w:rPr>
          <w:rStyle w:val="Beitragsgesuch110"/>
        </w:rPr>
      </w:pPr>
    </w:p>
    <w:p w14:paraId="1B5481FF" w14:textId="77777777" w:rsidR="00907058" w:rsidRDefault="00907058" w:rsidP="00907058">
      <w:pPr>
        <w:spacing w:after="120"/>
        <w:contextualSpacing/>
        <w:rPr>
          <w:rFonts w:cs="Arial"/>
        </w:rPr>
      </w:pPr>
      <w:r>
        <w:rPr>
          <w:rFonts w:cs="Arial"/>
        </w:rPr>
        <w:t>Wurden die Projektziele erreicht? Wenn ja, wie? Und wenn nein/teilweise, warum?</w:t>
      </w:r>
    </w:p>
    <w:p w14:paraId="140BD02F" w14:textId="77777777" w:rsidR="00907058" w:rsidRDefault="004867ED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905210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 xml:space="preserve"> Ja</w:t>
      </w:r>
      <w:r w:rsidR="00907058">
        <w:rPr>
          <w:rFonts w:cs="Arial"/>
        </w:rPr>
        <w:tab/>
      </w:r>
      <w:r w:rsidR="00907058" w:rsidRPr="003148B4">
        <w:rPr>
          <w:rFonts w:cs="Arial"/>
        </w:rPr>
        <w:t xml:space="preserve"> </w:t>
      </w:r>
      <w:sdt>
        <w:sdtPr>
          <w:rPr>
            <w:rFonts w:cs="Arial"/>
          </w:rPr>
          <w:id w:val="-1095322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 xml:space="preserve"> Nein</w:t>
      </w:r>
      <w:r w:rsidR="00907058">
        <w:rPr>
          <w:rFonts w:cs="Arial"/>
        </w:rPr>
        <w:tab/>
      </w:r>
      <w:sdt>
        <w:sdtPr>
          <w:rPr>
            <w:rFonts w:cs="Arial"/>
          </w:rPr>
          <w:id w:val="16713701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907058">
        <w:rPr>
          <w:rFonts w:cs="Arial"/>
        </w:rPr>
        <w:t>Teilweise</w:t>
      </w:r>
    </w:p>
    <w:p w14:paraId="243E4590" w14:textId="77777777" w:rsidR="00907058" w:rsidRPr="003670F2" w:rsidRDefault="004867ED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-8770020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B87845">
        <w:rPr>
          <w:rFonts w:cs="Arial"/>
        </w:rPr>
        <w:t xml:space="preserve"> </w:t>
      </w:r>
      <w:r w:rsidR="00907058">
        <w:rPr>
          <w:rFonts w:cs="Arial"/>
        </w:rPr>
        <w:t>Antwort siehe im separaten Schlussbericht</w:t>
      </w:r>
    </w:p>
    <w:p w14:paraId="03FF586B" w14:textId="77777777" w:rsidR="00907058" w:rsidRDefault="00907058" w:rsidP="00907058">
      <w:pPr>
        <w:spacing w:after="120"/>
        <w:contextualSpacing/>
        <w:rPr>
          <w:rStyle w:val="Beitragsgesuch110"/>
        </w:rPr>
      </w:pPr>
      <w:r w:rsidRPr="00E85E98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5E98">
        <w:rPr>
          <w:rStyle w:val="Beitragsgesuch110"/>
        </w:rPr>
        <w:instrText xml:space="preserve"> FORMTEXT </w:instrText>
      </w:r>
      <w:r w:rsidRPr="00E85E98">
        <w:rPr>
          <w:rStyle w:val="Beitragsgesuch110"/>
        </w:rPr>
      </w:r>
      <w:r w:rsidRPr="00E85E98">
        <w:rPr>
          <w:rStyle w:val="Beitragsgesuch110"/>
        </w:rPr>
        <w:fldChar w:fldCharType="separate"/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fldChar w:fldCharType="end"/>
      </w:r>
    </w:p>
    <w:p w14:paraId="75EFAFB3" w14:textId="77777777" w:rsidR="00907058" w:rsidRDefault="00907058" w:rsidP="00907058">
      <w:pPr>
        <w:spacing w:after="120"/>
        <w:contextualSpacing/>
        <w:rPr>
          <w:rFonts w:cs="Arial"/>
          <w:b/>
        </w:rPr>
      </w:pPr>
    </w:p>
    <w:p w14:paraId="07345407" w14:textId="77777777" w:rsidR="00907058" w:rsidRPr="00B87845" w:rsidRDefault="001B69B3" w:rsidP="00907058">
      <w:pPr>
        <w:spacing w:after="120"/>
        <w:rPr>
          <w:rFonts w:cs="Arial"/>
          <w:b/>
        </w:rPr>
      </w:pPr>
      <w:r>
        <w:rPr>
          <w:rFonts w:cs="Arial"/>
          <w:b/>
        </w:rPr>
        <w:t>Fazit</w:t>
      </w:r>
    </w:p>
    <w:p w14:paraId="7D883687" w14:textId="77777777" w:rsidR="00907058" w:rsidRDefault="00907058" w:rsidP="00907058">
      <w:pPr>
        <w:spacing w:after="120"/>
        <w:contextualSpacing/>
        <w:rPr>
          <w:rFonts w:cs="Arial"/>
        </w:rPr>
      </w:pPr>
      <w:r>
        <w:rPr>
          <w:rFonts w:cs="Arial"/>
        </w:rPr>
        <w:t>Welche Empfehlungen würden Sie einem Kollegen/einer Kollegin für ein ähnliches Projekt geben?</w:t>
      </w:r>
    </w:p>
    <w:p w14:paraId="6DA0DCC4" w14:textId="77777777" w:rsidR="00907058" w:rsidRDefault="004867ED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</w:rPr>
      </w:pPr>
      <w:sdt>
        <w:sdtPr>
          <w:rPr>
            <w:rFonts w:cs="Arial"/>
          </w:rPr>
          <w:id w:val="-9659689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>
            <w:rPr>
              <w:rFonts w:ascii="MS Gothic" w:eastAsia="MS Gothic" w:hAnsi="MS Gothic" w:cs="Arial" w:hint="eastAsia"/>
            </w:rPr>
            <w:t>☐</w:t>
          </w:r>
        </w:sdtContent>
      </w:sdt>
      <w:r w:rsidR="00B87845">
        <w:rPr>
          <w:rFonts w:cs="Arial"/>
        </w:rPr>
        <w:t xml:space="preserve"> </w:t>
      </w:r>
      <w:r w:rsidR="00907058">
        <w:rPr>
          <w:rFonts w:cs="Arial"/>
        </w:rPr>
        <w:t>Antwort siehe im separaten Schlussbericht</w:t>
      </w:r>
    </w:p>
    <w:p w14:paraId="4F4231A1" w14:textId="77777777" w:rsidR="00907058" w:rsidRDefault="00907058" w:rsidP="00907058">
      <w:pPr>
        <w:spacing w:after="120"/>
        <w:contextualSpacing/>
        <w:rPr>
          <w:rStyle w:val="Beitragsgesuch110"/>
        </w:rPr>
      </w:pPr>
      <w:r w:rsidRPr="00E85E98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5E98">
        <w:rPr>
          <w:rStyle w:val="Beitragsgesuch110"/>
        </w:rPr>
        <w:instrText xml:space="preserve"> FORMTEXT </w:instrText>
      </w:r>
      <w:r w:rsidRPr="00E85E98">
        <w:rPr>
          <w:rStyle w:val="Beitragsgesuch110"/>
        </w:rPr>
      </w:r>
      <w:r w:rsidRPr="00E85E98">
        <w:rPr>
          <w:rStyle w:val="Beitragsgesuch110"/>
        </w:rPr>
        <w:fldChar w:fldCharType="separate"/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t> </w:t>
      </w:r>
      <w:r w:rsidRPr="00E85E98">
        <w:rPr>
          <w:rStyle w:val="Beitragsgesuch110"/>
        </w:rPr>
        <w:fldChar w:fldCharType="end"/>
      </w:r>
    </w:p>
    <w:p w14:paraId="3976D304" w14:textId="77777777" w:rsidR="007A498D" w:rsidRDefault="007A498D" w:rsidP="007A498D"/>
    <w:p w14:paraId="68D7AB33" w14:textId="77777777" w:rsidR="00587B24" w:rsidRDefault="00587B24" w:rsidP="007A498D"/>
    <w:p w14:paraId="2169908C" w14:textId="77777777" w:rsidR="00587B24" w:rsidRDefault="00587B24" w:rsidP="007A498D"/>
    <w:p w14:paraId="14CE7337" w14:textId="77777777" w:rsidR="00587B24" w:rsidRDefault="00587B24" w:rsidP="007A498D"/>
    <w:p w14:paraId="1B8D9188" w14:textId="77777777" w:rsidR="00587B24" w:rsidRDefault="00587B24" w:rsidP="007A498D"/>
    <w:p w14:paraId="36F6CEE6" w14:textId="77777777" w:rsidR="00587B24" w:rsidRDefault="00587B24" w:rsidP="007A498D"/>
    <w:p w14:paraId="122FF3DB" w14:textId="77777777" w:rsidR="00587B24" w:rsidRDefault="00587B24" w:rsidP="007A498D"/>
    <w:p w14:paraId="39D7CA9F" w14:textId="77777777" w:rsidR="00587B24" w:rsidRDefault="00587B24" w:rsidP="007A498D"/>
    <w:p w14:paraId="569DDC2E" w14:textId="77777777" w:rsidR="00587B24" w:rsidRDefault="00587B24" w:rsidP="007A498D"/>
    <w:p w14:paraId="13EAB1DA" w14:textId="77777777" w:rsidR="00587B24" w:rsidRDefault="00587B24" w:rsidP="007A498D"/>
    <w:p w14:paraId="2CD2AACF" w14:textId="77777777" w:rsidR="00587B24" w:rsidRDefault="00587B24" w:rsidP="007A498D"/>
    <w:p w14:paraId="070CB768" w14:textId="77777777" w:rsidR="00587B24" w:rsidRDefault="00587B24" w:rsidP="007A498D"/>
    <w:p w14:paraId="1BCCDF47" w14:textId="77777777" w:rsidR="00587B24" w:rsidRDefault="00587B24" w:rsidP="007A498D"/>
    <w:p w14:paraId="5FE70011" w14:textId="77777777" w:rsidR="00587B24" w:rsidRDefault="00587B24" w:rsidP="007A498D"/>
    <w:p w14:paraId="13C1BFA4" w14:textId="77777777" w:rsidR="00587B24" w:rsidRDefault="00587B24" w:rsidP="007A498D"/>
    <w:p w14:paraId="10F78DB9" w14:textId="77777777" w:rsidR="00587B24" w:rsidRDefault="00587B24" w:rsidP="007A498D"/>
    <w:p w14:paraId="4285AE8A" w14:textId="77777777" w:rsidR="00587B24" w:rsidRDefault="00587B24" w:rsidP="007A498D"/>
    <w:p w14:paraId="2C8B6583" w14:textId="77777777" w:rsidR="00587B24" w:rsidRDefault="00587B24" w:rsidP="007A498D"/>
    <w:p w14:paraId="059F901A" w14:textId="77777777" w:rsidR="00587B24" w:rsidRDefault="00587B24" w:rsidP="007A498D"/>
    <w:p w14:paraId="10705F9D" w14:textId="77777777" w:rsidR="00587B24" w:rsidRDefault="00587B24" w:rsidP="007A498D"/>
    <w:p w14:paraId="188ACD85" w14:textId="77777777" w:rsidR="00587B24" w:rsidRDefault="00587B24" w:rsidP="007A498D"/>
    <w:p w14:paraId="0383FE47" w14:textId="77777777" w:rsidR="00587B24" w:rsidRDefault="00587B24" w:rsidP="007A498D"/>
    <w:p w14:paraId="219B669E" w14:textId="77777777" w:rsidR="00587B24" w:rsidRDefault="00587B24" w:rsidP="007A498D"/>
    <w:p w14:paraId="19462763" w14:textId="77777777" w:rsidR="00587B24" w:rsidRDefault="00587B24" w:rsidP="007A498D"/>
    <w:p w14:paraId="4A92B3D6" w14:textId="77777777" w:rsidR="00587B24" w:rsidRDefault="00587B24" w:rsidP="007A498D"/>
    <w:p w14:paraId="0FDF7675" w14:textId="77777777" w:rsidR="00587B24" w:rsidRDefault="00587B24" w:rsidP="007A498D"/>
    <w:p w14:paraId="6C2587FE" w14:textId="77777777" w:rsidR="00587B24" w:rsidRDefault="00587B24" w:rsidP="007A498D"/>
    <w:p w14:paraId="1F7575C1" w14:textId="77777777" w:rsidR="00587B24" w:rsidRPr="00CC41A8" w:rsidRDefault="00587B24" w:rsidP="00587B24">
      <w:pPr>
        <w:spacing w:after="120"/>
        <w:rPr>
          <w:rFonts w:cs="Arial"/>
          <w:b/>
        </w:rPr>
      </w:pPr>
      <w:r>
        <w:rPr>
          <w:rFonts w:cs="Arial"/>
          <w:b/>
        </w:rPr>
        <w:lastRenderedPageBreak/>
        <w:t>Budget Abrechnung</w:t>
      </w:r>
    </w:p>
    <w:p w14:paraId="78334321" w14:textId="77777777" w:rsidR="00587B24" w:rsidRDefault="00587B24" w:rsidP="00587B24">
      <w:pPr>
        <w:spacing w:after="120"/>
        <w:contextualSpacing/>
        <w:rPr>
          <w:rFonts w:cs="Arial"/>
        </w:rPr>
      </w:pPr>
      <w:r>
        <w:rPr>
          <w:rFonts w:cs="Arial"/>
        </w:rPr>
        <w:t xml:space="preserve">Tabelle bitte ausfüllen, wenn keine separate detaillierte Abrechnung besteht. </w:t>
      </w:r>
    </w:p>
    <w:p w14:paraId="61A336E8" w14:textId="77777777" w:rsidR="00587B24" w:rsidRPr="00DF2597" w:rsidRDefault="00587B24" w:rsidP="00587B24">
      <w:pPr>
        <w:spacing w:after="120"/>
        <w:contextualSpacing/>
        <w:rPr>
          <w:rFonts w:cs="Arial"/>
          <w:sz w:val="8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20"/>
        <w:gridCol w:w="1361"/>
        <w:gridCol w:w="950"/>
        <w:gridCol w:w="3520"/>
      </w:tblGrid>
      <w:tr w:rsidR="00587B24" w:rsidRPr="002F4A1F" w14:paraId="60BDD107" w14:textId="77777777" w:rsidTr="00FB03E6">
        <w:trPr>
          <w:trHeight w:val="340"/>
        </w:trPr>
        <w:tc>
          <w:tcPr>
            <w:tcW w:w="3250" w:type="dxa"/>
          </w:tcPr>
          <w:p w14:paraId="4D7E4E1A" w14:textId="77777777" w:rsidR="00587B24" w:rsidRPr="002F4A1F" w:rsidRDefault="00587B24" w:rsidP="00FB03E6">
            <w:pPr>
              <w:spacing w:after="120"/>
              <w:contextualSpacing/>
              <w:rPr>
                <w:rFonts w:cs="Arial"/>
                <w:sz w:val="18"/>
                <w:szCs w:val="18"/>
              </w:rPr>
            </w:pPr>
            <w:r w:rsidRPr="002F4A1F">
              <w:rPr>
                <w:rFonts w:cs="Arial"/>
                <w:szCs w:val="18"/>
              </w:rPr>
              <w:t>Ausgaben</w:t>
            </w:r>
          </w:p>
        </w:tc>
        <w:tc>
          <w:tcPr>
            <w:tcW w:w="1473" w:type="dxa"/>
          </w:tcPr>
          <w:p w14:paraId="018723E6" w14:textId="77777777" w:rsidR="00587B24" w:rsidRPr="002F4A1F" w:rsidRDefault="00587B24" w:rsidP="00FB03E6">
            <w:pPr>
              <w:spacing w:after="120"/>
              <w:contextualSpacing/>
              <w:rPr>
                <w:rFonts w:cs="Arial"/>
                <w:sz w:val="18"/>
                <w:szCs w:val="18"/>
              </w:rPr>
            </w:pPr>
            <w:r w:rsidRPr="002F4A1F">
              <w:rPr>
                <w:rFonts w:cs="Arial"/>
                <w:sz w:val="18"/>
                <w:szCs w:val="18"/>
              </w:rPr>
              <w:t xml:space="preserve">Vorgesehener </w:t>
            </w:r>
            <w:r w:rsidRPr="002F4A1F">
              <w:rPr>
                <w:rFonts w:cs="Arial"/>
                <w:sz w:val="18"/>
                <w:szCs w:val="18"/>
              </w:rPr>
              <w:br/>
              <w:t>Betrag in CHF</w:t>
            </w:r>
          </w:p>
        </w:tc>
        <w:tc>
          <w:tcPr>
            <w:tcW w:w="1453" w:type="dxa"/>
          </w:tcPr>
          <w:p w14:paraId="3878E9F9" w14:textId="77777777" w:rsidR="00587B24" w:rsidRPr="002F4A1F" w:rsidRDefault="00587B24" w:rsidP="00FB03E6">
            <w:pPr>
              <w:spacing w:after="120"/>
              <w:contextualSpacing/>
              <w:rPr>
                <w:rFonts w:cs="Arial"/>
                <w:sz w:val="18"/>
                <w:szCs w:val="18"/>
              </w:rPr>
            </w:pPr>
            <w:r w:rsidRPr="002F4A1F">
              <w:rPr>
                <w:rFonts w:cs="Arial"/>
                <w:sz w:val="18"/>
                <w:szCs w:val="18"/>
              </w:rPr>
              <w:t>effektive</w:t>
            </w:r>
            <w:r w:rsidRPr="002F4A1F">
              <w:rPr>
                <w:rFonts w:cs="Arial"/>
                <w:sz w:val="18"/>
                <w:szCs w:val="18"/>
              </w:rPr>
              <w:br/>
              <w:t>Kosten in CHF</w:t>
            </w:r>
          </w:p>
        </w:tc>
        <w:tc>
          <w:tcPr>
            <w:tcW w:w="3175" w:type="dxa"/>
          </w:tcPr>
          <w:p w14:paraId="11B4D0E0" w14:textId="77777777" w:rsidR="00587B24" w:rsidRPr="002F4A1F" w:rsidRDefault="00587B24" w:rsidP="00FB03E6">
            <w:pPr>
              <w:spacing w:after="120"/>
              <w:contextualSpacing/>
              <w:rPr>
                <w:rFonts w:cs="Arial"/>
                <w:sz w:val="18"/>
                <w:szCs w:val="18"/>
              </w:rPr>
            </w:pPr>
            <w:r w:rsidRPr="002F4A1F">
              <w:rPr>
                <w:rFonts w:cs="Arial"/>
                <w:sz w:val="18"/>
                <w:szCs w:val="18"/>
              </w:rPr>
              <w:t>Erläuterung</w:t>
            </w:r>
          </w:p>
        </w:tc>
      </w:tr>
      <w:tr w:rsidR="00587B24" w14:paraId="4BC39A61" w14:textId="77777777" w:rsidTr="00FB03E6">
        <w:trPr>
          <w:trHeight w:val="340"/>
        </w:trPr>
        <w:bookmarkStart w:id="6" w:name="OLE_LINK1" w:displacedByCustomXml="next"/>
        <w:sdt>
          <w:sdtPr>
            <w:rPr>
              <w:rStyle w:val="BEitragsgesuch11"/>
            </w:rPr>
            <w:id w:val="868575074"/>
            <w:placeholder>
              <w:docPart w:val="79B74C82245647FC94508246F7D614C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D08E776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bookmarkEnd w:id="6" w:displacedByCustomXml="prev"/>
        <w:sdt>
          <w:sdtPr>
            <w:rPr>
              <w:rStyle w:val="BEitragsgesuch11"/>
            </w:rPr>
            <w:id w:val="-1205019978"/>
            <w:placeholder>
              <w:docPart w:val="90339B4C34D74A6680E653E66749AE7D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09A4859E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040504326"/>
            <w:placeholder>
              <w:docPart w:val="19475E70AAAB414A828D5D751150D55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07A6B9AC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670707664"/>
            <w:placeholder>
              <w:docPart w:val="B95864D40F994210B94D342E84E57CF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222DA299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39DF24C9" w14:textId="77777777" w:rsidTr="00FB03E6">
        <w:trPr>
          <w:trHeight w:val="340"/>
        </w:trPr>
        <w:sdt>
          <w:sdtPr>
            <w:rPr>
              <w:rStyle w:val="BEitragsgesuch11"/>
            </w:rPr>
            <w:id w:val="-942542038"/>
            <w:placeholder>
              <w:docPart w:val="A02E52C3C87B4312B15AF6FBA51D632E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A064A11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16196545"/>
            <w:placeholder>
              <w:docPart w:val="6265AE9A3EEF47B6970AB06FB20CB13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4E5424F3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818768142"/>
            <w:placeholder>
              <w:docPart w:val="A34846FF6B9C4404BD17931EAB7AEAD4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0D1A4FA7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968109241"/>
            <w:placeholder>
              <w:docPart w:val="A3ED22A9E180404C86B1FBAD67D6C442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56E772F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495F558E" w14:textId="77777777" w:rsidTr="00FB03E6">
        <w:trPr>
          <w:trHeight w:val="340"/>
        </w:trPr>
        <w:sdt>
          <w:sdtPr>
            <w:rPr>
              <w:rStyle w:val="BEitragsgesuch11"/>
            </w:rPr>
            <w:id w:val="-2120673764"/>
            <w:placeholder>
              <w:docPart w:val="C5A0C1D02C52406FB55627183D37445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4092FD46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904669183"/>
            <w:placeholder>
              <w:docPart w:val="649A475B6C0C40AE98D86E49F845CA0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620B407E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126736849"/>
            <w:placeholder>
              <w:docPart w:val="75CBAE5D136348F484BA8FFFE168371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4B60859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865401390"/>
            <w:placeholder>
              <w:docPart w:val="2EC398A763594AC3A382095E3FEE76B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366B31B9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116C1937" w14:textId="77777777" w:rsidTr="00FB03E6">
        <w:trPr>
          <w:trHeight w:val="340"/>
        </w:trPr>
        <w:sdt>
          <w:sdtPr>
            <w:rPr>
              <w:rStyle w:val="BEitragsgesuch11"/>
            </w:rPr>
            <w:id w:val="1077950459"/>
            <w:placeholder>
              <w:docPart w:val="D96FC460943D43878EE5743B9210865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9621022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15300580"/>
            <w:placeholder>
              <w:docPart w:val="13277FD9EF0F4508BFEBA740B92E0CC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7211E99A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004469215"/>
            <w:placeholder>
              <w:docPart w:val="ABF77493934A47E9AE1938AA6D2A0783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43B9F73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398173413"/>
            <w:placeholder>
              <w:docPart w:val="763310674DAA4D6DA86D700A8197A8F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E60C4D5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11C6E992" w14:textId="77777777" w:rsidTr="00FB03E6">
        <w:trPr>
          <w:trHeight w:val="340"/>
        </w:trPr>
        <w:sdt>
          <w:sdtPr>
            <w:rPr>
              <w:rStyle w:val="BEitragsgesuch11"/>
            </w:rPr>
            <w:id w:val="596917843"/>
            <w:placeholder>
              <w:docPart w:val="9BB977CA153D401CB46C283137D55BE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7B1013F1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950160435"/>
            <w:placeholder>
              <w:docPart w:val="9ADDA1D55C224AF39271AAC19DB77B4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32D9F0E6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402052218"/>
            <w:placeholder>
              <w:docPart w:val="A854D030FFC440C3AF8BB040453A8274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DFB7434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827969411"/>
            <w:placeholder>
              <w:docPart w:val="924D6BBA6A8D4773AF70D8364E313B5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2A5E81F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52059909" w14:textId="77777777" w:rsidTr="00FB03E6">
        <w:trPr>
          <w:trHeight w:val="340"/>
        </w:trPr>
        <w:sdt>
          <w:sdtPr>
            <w:rPr>
              <w:rStyle w:val="BEitragsgesuch11"/>
            </w:rPr>
            <w:id w:val="1653871165"/>
            <w:placeholder>
              <w:docPart w:val="50AC10A178EF4BB695CAA65A737F2B9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16FB46A1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17437056"/>
            <w:placeholder>
              <w:docPart w:val="0262E2D8827A4A94BDC562E98B20C61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40D157FE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030289156"/>
            <w:placeholder>
              <w:docPart w:val="7D6AB5710E794DAB989A6AE5CB24256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A298C62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62116809"/>
            <w:placeholder>
              <w:docPart w:val="812FA4A7B6734B54949E6C8969AB167E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6FB4EA9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13DC917B" w14:textId="77777777" w:rsidTr="00FB03E6">
        <w:trPr>
          <w:trHeight w:val="340"/>
        </w:trPr>
        <w:sdt>
          <w:sdtPr>
            <w:rPr>
              <w:rStyle w:val="BEitragsgesuch11"/>
            </w:rPr>
            <w:id w:val="1769041570"/>
            <w:placeholder>
              <w:docPart w:val="C128FD1758A64D84AA46C16E22E5DC7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3BCCE0D6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081437259"/>
            <w:placeholder>
              <w:docPart w:val="26C44CD5B80747EB8CF85D34A37E7BE5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3DDA412B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899122188"/>
            <w:placeholder>
              <w:docPart w:val="21F2469A17B94DBE80DBE560F6C9B68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7902D6C6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231117883"/>
            <w:placeholder>
              <w:docPart w:val="E246857507FA464593ABCDEC26B05AA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7CF6670E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32E39C6B" w14:textId="77777777" w:rsidTr="00FB03E6">
        <w:trPr>
          <w:trHeight w:val="340"/>
        </w:trPr>
        <w:sdt>
          <w:sdtPr>
            <w:rPr>
              <w:rStyle w:val="BEitragsgesuch11"/>
            </w:rPr>
            <w:id w:val="-639267548"/>
            <w:placeholder>
              <w:docPart w:val="8CA21140FC644B3BB0AD429E37C5E42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0FC5C5DF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1127974339"/>
            <w:placeholder>
              <w:docPart w:val="6F4844962C7D4AEF8C7E8DA6AA07F02C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3144B99B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393966335"/>
            <w:placeholder>
              <w:docPart w:val="E963083ECFCA4A4281658D13D298B8A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4912EA0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447231803"/>
            <w:placeholder>
              <w:docPart w:val="EA9315B5FDA54C75B76A1325355DA592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0B67642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5CC0C8D1" w14:textId="77777777" w:rsidTr="00FB03E6">
        <w:trPr>
          <w:trHeight w:val="340"/>
        </w:trPr>
        <w:sdt>
          <w:sdtPr>
            <w:rPr>
              <w:rStyle w:val="BEitragsgesuch11"/>
            </w:rPr>
            <w:id w:val="-1098022464"/>
            <w:placeholder>
              <w:docPart w:val="8DC38EE06FA34FB78407CF079042766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0F47190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064480133"/>
            <w:placeholder>
              <w:docPart w:val="F0AADA90202648FC839E4EB26EDDDE9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1CB58019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651325017"/>
            <w:placeholder>
              <w:docPart w:val="7C722F78537342A0974E574F501E9D6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7A00104D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289503791"/>
            <w:placeholder>
              <w:docPart w:val="79BC723584694E40A6669A60C339D2BC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F7E5647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DF2597" w14:paraId="29CB037E" w14:textId="77777777" w:rsidTr="00FB03E6">
        <w:trPr>
          <w:trHeight w:val="340"/>
        </w:trPr>
        <w:tc>
          <w:tcPr>
            <w:tcW w:w="4723" w:type="dxa"/>
            <w:gridSpan w:val="2"/>
            <w:vAlign w:val="center"/>
          </w:tcPr>
          <w:p w14:paraId="6AE4F0D6" w14:textId="77777777" w:rsidR="00587B24" w:rsidRPr="00DF2597" w:rsidRDefault="00587B24" w:rsidP="00FB03E6">
            <w:pPr>
              <w:spacing w:after="120"/>
              <w:contextualSpacing/>
              <w:rPr>
                <w:rFonts w:cs="Arial"/>
                <w:b/>
              </w:rPr>
            </w:pPr>
            <w:r w:rsidRPr="00DF2597">
              <w:rPr>
                <w:rFonts w:cs="Arial"/>
                <w:b/>
              </w:rPr>
              <w:t>Total Ausgaben</w:t>
            </w:r>
          </w:p>
        </w:tc>
        <w:sdt>
          <w:sdtPr>
            <w:rPr>
              <w:rStyle w:val="BEitragsgesuch11"/>
            </w:rPr>
            <w:id w:val="500088415"/>
            <w:placeholder>
              <w:docPart w:val="C7968120C7734C57BF5DED0671B65F34"/>
            </w:placeholder>
            <w:showingPlcHdr/>
            <w:text/>
          </w:sdtPr>
          <w:sdtEndPr>
            <w:rPr>
              <w:rStyle w:val="Absatz-Standardschriftart"/>
              <w:rFonts w:cs="Arial"/>
              <w:b/>
              <w:color w:val="auto"/>
            </w:rPr>
          </w:sdtEndPr>
          <w:sdtContent>
            <w:tc>
              <w:tcPr>
                <w:tcW w:w="4628" w:type="dxa"/>
                <w:gridSpan w:val="2"/>
                <w:vAlign w:val="center"/>
              </w:tcPr>
              <w:p w14:paraId="6BF825B2" w14:textId="77777777" w:rsidR="00587B24" w:rsidRPr="00DF2597" w:rsidRDefault="00587B24" w:rsidP="00FB03E6">
                <w:pPr>
                  <w:spacing w:after="120"/>
                  <w:contextualSpacing/>
                  <w:jc w:val="right"/>
                  <w:rPr>
                    <w:rFonts w:cs="Arial"/>
                    <w:b/>
                  </w:rPr>
                </w:pPr>
                <w:r w:rsidRPr="00DF2597">
                  <w:rPr>
                    <w:rStyle w:val="Platzhaltertext"/>
                    <w:b/>
                  </w:rPr>
                  <w:t>___________________________</w:t>
                </w:r>
              </w:p>
            </w:tc>
          </w:sdtContent>
        </w:sdt>
      </w:tr>
    </w:tbl>
    <w:p w14:paraId="6C51CCEA" w14:textId="77777777" w:rsidR="00587B24" w:rsidRPr="00A33C24" w:rsidRDefault="00587B24" w:rsidP="00587B24">
      <w:pPr>
        <w:spacing w:after="120"/>
        <w:contextualSpacing/>
        <w:rPr>
          <w:rFonts w:cs="Arial"/>
          <w:sz w:val="1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20"/>
        <w:gridCol w:w="1350"/>
        <w:gridCol w:w="961"/>
        <w:gridCol w:w="3520"/>
      </w:tblGrid>
      <w:tr w:rsidR="00587B24" w14:paraId="47B9FFDE" w14:textId="77777777" w:rsidTr="00FB03E6">
        <w:trPr>
          <w:trHeight w:val="340"/>
        </w:trPr>
        <w:tc>
          <w:tcPr>
            <w:tcW w:w="3250" w:type="dxa"/>
          </w:tcPr>
          <w:p w14:paraId="192F2C8A" w14:textId="77777777" w:rsidR="00587B24" w:rsidRDefault="00587B24" w:rsidP="00FB03E6">
            <w:pPr>
              <w:spacing w:after="120"/>
              <w:contextualSpacing/>
              <w:rPr>
                <w:rFonts w:cs="Arial"/>
              </w:rPr>
            </w:pPr>
            <w:r w:rsidRPr="002F4A1F">
              <w:rPr>
                <w:rFonts w:cs="Arial"/>
              </w:rPr>
              <w:t>Einnahmen</w:t>
            </w:r>
          </w:p>
        </w:tc>
        <w:tc>
          <w:tcPr>
            <w:tcW w:w="1472" w:type="dxa"/>
          </w:tcPr>
          <w:p w14:paraId="41CC639A" w14:textId="77777777" w:rsidR="00587B24" w:rsidRPr="00862722" w:rsidRDefault="00587B24" w:rsidP="00FB03E6">
            <w:pPr>
              <w:spacing w:after="120"/>
              <w:contextualSpacing/>
              <w:rPr>
                <w:rFonts w:cs="Arial"/>
                <w:sz w:val="18"/>
              </w:rPr>
            </w:pPr>
            <w:r w:rsidRPr="00862722">
              <w:rPr>
                <w:rFonts w:cs="Arial"/>
                <w:sz w:val="18"/>
              </w:rPr>
              <w:t xml:space="preserve">Vorgesehener </w:t>
            </w:r>
            <w:r w:rsidRPr="00862722">
              <w:rPr>
                <w:rFonts w:cs="Arial"/>
                <w:sz w:val="18"/>
              </w:rPr>
              <w:br/>
              <w:t>Betrag in CHF</w:t>
            </w:r>
          </w:p>
        </w:tc>
        <w:tc>
          <w:tcPr>
            <w:tcW w:w="1454" w:type="dxa"/>
          </w:tcPr>
          <w:p w14:paraId="5915F0FF" w14:textId="77777777" w:rsidR="00587B24" w:rsidRPr="00862722" w:rsidRDefault="00587B24" w:rsidP="00FB03E6">
            <w:pPr>
              <w:spacing w:after="120"/>
              <w:contextualSpacing/>
              <w:rPr>
                <w:rFonts w:cs="Arial"/>
                <w:sz w:val="18"/>
              </w:rPr>
            </w:pPr>
            <w:r w:rsidRPr="00862722">
              <w:rPr>
                <w:rFonts w:cs="Arial"/>
                <w:sz w:val="18"/>
              </w:rPr>
              <w:t>effektive</w:t>
            </w:r>
            <w:r>
              <w:rPr>
                <w:rFonts w:cs="Arial"/>
                <w:sz w:val="18"/>
              </w:rPr>
              <w:t>r</w:t>
            </w:r>
            <w:r w:rsidRPr="00862722">
              <w:rPr>
                <w:rFonts w:cs="Arial"/>
                <w:sz w:val="18"/>
              </w:rPr>
              <w:br/>
            </w:r>
            <w:r>
              <w:rPr>
                <w:rFonts w:cs="Arial"/>
                <w:sz w:val="18"/>
              </w:rPr>
              <w:t>Betrag</w:t>
            </w:r>
            <w:r w:rsidRPr="00862722">
              <w:rPr>
                <w:rFonts w:cs="Arial"/>
                <w:sz w:val="18"/>
              </w:rPr>
              <w:t xml:space="preserve"> in CHF</w:t>
            </w:r>
          </w:p>
        </w:tc>
        <w:tc>
          <w:tcPr>
            <w:tcW w:w="3175" w:type="dxa"/>
          </w:tcPr>
          <w:p w14:paraId="39CB4F9D" w14:textId="77777777" w:rsidR="00587B24" w:rsidRPr="00862722" w:rsidRDefault="00587B24" w:rsidP="00FB03E6">
            <w:pPr>
              <w:spacing w:after="120"/>
              <w:contextualSpacing/>
              <w:rPr>
                <w:rFonts w:cs="Arial"/>
                <w:sz w:val="18"/>
              </w:rPr>
            </w:pPr>
            <w:r w:rsidRPr="00862722">
              <w:rPr>
                <w:rFonts w:cs="Arial"/>
                <w:sz w:val="18"/>
              </w:rPr>
              <w:t>Erläuterung</w:t>
            </w:r>
          </w:p>
        </w:tc>
      </w:tr>
      <w:tr w:rsidR="00587B24" w14:paraId="384A16F1" w14:textId="77777777" w:rsidTr="00FB03E6">
        <w:trPr>
          <w:trHeight w:val="283"/>
        </w:trPr>
        <w:tc>
          <w:tcPr>
            <w:tcW w:w="9351" w:type="dxa"/>
            <w:gridSpan w:val="4"/>
            <w:vAlign w:val="center"/>
          </w:tcPr>
          <w:p w14:paraId="4599CC94" w14:textId="77777777" w:rsidR="00587B24" w:rsidRPr="002F4A1F" w:rsidRDefault="00587B24" w:rsidP="00FB03E6">
            <w:pPr>
              <w:spacing w:after="120"/>
              <w:contextualSpacing/>
              <w:jc w:val="center"/>
              <w:rPr>
                <w:rFonts w:cs="Arial"/>
                <w:b/>
              </w:rPr>
            </w:pPr>
            <w:r w:rsidRPr="002F4A1F">
              <w:rPr>
                <w:rFonts w:cs="Arial"/>
                <w:b/>
                <w:sz w:val="18"/>
              </w:rPr>
              <w:t>Eigenmittel /-leistungen</w:t>
            </w:r>
          </w:p>
        </w:tc>
      </w:tr>
      <w:tr w:rsidR="00587B24" w14:paraId="2EFC9450" w14:textId="77777777" w:rsidTr="00FB03E6">
        <w:trPr>
          <w:trHeight w:val="340"/>
        </w:trPr>
        <w:sdt>
          <w:sdtPr>
            <w:rPr>
              <w:rStyle w:val="BEitragsgesuch11"/>
            </w:rPr>
            <w:id w:val="1536618609"/>
            <w:placeholder>
              <w:docPart w:val="E82331E007234531BAEC92F0335B5427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0D5EF8D7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087604053"/>
            <w:placeholder>
              <w:docPart w:val="96C8053C8C98466397C91CAD97217DE7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0F7D090E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416102781"/>
            <w:placeholder>
              <w:docPart w:val="18BB16D2BC754A449B4818156DE7330A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4AD1135C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40800077"/>
            <w:placeholder>
              <w:docPart w:val="2B1C25B6EEF141AFBBAB7D7399A5DE0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51E08FE1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63000430" w14:textId="77777777" w:rsidTr="00FB03E6">
        <w:trPr>
          <w:trHeight w:val="340"/>
        </w:trPr>
        <w:sdt>
          <w:sdtPr>
            <w:rPr>
              <w:rStyle w:val="BEitragsgesuch11"/>
            </w:rPr>
            <w:id w:val="-1693369334"/>
            <w:placeholder>
              <w:docPart w:val="620035BC5F3848F3B7150762411A4E55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AD29848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105641045"/>
            <w:placeholder>
              <w:docPart w:val="0D98D2B8E52A467787DE642755092CD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6C28C61D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986898681"/>
            <w:placeholder>
              <w:docPart w:val="F718AB0764BC41D097DAD6456D61698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73453D12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954707889"/>
            <w:placeholder>
              <w:docPart w:val="0BDA865C196E47B1B8486A201AEAC73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244C32A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3E9CEE0C" w14:textId="77777777" w:rsidTr="00FB03E6">
        <w:trPr>
          <w:trHeight w:val="340"/>
        </w:trPr>
        <w:sdt>
          <w:sdtPr>
            <w:rPr>
              <w:rStyle w:val="BEitragsgesuch11"/>
            </w:rPr>
            <w:id w:val="69866595"/>
            <w:placeholder>
              <w:docPart w:val="384137FF09984FC5A14DA83D1112F4A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12AD8ECA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1188722715"/>
            <w:placeholder>
              <w:docPart w:val="AEB2BA4806024C8AA165F725914E498E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274B9DB2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60574712"/>
            <w:placeholder>
              <w:docPart w:val="AC67A4E5F1804C64B743CC8AA1E545E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1AED85FD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21635649"/>
            <w:placeholder>
              <w:docPart w:val="B82BBBE4C4F240B7BE1941D09237FACD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253A09F6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2FD88627" w14:textId="77777777" w:rsidTr="00FB03E6">
        <w:trPr>
          <w:trHeight w:val="283"/>
        </w:trPr>
        <w:tc>
          <w:tcPr>
            <w:tcW w:w="9351" w:type="dxa"/>
            <w:gridSpan w:val="4"/>
            <w:vAlign w:val="center"/>
          </w:tcPr>
          <w:p w14:paraId="2565075F" w14:textId="77777777" w:rsidR="00587B24" w:rsidRPr="002F4A1F" w:rsidRDefault="00587B24" w:rsidP="00FB03E6">
            <w:pPr>
              <w:spacing w:after="120"/>
              <w:contextualSpacing/>
              <w:jc w:val="center"/>
              <w:rPr>
                <w:rFonts w:cs="Arial"/>
                <w:b/>
              </w:rPr>
            </w:pPr>
            <w:r w:rsidRPr="002F4A1F">
              <w:rPr>
                <w:rFonts w:cs="Arial"/>
                <w:b/>
                <w:sz w:val="18"/>
              </w:rPr>
              <w:t>Beiträge Dritter</w:t>
            </w:r>
          </w:p>
        </w:tc>
      </w:tr>
      <w:tr w:rsidR="00587B24" w14:paraId="1B928E4A" w14:textId="77777777" w:rsidTr="00FB03E6">
        <w:trPr>
          <w:trHeight w:val="340"/>
        </w:trPr>
        <w:sdt>
          <w:sdtPr>
            <w:rPr>
              <w:rStyle w:val="BEitragsgesuch11"/>
            </w:rPr>
            <w:id w:val="175466557"/>
            <w:placeholder>
              <w:docPart w:val="8B180066BAEB4376B7F47CEFA7883463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09F5A51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1435715490"/>
            <w:placeholder>
              <w:docPart w:val="DC6071CA35754E0D9C000298DCD6B495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1C58883B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658186720"/>
            <w:placeholder>
              <w:docPart w:val="AE93D78366D84E4EA8EDB348270449B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0B6EF8C2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272746239"/>
            <w:placeholder>
              <w:docPart w:val="21A70F32C6854ED7A138F7A2B5F1469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3B49DC3B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2B46B186" w14:textId="77777777" w:rsidTr="00FB03E6">
        <w:trPr>
          <w:trHeight w:val="340"/>
        </w:trPr>
        <w:sdt>
          <w:sdtPr>
            <w:rPr>
              <w:rStyle w:val="BEitragsgesuch11"/>
            </w:rPr>
            <w:id w:val="1987114147"/>
            <w:placeholder>
              <w:docPart w:val="66F568E0B2BF46449681A1B81C9BEE0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06971F7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847088821"/>
            <w:placeholder>
              <w:docPart w:val="CB51FD676B384FFE8135BCFE2EEE7A9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4845FCB4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81978094"/>
            <w:placeholder>
              <w:docPart w:val="08382996B79749DD9B309FAAE337DCC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3FFC556A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2071178990"/>
            <w:placeholder>
              <w:docPart w:val="44865BFD113A440B800130B0DA8F5574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E659D0C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14:paraId="2281B552" w14:textId="77777777" w:rsidTr="00FB03E6">
        <w:trPr>
          <w:trHeight w:val="340"/>
        </w:trPr>
        <w:tc>
          <w:tcPr>
            <w:tcW w:w="3250" w:type="dxa"/>
            <w:vAlign w:val="center"/>
          </w:tcPr>
          <w:p w14:paraId="52152530" w14:textId="77777777" w:rsidR="00587B24" w:rsidRPr="00DF2597" w:rsidRDefault="00587B24" w:rsidP="00FB03E6">
            <w:pPr>
              <w:spacing w:after="120"/>
              <w:contextualSpacing/>
              <w:rPr>
                <w:rFonts w:cs="Arial"/>
              </w:rPr>
            </w:pPr>
            <w:r>
              <w:rPr>
                <w:rFonts w:cs="Arial"/>
              </w:rPr>
              <w:t>Gesundheitsamt</w:t>
            </w:r>
          </w:p>
        </w:tc>
        <w:sdt>
          <w:sdtPr>
            <w:rPr>
              <w:rStyle w:val="BEitragsgesuch11"/>
            </w:rPr>
            <w:id w:val="1613171932"/>
            <w:placeholder>
              <w:docPart w:val="2840662E714C432188608575F43CC75A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  <w:vAlign w:val="center"/>
              </w:tcPr>
              <w:p w14:paraId="10409588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765370607"/>
            <w:placeholder>
              <w:docPart w:val="ADE7B6976F40423AB49D3253DC00A4C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  <w:vAlign w:val="center"/>
              </w:tcPr>
              <w:p w14:paraId="18B535E2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49503233"/>
            <w:placeholder>
              <w:docPart w:val="2B25BAA3AD0146B2A65326C7044CCDE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  <w:vAlign w:val="center"/>
              </w:tcPr>
              <w:p w14:paraId="7AE0F0C5" w14:textId="77777777" w:rsidR="00587B24" w:rsidRDefault="00587B24" w:rsidP="00FB03E6">
                <w:pPr>
                  <w:spacing w:after="120"/>
                  <w:contextualSpacing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587B24" w:rsidRPr="00DF2597" w14:paraId="4093391F" w14:textId="77777777" w:rsidTr="00FB03E6">
        <w:trPr>
          <w:trHeight w:val="340"/>
        </w:trPr>
        <w:tc>
          <w:tcPr>
            <w:tcW w:w="4722" w:type="dxa"/>
            <w:gridSpan w:val="2"/>
            <w:vAlign w:val="center"/>
          </w:tcPr>
          <w:p w14:paraId="6515D916" w14:textId="77777777" w:rsidR="00587B24" w:rsidRPr="00DF2597" w:rsidRDefault="00587B24" w:rsidP="00FB03E6">
            <w:pPr>
              <w:spacing w:after="120"/>
              <w:contextualSpacing/>
              <w:rPr>
                <w:rFonts w:cs="Arial"/>
                <w:b/>
              </w:rPr>
            </w:pPr>
            <w:r w:rsidRPr="00DF2597">
              <w:rPr>
                <w:rFonts w:cs="Arial"/>
                <w:b/>
              </w:rPr>
              <w:t>Total Einnahmen</w:t>
            </w:r>
          </w:p>
        </w:tc>
        <w:sdt>
          <w:sdtPr>
            <w:rPr>
              <w:rStyle w:val="BEitragsgesuch11"/>
            </w:rPr>
            <w:id w:val="600388943"/>
            <w:placeholder>
              <w:docPart w:val="7CDDE437337C42DD837FA80CD2462E76"/>
            </w:placeholder>
            <w:showingPlcHdr/>
            <w:text/>
          </w:sdtPr>
          <w:sdtEndPr>
            <w:rPr>
              <w:rStyle w:val="Absatz-Standardschriftart"/>
              <w:rFonts w:cs="Arial"/>
              <w:b/>
              <w:color w:val="auto"/>
            </w:rPr>
          </w:sdtEndPr>
          <w:sdtContent>
            <w:tc>
              <w:tcPr>
                <w:tcW w:w="4629" w:type="dxa"/>
                <w:gridSpan w:val="2"/>
                <w:vAlign w:val="center"/>
              </w:tcPr>
              <w:p w14:paraId="12361A14" w14:textId="77777777" w:rsidR="00587B24" w:rsidRPr="00DF2597" w:rsidRDefault="00587B24" w:rsidP="00FB03E6">
                <w:pPr>
                  <w:spacing w:after="120"/>
                  <w:contextualSpacing/>
                  <w:jc w:val="right"/>
                  <w:rPr>
                    <w:rFonts w:cs="Arial"/>
                    <w:b/>
                  </w:rPr>
                </w:pPr>
                <w:r w:rsidRPr="00DF2597">
                  <w:rPr>
                    <w:rStyle w:val="Platzhaltertext"/>
                    <w:b/>
                  </w:rPr>
                  <w:t>___________________________</w:t>
                </w:r>
              </w:p>
            </w:tc>
          </w:sdtContent>
        </w:sdt>
      </w:tr>
    </w:tbl>
    <w:p w14:paraId="6B033B84" w14:textId="77777777" w:rsidR="00587B24" w:rsidRDefault="00587B24" w:rsidP="00587B24">
      <w:pPr>
        <w:rPr>
          <w:rFonts w:cs="Arial"/>
        </w:rPr>
      </w:pPr>
    </w:p>
    <w:p w14:paraId="760F2E50" w14:textId="64DBD74F" w:rsidR="00587B24" w:rsidRPr="001043B9" w:rsidRDefault="00587B24" w:rsidP="00587B24">
      <w:pPr>
        <w:rPr>
          <w:rFonts w:cs="Arial"/>
        </w:rPr>
      </w:pPr>
      <w:r>
        <w:rPr>
          <w:rFonts w:cs="Arial"/>
        </w:rPr>
        <w:t xml:space="preserve">Dieses Formular inkl. der Anhänge ist dem Gesundheitsamt bis </w:t>
      </w:r>
      <w:r w:rsidRPr="00EE3E08">
        <w:rPr>
          <w:rFonts w:cs="Arial"/>
          <w:b/>
        </w:rPr>
        <w:t>spätestens einen Monat</w:t>
      </w:r>
      <w:r>
        <w:rPr>
          <w:rFonts w:cs="Arial"/>
        </w:rPr>
        <w:t xml:space="preserve"> </w:t>
      </w:r>
      <w:r w:rsidRPr="003C3D13">
        <w:rPr>
          <w:rFonts w:cs="Arial"/>
          <w:b/>
        </w:rPr>
        <w:t xml:space="preserve">nach </w:t>
      </w:r>
      <w:r>
        <w:rPr>
          <w:rFonts w:cs="Arial"/>
          <w:b/>
        </w:rPr>
        <w:t>der Veranstaltung</w:t>
      </w:r>
      <w:r>
        <w:rPr>
          <w:rFonts w:cs="Arial"/>
        </w:rPr>
        <w:t xml:space="preserve"> einzureichen. Der in Rechnung gestellte Betrag deckt </w:t>
      </w:r>
      <w:r w:rsidRPr="001043B9">
        <w:rPr>
          <w:rFonts w:cs="Arial"/>
        </w:rPr>
        <w:t>höchstens</w:t>
      </w:r>
      <w:r>
        <w:rPr>
          <w:rFonts w:cs="Arial"/>
        </w:rPr>
        <w:t xml:space="preserve"> den vom Gesundheitsamt gesprochenen Betrag, max. </w:t>
      </w:r>
      <w:r w:rsidRPr="001043B9">
        <w:rPr>
          <w:rFonts w:cs="Arial"/>
        </w:rPr>
        <w:t>50 % der Gesamtkosten ab.</w:t>
      </w:r>
      <w:r>
        <w:rPr>
          <w:rFonts w:cs="Arial"/>
        </w:rPr>
        <w:t xml:space="preserve"> </w:t>
      </w:r>
    </w:p>
    <w:p w14:paraId="09D46228" w14:textId="77777777" w:rsidR="00587B24" w:rsidRDefault="00587B24" w:rsidP="00587B24">
      <w:pPr>
        <w:rPr>
          <w:rFonts w:cs="Arial"/>
        </w:rPr>
      </w:pPr>
      <w:r>
        <w:rPr>
          <w:rFonts w:cs="Arial"/>
        </w:rPr>
        <w:t xml:space="preserve">Mit der Unterschrift bestätigt die/der Projektleitung die Durchführung des Projektes und das </w:t>
      </w:r>
    </w:p>
    <w:p w14:paraId="3F709A8A" w14:textId="60DFEEAE" w:rsidR="00587B24" w:rsidRDefault="00587B24" w:rsidP="00587B24">
      <w:pPr>
        <w:rPr>
          <w:rFonts w:cs="Arial"/>
        </w:rPr>
      </w:pPr>
      <w:r>
        <w:rPr>
          <w:rFonts w:cs="Arial"/>
        </w:rPr>
        <w:t>wahrheitsgetreue Ausfüllen der Dokumente.</w:t>
      </w:r>
    </w:p>
    <w:p w14:paraId="6B294EE1" w14:textId="77777777" w:rsidR="00587B24" w:rsidRDefault="00587B24" w:rsidP="00587B24">
      <w:pPr>
        <w:rPr>
          <w:rFonts w:cs="Arial"/>
        </w:rPr>
      </w:pPr>
    </w:p>
    <w:p w14:paraId="5DE57420" w14:textId="77777777" w:rsidR="00587B24" w:rsidRDefault="00587B24" w:rsidP="00587B24">
      <w:pPr>
        <w:tabs>
          <w:tab w:val="left" w:pos="4536"/>
        </w:tabs>
        <w:rPr>
          <w:rFonts w:cs="Arial"/>
        </w:rPr>
      </w:pPr>
      <w:r>
        <w:rPr>
          <w:rFonts w:cs="Arial"/>
        </w:rPr>
        <w:t xml:space="preserve"> </w:t>
      </w:r>
      <w:r w:rsidRPr="001043B9">
        <w:rPr>
          <w:rFonts w:cs="Arial"/>
        </w:rPr>
        <w:t>Ort, Datum:</w:t>
      </w:r>
      <w:r>
        <w:rPr>
          <w:rFonts w:cs="Arial"/>
        </w:rPr>
        <w:tab/>
        <w:t xml:space="preserve"> </w:t>
      </w:r>
      <w:r w:rsidRPr="001043B9">
        <w:rPr>
          <w:rFonts w:cs="Arial"/>
        </w:rPr>
        <w:t>Unterschr</w:t>
      </w:r>
      <w:r>
        <w:rPr>
          <w:rFonts w:cs="Arial"/>
        </w:rPr>
        <w:t>ift Projektleitung:</w:t>
      </w:r>
    </w:p>
    <w:p w14:paraId="46A4E137" w14:textId="77777777" w:rsidR="00587B24" w:rsidRPr="0080554F" w:rsidRDefault="00587B24" w:rsidP="00587B24">
      <w:pPr>
        <w:tabs>
          <w:tab w:val="left" w:pos="4536"/>
        </w:tabs>
        <w:rPr>
          <w:rFonts w:cs="Arial"/>
          <w:sz w:val="14"/>
        </w:rPr>
      </w:pPr>
    </w:p>
    <w:p w14:paraId="3E60E2E8" w14:textId="77777777" w:rsidR="00587B24" w:rsidRDefault="00587B24" w:rsidP="00587B24">
      <w:pPr>
        <w:tabs>
          <w:tab w:val="right" w:leader="underscore" w:pos="3969"/>
          <w:tab w:val="left" w:pos="4536"/>
          <w:tab w:val="right" w:leader="underscore" w:pos="9356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5EDB5A6" w14:textId="77777777" w:rsidR="00587B24" w:rsidRPr="00C30308" w:rsidRDefault="00587B24" w:rsidP="00587B24">
      <w:pPr>
        <w:tabs>
          <w:tab w:val="left" w:pos="4536"/>
        </w:tabs>
        <w:rPr>
          <w:rStyle w:val="Hyperlink"/>
          <w:rFonts w:cs="Arial"/>
          <w:sz w:val="4"/>
          <w:szCs w:val="4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587B24" w14:paraId="04116E2E" w14:textId="77777777" w:rsidTr="00FB03E6">
        <w:trPr>
          <w:trHeight w:val="872"/>
        </w:trPr>
        <w:tc>
          <w:tcPr>
            <w:tcW w:w="9786" w:type="dxa"/>
            <w:gridSpan w:val="3"/>
          </w:tcPr>
          <w:p w14:paraId="2B5E7334" w14:textId="77777777" w:rsidR="00587B24" w:rsidRDefault="00587B24" w:rsidP="00FB03E6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</w:rPr>
            </w:pPr>
          </w:p>
          <w:p w14:paraId="3C898DCB" w14:textId="2AC4112A" w:rsidR="00587B24" w:rsidRPr="00DD01DA" w:rsidRDefault="00587B24" w:rsidP="00FB03E6">
            <w:pPr>
              <w:ind w:left="37" w:right="281"/>
              <w:rPr>
                <w:rFonts w:cs="Arial"/>
              </w:rPr>
            </w:pPr>
          </w:p>
        </w:tc>
      </w:tr>
      <w:tr w:rsidR="00587B24" w14:paraId="2AFFF13C" w14:textId="77777777" w:rsidTr="00FB03E6">
        <w:trPr>
          <w:trHeight w:val="680"/>
        </w:trPr>
        <w:tc>
          <w:tcPr>
            <w:tcW w:w="2959" w:type="dxa"/>
          </w:tcPr>
          <w:p w14:paraId="2BBC8E7D" w14:textId="77777777" w:rsidR="00587B24" w:rsidRPr="00C30308" w:rsidRDefault="00587B24" w:rsidP="00FB03E6">
            <w:pPr>
              <w:ind w:right="281"/>
              <w:rPr>
                <w:rFonts w:cs="Arial"/>
                <w:sz w:val="28"/>
              </w:rPr>
            </w:pPr>
          </w:p>
          <w:p w14:paraId="7BB31897" w14:textId="77777777" w:rsidR="00587B24" w:rsidRPr="00DD01DA" w:rsidRDefault="00587B24" w:rsidP="00FB03E6">
            <w:pPr>
              <w:ind w:right="281"/>
              <w:rPr>
                <w:rFonts w:cs="Arial"/>
              </w:rPr>
            </w:pPr>
          </w:p>
        </w:tc>
        <w:tc>
          <w:tcPr>
            <w:tcW w:w="3142" w:type="dxa"/>
          </w:tcPr>
          <w:p w14:paraId="20C34820" w14:textId="77777777" w:rsidR="00587B24" w:rsidRPr="000A07C2" w:rsidRDefault="00587B24" w:rsidP="00FB03E6">
            <w:pPr>
              <w:ind w:right="281"/>
              <w:rPr>
                <w:rFonts w:cs="Arial"/>
                <w:sz w:val="15"/>
                <w:szCs w:val="15"/>
              </w:rPr>
            </w:pPr>
          </w:p>
        </w:tc>
        <w:tc>
          <w:tcPr>
            <w:tcW w:w="3685" w:type="dxa"/>
          </w:tcPr>
          <w:p w14:paraId="7EB2C36C" w14:textId="77777777" w:rsidR="00587B24" w:rsidRPr="00E328F8" w:rsidRDefault="00587B24" w:rsidP="00FB03E6">
            <w:pPr>
              <w:ind w:right="281"/>
              <w:jc w:val="righ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V10/2025</w:t>
            </w:r>
          </w:p>
        </w:tc>
      </w:tr>
    </w:tbl>
    <w:p w14:paraId="64E0CF16" w14:textId="77777777" w:rsidR="00587B24" w:rsidRPr="003839F7" w:rsidRDefault="00587B24" w:rsidP="007A498D"/>
    <w:sectPr w:rsidR="00587B24" w:rsidRPr="003839F7" w:rsidSect="00A73961">
      <w:headerReference w:type="default" r:id="rId7"/>
      <w:headerReference w:type="first" r:id="rId8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58EB" w14:textId="77777777" w:rsidR="00E45178" w:rsidRDefault="001B69B3">
      <w:r>
        <w:separator/>
      </w:r>
    </w:p>
  </w:endnote>
  <w:endnote w:type="continuationSeparator" w:id="0">
    <w:p w14:paraId="3F205F28" w14:textId="77777777" w:rsidR="00E45178" w:rsidRDefault="001B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13D7" w14:textId="77777777" w:rsidR="00E45178" w:rsidRDefault="001B69B3">
      <w:r>
        <w:separator/>
      </w:r>
    </w:p>
  </w:footnote>
  <w:footnote w:type="continuationSeparator" w:id="0">
    <w:p w14:paraId="49ACB76A" w14:textId="77777777" w:rsidR="00E45178" w:rsidRDefault="001B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ED8A" w14:textId="135C33CA" w:rsidR="00630F03" w:rsidRPr="00907058" w:rsidRDefault="001B69B3" w:rsidP="00907058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bCs/>
        <w:sz w:val="15"/>
        <w:szCs w:val="15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5B3B7A" w:rsidRPr="005B3B7A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5B3B7A" w:rsidRPr="005B3B7A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24FD" w14:textId="77777777" w:rsidR="000A07C2" w:rsidRPr="00907058" w:rsidRDefault="00630F03" w:rsidP="00907058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58E"/>
    <w:multiLevelType w:val="hybridMultilevel"/>
    <w:tmpl w:val="57B633A2"/>
    <w:lvl w:ilvl="0" w:tplc="7E24B9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63E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6D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8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F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A2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9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66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2C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48B0"/>
    <w:multiLevelType w:val="hybridMultilevel"/>
    <w:tmpl w:val="7B2E32FA"/>
    <w:lvl w:ilvl="0" w:tplc="DE5A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61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4D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A7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08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81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44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80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4C6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B0410"/>
    <w:multiLevelType w:val="hybridMultilevel"/>
    <w:tmpl w:val="1FE62110"/>
    <w:lvl w:ilvl="0" w:tplc="2D3232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7C93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74D6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DAB4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84BA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0809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228F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7A6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026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1786">
    <w:abstractNumId w:val="1"/>
  </w:num>
  <w:num w:numId="2" w16cid:durableId="336470320">
    <w:abstractNumId w:val="0"/>
  </w:num>
  <w:num w:numId="3" w16cid:durableId="68898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4qUYIIX1+PVtpD7J6Jk2lzUTjG1/UdnAjROhefQ3VaeJ/hEdLTYtMeAm8m4LzMpHzXuNXoHBrbkIZktbYf2grw==" w:salt="lE3MeU6cX0WxFzz75fKT8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AGeko"/>
  </w:docVars>
  <w:rsids>
    <w:rsidRoot w:val="00031412"/>
    <w:rsid w:val="00031412"/>
    <w:rsid w:val="00057D50"/>
    <w:rsid w:val="000A07C2"/>
    <w:rsid w:val="0018428E"/>
    <w:rsid w:val="001B3DEF"/>
    <w:rsid w:val="001B69B3"/>
    <w:rsid w:val="00346C08"/>
    <w:rsid w:val="003839F7"/>
    <w:rsid w:val="003D08E6"/>
    <w:rsid w:val="004224B4"/>
    <w:rsid w:val="004867ED"/>
    <w:rsid w:val="004C727E"/>
    <w:rsid w:val="005101BA"/>
    <w:rsid w:val="00587B24"/>
    <w:rsid w:val="005B3B7A"/>
    <w:rsid w:val="00625706"/>
    <w:rsid w:val="00630F03"/>
    <w:rsid w:val="00681DCE"/>
    <w:rsid w:val="006F17F9"/>
    <w:rsid w:val="007A498D"/>
    <w:rsid w:val="008309A6"/>
    <w:rsid w:val="008E6F4F"/>
    <w:rsid w:val="00907058"/>
    <w:rsid w:val="00922C9B"/>
    <w:rsid w:val="009275E6"/>
    <w:rsid w:val="00A20502"/>
    <w:rsid w:val="00A73961"/>
    <w:rsid w:val="00AA29F5"/>
    <w:rsid w:val="00AB1785"/>
    <w:rsid w:val="00AB21ED"/>
    <w:rsid w:val="00AC15F9"/>
    <w:rsid w:val="00AF0D9B"/>
    <w:rsid w:val="00B87845"/>
    <w:rsid w:val="00BB7B41"/>
    <w:rsid w:val="00BD3317"/>
    <w:rsid w:val="00BE0A9C"/>
    <w:rsid w:val="00CD5202"/>
    <w:rsid w:val="00CF7F62"/>
    <w:rsid w:val="00D03C19"/>
    <w:rsid w:val="00D300F7"/>
    <w:rsid w:val="00D31516"/>
    <w:rsid w:val="00D44F1B"/>
    <w:rsid w:val="00D96E56"/>
    <w:rsid w:val="00E033D0"/>
    <w:rsid w:val="00E45178"/>
    <w:rsid w:val="00E944C8"/>
    <w:rsid w:val="00F12000"/>
    <w:rsid w:val="00F2500F"/>
    <w:rsid w:val="00F7106E"/>
    <w:rsid w:val="00F925C1"/>
    <w:rsid w:val="00F9434D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ADB90B"/>
  <w15:chartTrackingRefBased/>
  <w15:docId w15:val="{25E2143C-078D-4E2F-96AA-2A39AE6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3317"/>
    <w:pPr>
      <w:keepNext/>
      <w:keepLines/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057D50"/>
    <w:rPr>
      <w:rFonts w:eastAsia="Calibri"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3317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BE0A9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07058"/>
    <w:rPr>
      <w:color w:val="808080"/>
    </w:rPr>
  </w:style>
  <w:style w:type="character" w:customStyle="1" w:styleId="FormatvorlageTexteingeben">
    <w:name w:val="Formatvorlage Text eingeben"/>
    <w:basedOn w:val="Absatz-Standardschriftart"/>
    <w:uiPriority w:val="1"/>
    <w:rsid w:val="00907058"/>
    <w:rPr>
      <w:rFonts w:ascii="Arial" w:hAnsi="Arial"/>
      <w:color w:val="auto"/>
      <w:sz w:val="22"/>
      <w:u w:val="single"/>
    </w:rPr>
  </w:style>
  <w:style w:type="character" w:customStyle="1" w:styleId="BEitragsgesuch11">
    <w:name w:val="BEitragsgesuch 11"/>
    <w:basedOn w:val="Absatz-Standardschriftart"/>
    <w:uiPriority w:val="1"/>
    <w:rsid w:val="00907058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907058"/>
    <w:rPr>
      <w:rFonts w:ascii="Arial" w:hAnsi="Arial"/>
      <w:color w:val="auto"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907058"/>
    <w:rPr>
      <w:rFonts w:ascii="Arial" w:hAnsi="Arial"/>
      <w:b/>
      <w:color w:val="808080" w:themeColor="background1" w:themeShade="80"/>
      <w:sz w:val="22"/>
    </w:rPr>
  </w:style>
  <w:style w:type="paragraph" w:customStyle="1" w:styleId="Formatvorlage3">
    <w:name w:val="Formatvorlage3"/>
    <w:basedOn w:val="Standard"/>
    <w:link w:val="Formatvorlage3Zchn"/>
    <w:qFormat/>
    <w:rsid w:val="00907058"/>
    <w:pPr>
      <w:tabs>
        <w:tab w:val="left" w:pos="5103"/>
      </w:tabs>
      <w:spacing w:line="276" w:lineRule="auto"/>
    </w:pPr>
    <w:rPr>
      <w:rFonts w:eastAsia="Calibri" w:cs="Arial"/>
    </w:rPr>
  </w:style>
  <w:style w:type="paragraph" w:customStyle="1" w:styleId="Formatvorlage4">
    <w:name w:val="Formatvorlage4"/>
    <w:basedOn w:val="Formatvorlage3"/>
    <w:link w:val="Formatvorlage4Zchn"/>
    <w:qFormat/>
    <w:rsid w:val="00907058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907058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907058"/>
    <w:rPr>
      <w:rFonts w:ascii="Arial" w:eastAsia="Calibri" w:hAnsi="Arial" w:cs="Arial"/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0D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0D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0D9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0D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0D9B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275E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ram\Desktop\Infoblatt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D30D8A21B947ABA94DB323B7B60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02E63-5227-431C-B5A1-7E60DB6F3AF6}"/>
      </w:docPartPr>
      <w:docPartBody>
        <w:p w:rsidR="00287527" w:rsidRDefault="00B70E73" w:rsidP="00B70E73">
          <w:pPr>
            <w:pStyle w:val="A5D30D8A21B947ABA94DB323B7B60B99"/>
          </w:pPr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D30ED374EE744A348FED497692140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83AAE-DDBE-4E73-905E-D86154D659FC}"/>
      </w:docPartPr>
      <w:docPartBody>
        <w:p w:rsidR="00287527" w:rsidRDefault="00B70E73" w:rsidP="00B70E73">
          <w:pPr>
            <w:pStyle w:val="D30ED374EE744A348FED497692140A8A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92808754CA9F4C3C9A784260C73D8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ADC73-D472-4FFA-AAB5-517781888B68}"/>
      </w:docPartPr>
      <w:docPartBody>
        <w:p w:rsidR="00287527" w:rsidRDefault="00B70E73" w:rsidP="00B70E73">
          <w:pPr>
            <w:pStyle w:val="92808754CA9F4C3C9A784260C73D888E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F657B-9E5E-44E2-8506-71C23FFE58B1}"/>
      </w:docPartPr>
      <w:docPartBody>
        <w:p w:rsidR="00287527" w:rsidRDefault="00B70E73">
          <w:r w:rsidRPr="003B20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6D5667494D41AFA629A35E1983C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B98F3-8281-4A08-86E5-C3FDCEFBC000}"/>
      </w:docPartPr>
      <w:docPartBody>
        <w:p w:rsidR="00287527" w:rsidRDefault="00B70E73" w:rsidP="00B70E73">
          <w:pPr>
            <w:pStyle w:val="C86D5667494D41AFA629A35E1983CF16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DAE792342AD4827A4C8F29A790AA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8E2F7-462C-44FA-ABA5-5E99200330D2}"/>
      </w:docPartPr>
      <w:docPartBody>
        <w:p w:rsidR="00287527" w:rsidRDefault="00B70E73" w:rsidP="00B70E73">
          <w:pPr>
            <w:pStyle w:val="BDAE792342AD4827A4C8F29A790AAF46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156A0C5A18A64BE4B14703DC74C06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C0C37-DAF0-4EE4-8FAF-301D41E187DE}"/>
      </w:docPartPr>
      <w:docPartBody>
        <w:p w:rsidR="00287527" w:rsidRDefault="00B70E73" w:rsidP="00B70E73">
          <w:pPr>
            <w:pStyle w:val="156A0C5A18A64BE4B14703DC74C060D0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68EA53E5B5BB432B81DF23CCE430C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3D918-FB95-4EDB-AABB-AEC06C9DA73B}"/>
      </w:docPartPr>
      <w:docPartBody>
        <w:p w:rsidR="00287527" w:rsidRDefault="00B70E73" w:rsidP="00B70E73">
          <w:pPr>
            <w:pStyle w:val="68EA53E5B5BB432B81DF23CCE430C0CB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4DF91142EB6C43F59AB00FB0EADE1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C2607-4D1F-4559-8C75-22188AA6E03B}"/>
      </w:docPartPr>
      <w:docPartBody>
        <w:p w:rsidR="00287527" w:rsidRDefault="00B70E73" w:rsidP="00B70E73">
          <w:pPr>
            <w:pStyle w:val="4DF91142EB6C43F59AB00FB0EADE10DD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5AFF0A12C6341748FA2EE68F26A9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E7949-3B66-468D-BFB5-CBB471418191}"/>
      </w:docPartPr>
      <w:docPartBody>
        <w:p w:rsidR="00287527" w:rsidRDefault="00B70E73" w:rsidP="00B70E73">
          <w:pPr>
            <w:pStyle w:val="75AFF0A12C6341748FA2EE68F26A926F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D203BFEB0FC34605BFB94C7D163EE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98FC7-75A4-46AD-9174-0CCDA0E8A3C4}"/>
      </w:docPartPr>
      <w:docPartBody>
        <w:p w:rsidR="00287527" w:rsidRDefault="00B70E73" w:rsidP="00B70E73">
          <w:pPr>
            <w:pStyle w:val="D203BFEB0FC34605BFB94C7D163EE0B4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2DCACB0190B3460490C9291FF566B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CFBEB-1226-4921-BCA4-17EF0D89018D}"/>
      </w:docPartPr>
      <w:docPartBody>
        <w:p w:rsidR="00287527" w:rsidRDefault="00B70E73" w:rsidP="00B70E73">
          <w:pPr>
            <w:pStyle w:val="2DCACB0190B3460490C9291FF566B0B0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D5C0C3E43D574FCB8CE1C52597C90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1A650-1BB4-4DC4-AD07-404C3DB74FD1}"/>
      </w:docPartPr>
      <w:docPartBody>
        <w:p w:rsidR="00287527" w:rsidRDefault="00B70E73" w:rsidP="00B70E73">
          <w:pPr>
            <w:pStyle w:val="D5C0C3E43D574FCB8CE1C52597C90749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17F890C6CE8F498AB588AACB98F24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86C87-550D-43D1-851D-583F2AE91D12}"/>
      </w:docPartPr>
      <w:docPartBody>
        <w:p w:rsidR="00287527" w:rsidRDefault="00B70E73" w:rsidP="00B70E73">
          <w:pPr>
            <w:pStyle w:val="17F890C6CE8F498AB588AACB98F24A68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82FB42E1250424BA9A3F6272F39B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91D34-F94E-4FD4-9643-44BB06589C3D}"/>
      </w:docPartPr>
      <w:docPartBody>
        <w:p w:rsidR="00287527" w:rsidRDefault="00B70E73" w:rsidP="00B70E73">
          <w:pPr>
            <w:pStyle w:val="B82FB42E1250424BA9A3F6272F39B5B7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CBEE137B045E4ED28B49F026B1218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08B3F-FEE7-4486-B306-5ECBE6364192}"/>
      </w:docPartPr>
      <w:docPartBody>
        <w:p w:rsidR="00287527" w:rsidRDefault="00B70E73" w:rsidP="00B70E73">
          <w:pPr>
            <w:pStyle w:val="CBEE137B045E4ED28B49F026B1218A5D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9B74C82245647FC94508246F7D61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F7281-D950-4FB7-B8DA-96C67884A2F5}"/>
      </w:docPartPr>
      <w:docPartBody>
        <w:p w:rsidR="009B4B03" w:rsidRDefault="009B4B03" w:rsidP="009B4B03">
          <w:pPr>
            <w:pStyle w:val="79B74C82245647FC94508246F7D614C0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0339B4C34D74A6680E653E66749A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127E8-ECBD-40A9-B9BF-CBF721F4BEF7}"/>
      </w:docPartPr>
      <w:docPartBody>
        <w:p w:rsidR="009B4B03" w:rsidRDefault="009B4B03" w:rsidP="009B4B03">
          <w:pPr>
            <w:pStyle w:val="90339B4C34D74A6680E653E66749AE7D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9475E70AAAB414A828D5D751150D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63DE4-D2DB-440D-AFEF-AAE88819DF5B}"/>
      </w:docPartPr>
      <w:docPartBody>
        <w:p w:rsidR="009B4B03" w:rsidRDefault="009B4B03" w:rsidP="009B4B03">
          <w:pPr>
            <w:pStyle w:val="19475E70AAAB414A828D5D751150D55B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95864D40F994210B94D342E84E57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D5482-FC17-458D-9D56-73732F1B08EB}"/>
      </w:docPartPr>
      <w:docPartBody>
        <w:p w:rsidR="009B4B03" w:rsidRDefault="009B4B03" w:rsidP="009B4B03">
          <w:pPr>
            <w:pStyle w:val="B95864D40F994210B94D342E84E57CF8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A02E52C3C87B4312B15AF6FBA51D6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B1EE1-3C76-45D7-B87D-B68B3CD2D98C}"/>
      </w:docPartPr>
      <w:docPartBody>
        <w:p w:rsidR="009B4B03" w:rsidRDefault="009B4B03" w:rsidP="009B4B03">
          <w:pPr>
            <w:pStyle w:val="A02E52C3C87B4312B15AF6FBA51D632E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265AE9A3EEF47B6970AB06FB20CB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24837-A1C6-45F4-8023-9E6D8DD6A2A9}"/>
      </w:docPartPr>
      <w:docPartBody>
        <w:p w:rsidR="009B4B03" w:rsidRDefault="009B4B03" w:rsidP="009B4B03">
          <w:pPr>
            <w:pStyle w:val="6265AE9A3EEF47B6970AB06FB20CB130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34846FF6B9C4404BD17931EAB7AE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000F5-F3FE-4A96-9A5E-7DD93AA09324}"/>
      </w:docPartPr>
      <w:docPartBody>
        <w:p w:rsidR="009B4B03" w:rsidRDefault="009B4B03" w:rsidP="009B4B03">
          <w:pPr>
            <w:pStyle w:val="A34846FF6B9C4404BD17931EAB7AEAD4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3ED22A9E180404C86B1FBAD67D6C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F1740-4E08-4A61-AEA9-02F9B720C010}"/>
      </w:docPartPr>
      <w:docPartBody>
        <w:p w:rsidR="009B4B03" w:rsidRDefault="009B4B03" w:rsidP="009B4B03">
          <w:pPr>
            <w:pStyle w:val="A3ED22A9E180404C86B1FBAD67D6C442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5A0C1D02C52406FB55627183D374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A6AD7-F55D-47A7-B716-50E98E119F65}"/>
      </w:docPartPr>
      <w:docPartBody>
        <w:p w:rsidR="009B4B03" w:rsidRDefault="009B4B03" w:rsidP="009B4B03">
          <w:pPr>
            <w:pStyle w:val="C5A0C1D02C52406FB55627183D37445F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49A475B6C0C40AE98D86E49F845C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1E36C-ED8F-4E3C-9299-4929BCA8C95B}"/>
      </w:docPartPr>
      <w:docPartBody>
        <w:p w:rsidR="009B4B03" w:rsidRDefault="009B4B03" w:rsidP="009B4B03">
          <w:pPr>
            <w:pStyle w:val="649A475B6C0C40AE98D86E49F845CA0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5CBAE5D136348F484BA8FFFE1683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CB3B6-AA85-4A9B-B296-270324996374}"/>
      </w:docPartPr>
      <w:docPartBody>
        <w:p w:rsidR="009B4B03" w:rsidRDefault="009B4B03" w:rsidP="009B4B03">
          <w:pPr>
            <w:pStyle w:val="75CBAE5D136348F484BA8FFFE1683718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EC398A763594AC3A382095E3FEE7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EAE87-1B3C-4F1C-91AB-1DD1BDA06D32}"/>
      </w:docPartPr>
      <w:docPartBody>
        <w:p w:rsidR="009B4B03" w:rsidRDefault="009B4B03" w:rsidP="009B4B03">
          <w:pPr>
            <w:pStyle w:val="2EC398A763594AC3A382095E3FEE76B9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D96FC460943D43878EE5743B92108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DF7D5-EC30-431D-8765-FB04A0474CB5}"/>
      </w:docPartPr>
      <w:docPartBody>
        <w:p w:rsidR="009B4B03" w:rsidRDefault="009B4B03" w:rsidP="009B4B03">
          <w:pPr>
            <w:pStyle w:val="D96FC460943D43878EE5743B92108658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13277FD9EF0F4508BFEBA740B92E0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C2CB6-34EC-43C4-A344-3A25C25D17CE}"/>
      </w:docPartPr>
      <w:docPartBody>
        <w:p w:rsidR="009B4B03" w:rsidRDefault="009B4B03" w:rsidP="009B4B03">
          <w:pPr>
            <w:pStyle w:val="13277FD9EF0F4508BFEBA740B92E0CC0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BF77493934A47E9AE1938AA6D2A0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09A21-3806-4C3B-93B4-31E670864BA3}"/>
      </w:docPartPr>
      <w:docPartBody>
        <w:p w:rsidR="009B4B03" w:rsidRDefault="009B4B03" w:rsidP="009B4B03">
          <w:pPr>
            <w:pStyle w:val="ABF77493934A47E9AE1938AA6D2A0783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63310674DAA4D6DA86D700A8197A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48727-48C9-4B15-8B30-D679F6C000FE}"/>
      </w:docPartPr>
      <w:docPartBody>
        <w:p w:rsidR="009B4B03" w:rsidRDefault="009B4B03" w:rsidP="009B4B03">
          <w:pPr>
            <w:pStyle w:val="763310674DAA4D6DA86D700A8197A8FB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BB977CA153D401CB46C283137D55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4F44C-D4B2-4BB3-8298-DB85EBB7BA8F}"/>
      </w:docPartPr>
      <w:docPartBody>
        <w:p w:rsidR="009B4B03" w:rsidRDefault="009B4B03" w:rsidP="009B4B03">
          <w:pPr>
            <w:pStyle w:val="9BB977CA153D401CB46C283137D55BEF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ADDA1D55C224AF39271AAC19DB77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3A76C-7E4B-46FE-93A9-ED15CF467399}"/>
      </w:docPartPr>
      <w:docPartBody>
        <w:p w:rsidR="009B4B03" w:rsidRDefault="009B4B03" w:rsidP="009B4B03">
          <w:pPr>
            <w:pStyle w:val="9ADDA1D55C224AF39271AAC19DB77B48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854D030FFC440C3AF8BB040453A8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AC45C-39E0-4AB8-8022-2FE090A39A27}"/>
      </w:docPartPr>
      <w:docPartBody>
        <w:p w:rsidR="009B4B03" w:rsidRDefault="009B4B03" w:rsidP="009B4B03">
          <w:pPr>
            <w:pStyle w:val="A854D030FFC440C3AF8BB040453A8274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924D6BBA6A8D4773AF70D8364E313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A8275-E89C-453A-A3E9-C28BFBFEA132}"/>
      </w:docPartPr>
      <w:docPartBody>
        <w:p w:rsidR="009B4B03" w:rsidRDefault="009B4B03" w:rsidP="009B4B03">
          <w:pPr>
            <w:pStyle w:val="924D6BBA6A8D4773AF70D8364E313B5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50AC10A178EF4BB695CAA65A737F2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2FE3F-DF15-4C0F-BB07-E7DF1636CADC}"/>
      </w:docPartPr>
      <w:docPartBody>
        <w:p w:rsidR="009B4B03" w:rsidRDefault="009B4B03" w:rsidP="009B4B03">
          <w:pPr>
            <w:pStyle w:val="50AC10A178EF4BB695CAA65A737F2B99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0262E2D8827A4A94BDC562E98B20C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E5F57-8599-4ED3-9CD9-59896E2B156A}"/>
      </w:docPartPr>
      <w:docPartBody>
        <w:p w:rsidR="009B4B03" w:rsidRDefault="009B4B03" w:rsidP="009B4B03">
          <w:pPr>
            <w:pStyle w:val="0262E2D8827A4A94BDC562E98B20C61B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D6AB5710E794DAB989A6AE5CB242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69C34-63EE-42AE-A91E-87B4C2163766}"/>
      </w:docPartPr>
      <w:docPartBody>
        <w:p w:rsidR="009B4B03" w:rsidRDefault="009B4B03" w:rsidP="009B4B03">
          <w:pPr>
            <w:pStyle w:val="7D6AB5710E794DAB989A6AE5CB24256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812FA4A7B6734B54949E6C8969AB1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B53D6-A228-4FCF-B09E-B46CE5723CD1}"/>
      </w:docPartPr>
      <w:docPartBody>
        <w:p w:rsidR="009B4B03" w:rsidRDefault="009B4B03" w:rsidP="009B4B03">
          <w:pPr>
            <w:pStyle w:val="812FA4A7B6734B54949E6C8969AB167E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128FD1758A64D84AA46C16E22E5D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33E15-36EF-4499-AAC6-D41DDABD34DE}"/>
      </w:docPartPr>
      <w:docPartBody>
        <w:p w:rsidR="009B4B03" w:rsidRDefault="009B4B03" w:rsidP="009B4B03">
          <w:pPr>
            <w:pStyle w:val="C128FD1758A64D84AA46C16E22E5DC7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26C44CD5B80747EB8CF85D34A37E7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25353-CF9F-480C-AC5E-D4DF30B9626B}"/>
      </w:docPartPr>
      <w:docPartBody>
        <w:p w:rsidR="009B4B03" w:rsidRDefault="009B4B03" w:rsidP="009B4B03">
          <w:pPr>
            <w:pStyle w:val="26C44CD5B80747EB8CF85D34A37E7BE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1F2469A17B94DBE80DBE560F6C9B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6DE20-8A91-4BF1-AC66-4C7B445BF828}"/>
      </w:docPartPr>
      <w:docPartBody>
        <w:p w:rsidR="009B4B03" w:rsidRDefault="009B4B03" w:rsidP="009B4B03">
          <w:pPr>
            <w:pStyle w:val="21F2469A17B94DBE80DBE560F6C9B68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246857507FA464593ABCDEC26B05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9F2DF-D3A5-4FA0-9B3C-C385DB00D5A9}"/>
      </w:docPartPr>
      <w:docPartBody>
        <w:p w:rsidR="009B4B03" w:rsidRDefault="009B4B03" w:rsidP="009B4B03">
          <w:pPr>
            <w:pStyle w:val="E246857507FA464593ABCDEC26B05AA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8CA21140FC644B3BB0AD429E37C5E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B4E7D-8A2D-4F7F-968E-3355617ADFDD}"/>
      </w:docPartPr>
      <w:docPartBody>
        <w:p w:rsidR="009B4B03" w:rsidRDefault="009B4B03" w:rsidP="009B4B03">
          <w:pPr>
            <w:pStyle w:val="8CA21140FC644B3BB0AD429E37C5E42B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F4844962C7D4AEF8C7E8DA6AA07F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81B52-B197-4B02-A746-137BB78873C1}"/>
      </w:docPartPr>
      <w:docPartBody>
        <w:p w:rsidR="009B4B03" w:rsidRDefault="009B4B03" w:rsidP="009B4B03">
          <w:pPr>
            <w:pStyle w:val="6F4844962C7D4AEF8C7E8DA6AA07F02C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963083ECFCA4A4281658D13D298B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3A512-E061-434C-BC56-E5DFA09C368D}"/>
      </w:docPartPr>
      <w:docPartBody>
        <w:p w:rsidR="009B4B03" w:rsidRDefault="009B4B03" w:rsidP="009B4B03">
          <w:pPr>
            <w:pStyle w:val="E963083ECFCA4A4281658D13D298B8A9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A9315B5FDA54C75B76A1325355DA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74BED-E168-4FC6-9FB1-14C8C2886110}"/>
      </w:docPartPr>
      <w:docPartBody>
        <w:p w:rsidR="009B4B03" w:rsidRDefault="009B4B03" w:rsidP="009B4B03">
          <w:pPr>
            <w:pStyle w:val="EA9315B5FDA54C75B76A1325355DA592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8DC38EE06FA34FB78407CF0790427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5949A-19F5-4925-BC55-9FF1AFF6D809}"/>
      </w:docPartPr>
      <w:docPartBody>
        <w:p w:rsidR="009B4B03" w:rsidRDefault="009B4B03" w:rsidP="009B4B03">
          <w:pPr>
            <w:pStyle w:val="8DC38EE06FA34FB78407CF0790427661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F0AADA90202648FC839E4EB26EDDD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03EB3-BE3C-4F6C-BB08-5C48C96D7D41}"/>
      </w:docPartPr>
      <w:docPartBody>
        <w:p w:rsidR="009B4B03" w:rsidRDefault="009B4B03" w:rsidP="009B4B03">
          <w:pPr>
            <w:pStyle w:val="F0AADA90202648FC839E4EB26EDDDE9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C722F78537342A0974E574F501E9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6869B-5E33-46A2-8DDC-CD392E29B80D}"/>
      </w:docPartPr>
      <w:docPartBody>
        <w:p w:rsidR="009B4B03" w:rsidRDefault="009B4B03" w:rsidP="009B4B03">
          <w:pPr>
            <w:pStyle w:val="7C722F78537342A0974E574F501E9D6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9BC723584694E40A6669A60C339D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38D94-7FA1-4AF0-A987-89B4C41DAB62}"/>
      </w:docPartPr>
      <w:docPartBody>
        <w:p w:rsidR="009B4B03" w:rsidRDefault="009B4B03" w:rsidP="009B4B03">
          <w:pPr>
            <w:pStyle w:val="79BC723584694E40A6669A60C339D2BC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7968120C7734C57BF5DED0671B65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07909-A03D-4DF6-91FD-7D7CC9A7F53F}"/>
      </w:docPartPr>
      <w:docPartBody>
        <w:p w:rsidR="009B4B03" w:rsidRDefault="009B4B03" w:rsidP="009B4B03">
          <w:pPr>
            <w:pStyle w:val="C7968120C7734C57BF5DED0671B65F34"/>
          </w:pPr>
          <w:r w:rsidRPr="00DF2597">
            <w:rPr>
              <w:rStyle w:val="Platzhaltertext"/>
              <w:b/>
            </w:rPr>
            <w:t>___________________________</w:t>
          </w:r>
        </w:p>
      </w:docPartBody>
    </w:docPart>
    <w:docPart>
      <w:docPartPr>
        <w:name w:val="E82331E007234531BAEC92F0335B5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08C8F-0C11-4F13-ADD4-680AE83935CE}"/>
      </w:docPartPr>
      <w:docPartBody>
        <w:p w:rsidR="009B4B03" w:rsidRDefault="009B4B03" w:rsidP="009B4B03">
          <w:pPr>
            <w:pStyle w:val="E82331E007234531BAEC92F0335B5427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6C8053C8C98466397C91CAD97217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5CD1D-2930-49FD-ACBA-13232E9F04D0}"/>
      </w:docPartPr>
      <w:docPartBody>
        <w:p w:rsidR="009B4B03" w:rsidRDefault="009B4B03" w:rsidP="009B4B03">
          <w:pPr>
            <w:pStyle w:val="96C8053C8C98466397C91CAD97217DE7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8BB16D2BC754A449B4818156DE73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73234-8B0F-4362-AD8D-42A6A0B6B3F2}"/>
      </w:docPartPr>
      <w:docPartBody>
        <w:p w:rsidR="009B4B03" w:rsidRDefault="009B4B03" w:rsidP="009B4B03">
          <w:pPr>
            <w:pStyle w:val="18BB16D2BC754A449B4818156DE7330A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B1C25B6EEF141AFBBAB7D7399A5D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B32F3-F755-4EEE-8C6D-751A99332E19}"/>
      </w:docPartPr>
      <w:docPartBody>
        <w:p w:rsidR="009B4B03" w:rsidRDefault="009B4B03" w:rsidP="009B4B03">
          <w:pPr>
            <w:pStyle w:val="2B1C25B6EEF141AFBBAB7D7399A5DE0B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20035BC5F3848F3B7150762411A4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BB5BC-485D-44B3-8A31-113F86801605}"/>
      </w:docPartPr>
      <w:docPartBody>
        <w:p w:rsidR="009B4B03" w:rsidRDefault="009B4B03" w:rsidP="009B4B03">
          <w:pPr>
            <w:pStyle w:val="620035BC5F3848F3B7150762411A4E5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0D98D2B8E52A467787DE642755092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7C3F9-3A87-42EC-8C03-83ED4C8E7FB5}"/>
      </w:docPartPr>
      <w:docPartBody>
        <w:p w:rsidR="009B4B03" w:rsidRDefault="009B4B03" w:rsidP="009B4B03">
          <w:pPr>
            <w:pStyle w:val="0D98D2B8E52A467787DE642755092CD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F718AB0764BC41D097DAD6456D616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4338E-FDD8-42A3-8E81-5C7756049673}"/>
      </w:docPartPr>
      <w:docPartBody>
        <w:p w:rsidR="009B4B03" w:rsidRDefault="009B4B03" w:rsidP="009B4B03">
          <w:pPr>
            <w:pStyle w:val="F718AB0764BC41D097DAD6456D61698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0BDA865C196E47B1B8486A201AEAC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2F9EA-D896-4645-BB88-4B052802B2A1}"/>
      </w:docPartPr>
      <w:docPartBody>
        <w:p w:rsidR="009B4B03" w:rsidRDefault="009B4B03" w:rsidP="009B4B03">
          <w:pPr>
            <w:pStyle w:val="0BDA865C196E47B1B8486A201AEAC739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384137FF09984FC5A14DA83D1112F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367B5-B888-4F01-B92C-DFB47AC2869D}"/>
      </w:docPartPr>
      <w:docPartBody>
        <w:p w:rsidR="009B4B03" w:rsidRDefault="009B4B03" w:rsidP="009B4B03">
          <w:pPr>
            <w:pStyle w:val="384137FF09984FC5A14DA83D1112F4AF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AEB2BA4806024C8AA165F725914E4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C6148-3FB3-4480-B3FB-A04ABBA8B3FE}"/>
      </w:docPartPr>
      <w:docPartBody>
        <w:p w:rsidR="009B4B03" w:rsidRDefault="009B4B03" w:rsidP="009B4B03">
          <w:pPr>
            <w:pStyle w:val="AEB2BA4806024C8AA165F725914E498E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C67A4E5F1804C64B743CC8AA1E54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E58B5-0065-48B3-991C-A5460FD7ED0F}"/>
      </w:docPartPr>
      <w:docPartBody>
        <w:p w:rsidR="009B4B03" w:rsidRDefault="009B4B03" w:rsidP="009B4B03">
          <w:pPr>
            <w:pStyle w:val="AC67A4E5F1804C64B743CC8AA1E545E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82BBBE4C4F240B7BE1941D09237F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1D51C-12C8-4D14-8570-CC0C82E950E6}"/>
      </w:docPartPr>
      <w:docPartBody>
        <w:p w:rsidR="009B4B03" w:rsidRDefault="009B4B03" w:rsidP="009B4B03">
          <w:pPr>
            <w:pStyle w:val="B82BBBE4C4F240B7BE1941D09237FACD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8B180066BAEB4376B7F47CEFA7883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7761C-6E52-4F70-AE35-337D0BA8D57C}"/>
      </w:docPartPr>
      <w:docPartBody>
        <w:p w:rsidR="009B4B03" w:rsidRDefault="009B4B03" w:rsidP="009B4B03">
          <w:pPr>
            <w:pStyle w:val="8B180066BAEB4376B7F47CEFA7883463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DC6071CA35754E0D9C000298DCD6B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E2BFD-89CE-4B8A-AE45-9E3D7A1E4CF9}"/>
      </w:docPartPr>
      <w:docPartBody>
        <w:p w:rsidR="009B4B03" w:rsidRDefault="009B4B03" w:rsidP="009B4B03">
          <w:pPr>
            <w:pStyle w:val="DC6071CA35754E0D9C000298DCD6B49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E93D78366D84E4EA8EDB34827044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70634-5D60-4937-A724-6D2497A60880}"/>
      </w:docPartPr>
      <w:docPartBody>
        <w:p w:rsidR="009B4B03" w:rsidRDefault="009B4B03" w:rsidP="009B4B03">
          <w:pPr>
            <w:pStyle w:val="AE93D78366D84E4EA8EDB348270449B8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1A70F32C6854ED7A138F7A2B5F14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B329F-76F5-4141-8CC2-B6F06265E097}"/>
      </w:docPartPr>
      <w:docPartBody>
        <w:p w:rsidR="009B4B03" w:rsidRDefault="009B4B03" w:rsidP="009B4B03">
          <w:pPr>
            <w:pStyle w:val="21A70F32C6854ED7A138F7A2B5F14690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6F568E0B2BF46449681A1B81C9BE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5093E-781C-4909-A0C1-949FA70A4B68}"/>
      </w:docPartPr>
      <w:docPartBody>
        <w:p w:rsidR="009B4B03" w:rsidRDefault="009B4B03" w:rsidP="009B4B03">
          <w:pPr>
            <w:pStyle w:val="66F568E0B2BF46449681A1B81C9BEE0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B51FD676B384FFE8135BCFE2EEE7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2E729-3EF2-4232-9F81-387BEA2F5BC9}"/>
      </w:docPartPr>
      <w:docPartBody>
        <w:p w:rsidR="009B4B03" w:rsidRDefault="009B4B03" w:rsidP="009B4B03">
          <w:pPr>
            <w:pStyle w:val="CB51FD676B384FFE8135BCFE2EEE7A9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08382996B79749DD9B309FAAE337D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2F0F7-0410-4F48-99D3-BFE4CE7A479A}"/>
      </w:docPartPr>
      <w:docPartBody>
        <w:p w:rsidR="009B4B03" w:rsidRDefault="009B4B03" w:rsidP="009B4B03">
          <w:pPr>
            <w:pStyle w:val="08382996B79749DD9B309FAAE337DCC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44865BFD113A440B800130B0DA8F5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E9A29-C536-43A5-A333-20793C2710AF}"/>
      </w:docPartPr>
      <w:docPartBody>
        <w:p w:rsidR="009B4B03" w:rsidRDefault="009B4B03" w:rsidP="009B4B03">
          <w:pPr>
            <w:pStyle w:val="44865BFD113A440B800130B0DA8F5574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2840662E714C432188608575F43CC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D8E32-F7C3-45BF-87AE-C1BDB96AF673}"/>
      </w:docPartPr>
      <w:docPartBody>
        <w:p w:rsidR="009B4B03" w:rsidRDefault="009B4B03" w:rsidP="009B4B03">
          <w:pPr>
            <w:pStyle w:val="2840662E714C432188608575F43CC75A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DE7B6976F40423AB49D3253DC00A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0C5E3-CA78-4CDF-ADA0-2BD868807D4C}"/>
      </w:docPartPr>
      <w:docPartBody>
        <w:p w:rsidR="009B4B03" w:rsidRDefault="009B4B03" w:rsidP="009B4B03">
          <w:pPr>
            <w:pStyle w:val="ADE7B6976F40423AB49D3253DC00A4CF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B25BAA3AD0146B2A65326C7044CC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C1530-56A5-4E1B-A6DB-D7BDF5C433F2}"/>
      </w:docPartPr>
      <w:docPartBody>
        <w:p w:rsidR="009B4B03" w:rsidRDefault="009B4B03" w:rsidP="009B4B03">
          <w:pPr>
            <w:pStyle w:val="2B25BAA3AD0146B2A65326C7044CCDE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7CDDE437337C42DD837FA80CD2462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70259-2132-41D8-A60C-1CB6E1E9E70E}"/>
      </w:docPartPr>
      <w:docPartBody>
        <w:p w:rsidR="009B4B03" w:rsidRDefault="009B4B03" w:rsidP="009B4B03">
          <w:pPr>
            <w:pStyle w:val="7CDDE437337C42DD837FA80CD2462E76"/>
          </w:pPr>
          <w:r w:rsidRPr="00DF2597">
            <w:rPr>
              <w:rStyle w:val="Platzhaltertext"/>
              <w:b/>
            </w:rPr>
            <w:t>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73"/>
    <w:rsid w:val="00287527"/>
    <w:rsid w:val="00625706"/>
    <w:rsid w:val="006F17F9"/>
    <w:rsid w:val="009B4B03"/>
    <w:rsid w:val="00B70E73"/>
    <w:rsid w:val="00D4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4B03"/>
    <w:rPr>
      <w:color w:val="808080"/>
    </w:rPr>
  </w:style>
  <w:style w:type="paragraph" w:customStyle="1" w:styleId="A5D30D8A21B947ABA94DB323B7B60B99">
    <w:name w:val="A5D30D8A21B947ABA94DB323B7B60B99"/>
    <w:rsid w:val="00B70E73"/>
  </w:style>
  <w:style w:type="paragraph" w:customStyle="1" w:styleId="D30ED374EE744A348FED497692140A8A">
    <w:name w:val="D30ED374EE744A348FED497692140A8A"/>
    <w:rsid w:val="00B70E73"/>
  </w:style>
  <w:style w:type="paragraph" w:customStyle="1" w:styleId="92808754CA9F4C3C9A784260C73D888E">
    <w:name w:val="92808754CA9F4C3C9A784260C73D888E"/>
    <w:rsid w:val="00B70E73"/>
  </w:style>
  <w:style w:type="paragraph" w:customStyle="1" w:styleId="C86D5667494D41AFA629A35E1983CF16">
    <w:name w:val="C86D5667494D41AFA629A35E1983CF16"/>
    <w:rsid w:val="00B70E73"/>
  </w:style>
  <w:style w:type="paragraph" w:customStyle="1" w:styleId="BDAE792342AD4827A4C8F29A790AAF46">
    <w:name w:val="BDAE792342AD4827A4C8F29A790AAF46"/>
    <w:rsid w:val="00B70E73"/>
  </w:style>
  <w:style w:type="paragraph" w:customStyle="1" w:styleId="156A0C5A18A64BE4B14703DC74C060D0">
    <w:name w:val="156A0C5A18A64BE4B14703DC74C060D0"/>
    <w:rsid w:val="00B70E73"/>
  </w:style>
  <w:style w:type="paragraph" w:customStyle="1" w:styleId="68EA53E5B5BB432B81DF23CCE430C0CB">
    <w:name w:val="68EA53E5B5BB432B81DF23CCE430C0CB"/>
    <w:rsid w:val="00B70E73"/>
  </w:style>
  <w:style w:type="paragraph" w:customStyle="1" w:styleId="4DF91142EB6C43F59AB00FB0EADE10DD">
    <w:name w:val="4DF91142EB6C43F59AB00FB0EADE10DD"/>
    <w:rsid w:val="00B70E73"/>
  </w:style>
  <w:style w:type="paragraph" w:customStyle="1" w:styleId="75AFF0A12C6341748FA2EE68F26A926F">
    <w:name w:val="75AFF0A12C6341748FA2EE68F26A926F"/>
    <w:rsid w:val="00B70E73"/>
  </w:style>
  <w:style w:type="paragraph" w:customStyle="1" w:styleId="D203BFEB0FC34605BFB94C7D163EE0B4">
    <w:name w:val="D203BFEB0FC34605BFB94C7D163EE0B4"/>
    <w:rsid w:val="00B70E73"/>
  </w:style>
  <w:style w:type="paragraph" w:customStyle="1" w:styleId="2DCACB0190B3460490C9291FF566B0B0">
    <w:name w:val="2DCACB0190B3460490C9291FF566B0B0"/>
    <w:rsid w:val="00B70E73"/>
  </w:style>
  <w:style w:type="paragraph" w:customStyle="1" w:styleId="D5C0C3E43D574FCB8CE1C52597C90749">
    <w:name w:val="D5C0C3E43D574FCB8CE1C52597C90749"/>
    <w:rsid w:val="00B70E73"/>
  </w:style>
  <w:style w:type="paragraph" w:customStyle="1" w:styleId="17F890C6CE8F498AB588AACB98F24A68">
    <w:name w:val="17F890C6CE8F498AB588AACB98F24A68"/>
    <w:rsid w:val="00B70E73"/>
  </w:style>
  <w:style w:type="paragraph" w:customStyle="1" w:styleId="B82FB42E1250424BA9A3F6272F39B5B7">
    <w:name w:val="B82FB42E1250424BA9A3F6272F39B5B7"/>
    <w:rsid w:val="00B70E73"/>
  </w:style>
  <w:style w:type="paragraph" w:customStyle="1" w:styleId="CBEE137B045E4ED28B49F026B1218A5D">
    <w:name w:val="CBEE137B045E4ED28B49F026B1218A5D"/>
    <w:rsid w:val="00B70E73"/>
  </w:style>
  <w:style w:type="paragraph" w:customStyle="1" w:styleId="79B74C82245647FC94508246F7D614C0">
    <w:name w:val="79B74C82245647FC94508246F7D614C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39B4C34D74A6680E653E66749AE7D">
    <w:name w:val="90339B4C34D74A6680E653E66749AE7D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475E70AAAB414A828D5D751150D55B">
    <w:name w:val="19475E70AAAB414A828D5D751150D55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864D40F994210B94D342E84E57CF8">
    <w:name w:val="B95864D40F994210B94D342E84E57CF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E52C3C87B4312B15AF6FBA51D632E">
    <w:name w:val="A02E52C3C87B4312B15AF6FBA51D632E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5AE9A3EEF47B6970AB06FB20CB130">
    <w:name w:val="6265AE9A3EEF47B6970AB06FB20CB13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846FF6B9C4404BD17931EAB7AEAD4">
    <w:name w:val="A34846FF6B9C4404BD17931EAB7AEAD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D22A9E180404C86B1FBAD67D6C442">
    <w:name w:val="A3ED22A9E180404C86B1FBAD67D6C442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0C1D02C52406FB55627183D37445F">
    <w:name w:val="C5A0C1D02C52406FB55627183D37445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A475B6C0C40AE98D86E49F845CA06">
    <w:name w:val="649A475B6C0C40AE98D86E49F845CA0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BAE5D136348F484BA8FFFE1683718">
    <w:name w:val="75CBAE5D136348F484BA8FFFE168371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398A763594AC3A382095E3FEE76B9">
    <w:name w:val="2EC398A763594AC3A382095E3FEE76B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FC460943D43878EE5743B92108658">
    <w:name w:val="D96FC460943D43878EE5743B9210865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77FD9EF0F4508BFEBA740B92E0CC0">
    <w:name w:val="13277FD9EF0F4508BFEBA740B92E0CC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77493934A47E9AE1938AA6D2A0783">
    <w:name w:val="ABF77493934A47E9AE1938AA6D2A0783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310674DAA4D6DA86D700A8197A8FB">
    <w:name w:val="763310674DAA4D6DA86D700A8197A8F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977CA153D401CB46C283137D55BEF">
    <w:name w:val="9BB977CA153D401CB46C283137D55BE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DA1D55C224AF39271AAC19DB77B48">
    <w:name w:val="9ADDA1D55C224AF39271AAC19DB77B4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4D030FFC440C3AF8BB040453A8274">
    <w:name w:val="A854D030FFC440C3AF8BB040453A827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D6BBA6A8D4773AF70D8364E313B56">
    <w:name w:val="924D6BBA6A8D4773AF70D8364E313B5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C10A178EF4BB695CAA65A737F2B99">
    <w:name w:val="50AC10A178EF4BB695CAA65A737F2B9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2E2D8827A4A94BDC562E98B20C61B">
    <w:name w:val="0262E2D8827A4A94BDC562E98B20C61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6AB5710E794DAB989A6AE5CB242566">
    <w:name w:val="7D6AB5710E794DAB989A6AE5CB24256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FA4A7B6734B54949E6C8969AB167E">
    <w:name w:val="812FA4A7B6734B54949E6C8969AB167E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8FD1758A64D84AA46C16E22E5DC76">
    <w:name w:val="C128FD1758A64D84AA46C16E22E5DC7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44CD5B80747EB8CF85D34A37E7BE5">
    <w:name w:val="26C44CD5B80747EB8CF85D34A37E7BE5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2469A17B94DBE80DBE560F6C9B681">
    <w:name w:val="21F2469A17B94DBE80DBE560F6C9B68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6857507FA464593ABCDEC26B05AA6">
    <w:name w:val="E246857507FA464593ABCDEC26B05AA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21140FC644B3BB0AD429E37C5E42B">
    <w:name w:val="8CA21140FC644B3BB0AD429E37C5E42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844962C7D4AEF8C7E8DA6AA07F02C">
    <w:name w:val="6F4844962C7D4AEF8C7E8DA6AA07F02C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3083ECFCA4A4281658D13D298B8A9">
    <w:name w:val="E963083ECFCA4A4281658D13D298B8A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315B5FDA54C75B76A1325355DA592">
    <w:name w:val="EA9315B5FDA54C75B76A1325355DA592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38EE06FA34FB78407CF0790427661">
    <w:name w:val="8DC38EE06FA34FB78407CF079042766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ADA90202648FC839E4EB26EDDDE91">
    <w:name w:val="F0AADA90202648FC839E4EB26EDDDE9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22F78537342A0974E574F501E9D66">
    <w:name w:val="7C722F78537342A0974E574F501E9D6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C723584694E40A6669A60C339D2BC">
    <w:name w:val="79BC723584694E40A6669A60C339D2BC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968120C7734C57BF5DED0671B65F34">
    <w:name w:val="C7968120C7734C57BF5DED0671B65F3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331E007234531BAEC92F0335B5427">
    <w:name w:val="E82331E007234531BAEC92F0335B5427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8053C8C98466397C91CAD97217DE7">
    <w:name w:val="96C8053C8C98466397C91CAD97217DE7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B16D2BC754A449B4818156DE7330A">
    <w:name w:val="18BB16D2BC754A449B4818156DE7330A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C25B6EEF141AFBBAB7D7399A5DE0B">
    <w:name w:val="2B1C25B6EEF141AFBBAB7D7399A5DE0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035BC5F3848F3B7150762411A4E55">
    <w:name w:val="620035BC5F3848F3B7150762411A4E55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8D2B8E52A467787DE642755092CD1">
    <w:name w:val="0D98D2B8E52A467787DE642755092CD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8AB0764BC41D097DAD6456D616981">
    <w:name w:val="F718AB0764BC41D097DAD6456D61698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A865C196E47B1B8486A201AEAC739">
    <w:name w:val="0BDA865C196E47B1B8486A201AEAC73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4137FF09984FC5A14DA83D1112F4AF">
    <w:name w:val="384137FF09984FC5A14DA83D1112F4A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2BA4806024C8AA165F725914E498E">
    <w:name w:val="AEB2BA4806024C8AA165F725914E498E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7A4E5F1804C64B743CC8AA1E545E1">
    <w:name w:val="AC67A4E5F1804C64B743CC8AA1E545E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2BBBE4C4F240B7BE1941D09237FACD">
    <w:name w:val="B82BBBE4C4F240B7BE1941D09237FACD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80066BAEB4376B7F47CEFA7883463">
    <w:name w:val="8B180066BAEB4376B7F47CEFA7883463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071CA35754E0D9C000298DCD6B495">
    <w:name w:val="DC6071CA35754E0D9C000298DCD6B495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3D78366D84E4EA8EDB348270449B8">
    <w:name w:val="AE93D78366D84E4EA8EDB348270449B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70F32C6854ED7A138F7A2B5F14690">
    <w:name w:val="21A70F32C6854ED7A138F7A2B5F1469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F568E0B2BF46449681A1B81C9BEE06">
    <w:name w:val="66F568E0B2BF46449681A1B81C9BEE0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1FD676B384FFE8135BCFE2EEE7A96">
    <w:name w:val="CB51FD676B384FFE8135BCFE2EEE7A9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82996B79749DD9B309FAAE337DCC6">
    <w:name w:val="08382996B79749DD9B309FAAE337DCC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65BFD113A440B800130B0DA8F5574">
    <w:name w:val="44865BFD113A440B800130B0DA8F557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0662E714C432188608575F43CC75A">
    <w:name w:val="2840662E714C432188608575F43CC75A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7B6976F40423AB49D3253DC00A4CF">
    <w:name w:val="ADE7B6976F40423AB49D3253DC00A4C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25BAA3AD0146B2A65326C7044CCDE6">
    <w:name w:val="2B25BAA3AD0146B2A65326C7044CCDE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DE437337C42DD837FA80CD2462E76">
    <w:name w:val="7CDDE437337C42DD837FA80CD2462E76"/>
    <w:rsid w:val="009B4B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 xsi:nil="true"/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D4CC6A-E9CA-496B-8271-3777BD620483}"/>
</file>

<file path=customXml/itemProps2.xml><?xml version="1.0" encoding="utf-8"?>
<ds:datastoreItem xmlns:ds="http://schemas.openxmlformats.org/officeDocument/2006/customXml" ds:itemID="{FA659B29-B51B-40BA-AC82-BD522E90FB23}"/>
</file>

<file path=customXml/itemProps3.xml><?xml version="1.0" encoding="utf-8"?>
<ds:datastoreItem xmlns:ds="http://schemas.openxmlformats.org/officeDocument/2006/customXml" ds:itemID="{3E828479-A4D3-4A5F-BC66-F217752D7171}"/>
</file>

<file path=docProps/app.xml><?xml version="1.0" encoding="utf-8"?>
<Properties xmlns="http://schemas.openxmlformats.org/officeDocument/2006/extended-properties" xmlns:vt="http://schemas.openxmlformats.org/officeDocument/2006/docPropsVTypes">
  <Template>Infoblatt_DE.dotx</Template>
  <TotalTime>0</TotalTime>
  <Pages>3</Pages>
  <Words>623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Bachofen Ramona</dc:creator>
  <cp:lastModifiedBy>Eggert Christiane (GA GR)</cp:lastModifiedBy>
  <cp:revision>4</cp:revision>
  <cp:lastPrinted>2019-07-29T15:20:00Z</cp:lastPrinted>
  <dcterms:created xsi:type="dcterms:W3CDTF">2025-09-09T06:24:00Z</dcterms:created>
  <dcterms:modified xsi:type="dcterms:W3CDTF">2025-09-17T08:43:00Z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2025-09-09T06:24:59Z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f0bc11d6-96bc-4522-879c-f8e1e1d68470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