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9C0C" w14:textId="77777777" w:rsidR="0064166B" w:rsidRDefault="00A126E8" w:rsidP="00907058">
      <w:pPr>
        <w:pStyle w:val="Formatvorlage4"/>
        <w:rPr>
          <w:b w:val="0"/>
        </w:rPr>
      </w:pPr>
      <w:r w:rsidRPr="00B3237E">
        <w:rPr>
          <w:b w:val="0"/>
        </w:rPr>
        <w:t>Indirizzo dell'ente che emette la fattura</w:t>
      </w:r>
    </w:p>
    <w:p w14:paraId="55C1AB6D" w14:textId="6FDDCA87" w:rsidR="00907058" w:rsidRPr="00B3237E" w:rsidRDefault="00907058" w:rsidP="00907058">
      <w:pPr>
        <w:pStyle w:val="Formatvorlage4"/>
      </w:pPr>
      <w:r w:rsidRPr="00B3237E"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B3237E">
        <w:instrText xml:space="preserve"> FORMTEXT </w:instrText>
      </w:r>
      <w:r w:rsidRPr="00B3237E">
        <w:fldChar w:fldCharType="separate"/>
      </w:r>
      <w:r w:rsidRPr="00B3237E">
        <w:t> </w:t>
      </w:r>
      <w:r w:rsidRPr="00B3237E">
        <w:t> </w:t>
      </w:r>
      <w:r w:rsidRPr="00B3237E">
        <w:t> </w:t>
      </w:r>
      <w:r w:rsidRPr="00B3237E">
        <w:t> </w:t>
      </w:r>
      <w:r w:rsidRPr="00B3237E">
        <w:t> </w:t>
      </w:r>
      <w:r w:rsidRPr="00B3237E">
        <w:fldChar w:fldCharType="end"/>
      </w:r>
      <w:bookmarkEnd w:id="0"/>
      <w:r w:rsidRPr="00B3237E">
        <w:t xml:space="preserve"> </w:t>
      </w:r>
    </w:p>
    <w:p w14:paraId="01DA496C" w14:textId="77777777" w:rsidR="00907058" w:rsidRPr="00B3237E" w:rsidRDefault="00907058" w:rsidP="00907058">
      <w:pPr>
        <w:pStyle w:val="Formatvorlage3"/>
      </w:pPr>
      <w:r w:rsidRPr="00B3237E"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Pr="00B3237E">
        <w:instrText xml:space="preserve"> FORMTEXT </w:instrText>
      </w:r>
      <w:r w:rsidRPr="00B3237E">
        <w:fldChar w:fldCharType="separate"/>
      </w:r>
      <w:r w:rsidRPr="00B3237E">
        <w:t> </w:t>
      </w:r>
      <w:r w:rsidRPr="00B3237E">
        <w:t> </w:t>
      </w:r>
      <w:r w:rsidRPr="00B3237E">
        <w:t> </w:t>
      </w:r>
      <w:r w:rsidRPr="00B3237E">
        <w:t> </w:t>
      </w:r>
      <w:r w:rsidRPr="00B3237E">
        <w:t> </w:t>
      </w:r>
      <w:r w:rsidRPr="00B3237E">
        <w:fldChar w:fldCharType="end"/>
      </w:r>
      <w:bookmarkEnd w:id="1"/>
    </w:p>
    <w:p w14:paraId="2E3F5907" w14:textId="77777777" w:rsidR="00907058" w:rsidRPr="00B3237E" w:rsidRDefault="00907058" w:rsidP="00907058">
      <w:pPr>
        <w:pStyle w:val="Formatvorlage3"/>
      </w:pPr>
      <w:r w:rsidRPr="00B3237E"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Pr="00B3237E">
        <w:instrText xml:space="preserve"> FORMTEXT </w:instrText>
      </w:r>
      <w:r w:rsidRPr="00B3237E">
        <w:fldChar w:fldCharType="separate"/>
      </w:r>
      <w:r w:rsidRPr="00B3237E">
        <w:t> </w:t>
      </w:r>
      <w:r w:rsidRPr="00B3237E">
        <w:t> </w:t>
      </w:r>
      <w:r w:rsidRPr="00B3237E">
        <w:t> </w:t>
      </w:r>
      <w:r w:rsidRPr="00B3237E">
        <w:t> </w:t>
      </w:r>
      <w:r w:rsidRPr="00B3237E">
        <w:t> </w:t>
      </w:r>
      <w:r w:rsidRPr="00B3237E">
        <w:fldChar w:fldCharType="end"/>
      </w:r>
      <w:bookmarkEnd w:id="2"/>
    </w:p>
    <w:p w14:paraId="4F471C23" w14:textId="77777777" w:rsidR="00907058" w:rsidRPr="00B3237E" w:rsidRDefault="00907058" w:rsidP="00907058">
      <w:pPr>
        <w:pStyle w:val="Formatvorlage3"/>
      </w:pPr>
      <w:r w:rsidRPr="00B3237E"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Pr="00B3237E">
        <w:instrText xml:space="preserve"> FORMTEXT </w:instrText>
      </w:r>
      <w:r w:rsidRPr="00B3237E">
        <w:fldChar w:fldCharType="separate"/>
      </w:r>
      <w:r w:rsidRPr="00B3237E">
        <w:t> </w:t>
      </w:r>
      <w:r w:rsidRPr="00B3237E">
        <w:t> </w:t>
      </w:r>
      <w:r w:rsidRPr="00B3237E">
        <w:t> </w:t>
      </w:r>
      <w:r w:rsidRPr="00B3237E">
        <w:t> </w:t>
      </w:r>
      <w:r w:rsidRPr="00B3237E">
        <w:t> </w:t>
      </w:r>
      <w:r w:rsidRPr="00B3237E">
        <w:fldChar w:fldCharType="end"/>
      </w:r>
      <w:bookmarkEnd w:id="3"/>
      <w:r w:rsidRPr="00B3237E">
        <w:tab/>
      </w:r>
    </w:p>
    <w:p w14:paraId="5D6FD950" w14:textId="77777777" w:rsidR="00120871" w:rsidRPr="00B3237E" w:rsidRDefault="00907058" w:rsidP="00120871">
      <w:pPr>
        <w:tabs>
          <w:tab w:val="left" w:pos="5103"/>
        </w:tabs>
        <w:spacing w:line="276" w:lineRule="auto"/>
        <w:rPr>
          <w:rFonts w:eastAsia="Calibri" w:cs="Arial"/>
          <w:b/>
        </w:rPr>
      </w:pPr>
      <w:r w:rsidRPr="00B3237E">
        <w:rPr>
          <w:rFonts w:eastAsia="Calibri" w:cs="Arial"/>
        </w:rPr>
        <w:tab/>
      </w:r>
      <w:r w:rsidR="00120871" w:rsidRPr="00B3237E">
        <w:rPr>
          <w:rFonts w:eastAsia="Calibri" w:cs="Arial"/>
          <w:b/>
        </w:rPr>
        <w:t>Ufficio dell'igiene pubblica dei Grigioni</w:t>
      </w:r>
    </w:p>
    <w:p w14:paraId="2CA0FAB5" w14:textId="4B780803" w:rsidR="00120871" w:rsidRPr="00B3237E" w:rsidRDefault="000E6D93" w:rsidP="00120871">
      <w:pPr>
        <w:tabs>
          <w:tab w:val="left" w:pos="5103"/>
        </w:tabs>
        <w:spacing w:line="276" w:lineRule="auto"/>
        <w:ind w:left="5103"/>
        <w:rPr>
          <w:rFonts w:eastAsia="Calibri" w:cs="Arial"/>
          <w:bCs/>
        </w:rPr>
      </w:pPr>
      <w:r>
        <w:rPr>
          <w:rFonts w:eastAsia="Calibri" w:cs="Arial"/>
          <w:bCs/>
        </w:rPr>
        <w:t>Servizio speci</w:t>
      </w:r>
      <w:r w:rsidR="000634E0">
        <w:rPr>
          <w:rFonts w:eastAsia="Calibri" w:cs="Arial"/>
          <w:bCs/>
        </w:rPr>
        <w:t>alizzato per la promozione della salute</w:t>
      </w:r>
    </w:p>
    <w:p w14:paraId="71DE4C77" w14:textId="0D5C6525" w:rsidR="00907058" w:rsidRPr="00B3237E" w:rsidRDefault="00907058" w:rsidP="00120871">
      <w:pPr>
        <w:tabs>
          <w:tab w:val="left" w:pos="5103"/>
        </w:tabs>
        <w:spacing w:line="276" w:lineRule="auto"/>
        <w:ind w:left="5103"/>
        <w:rPr>
          <w:rFonts w:eastAsia="Calibri" w:cs="Arial"/>
        </w:rPr>
      </w:pPr>
      <w:r w:rsidRPr="00B3237E">
        <w:rPr>
          <w:rFonts w:eastAsia="Calibri" w:cs="Arial"/>
        </w:rPr>
        <w:t>Hofgraben 5</w:t>
      </w:r>
    </w:p>
    <w:p w14:paraId="431B9B11" w14:textId="440761A6" w:rsidR="00907058" w:rsidRPr="00B3237E" w:rsidRDefault="00907058" w:rsidP="00907058">
      <w:pPr>
        <w:tabs>
          <w:tab w:val="left" w:pos="5103"/>
        </w:tabs>
        <w:spacing w:line="276" w:lineRule="auto"/>
        <w:rPr>
          <w:rFonts w:eastAsia="Calibri" w:cs="Arial"/>
        </w:rPr>
      </w:pPr>
      <w:r w:rsidRPr="00B3237E">
        <w:rPr>
          <w:rFonts w:eastAsia="Calibri" w:cs="Arial"/>
        </w:rPr>
        <w:tab/>
        <w:t>7001 C</w:t>
      </w:r>
      <w:r w:rsidR="00340AEB">
        <w:rPr>
          <w:rFonts w:eastAsia="Calibri" w:cs="Arial"/>
        </w:rPr>
        <w:t>oira</w:t>
      </w:r>
    </w:p>
    <w:p w14:paraId="1518C0B5" w14:textId="77777777" w:rsidR="00907058" w:rsidRPr="00B3237E" w:rsidRDefault="00907058" w:rsidP="00907058">
      <w:pPr>
        <w:tabs>
          <w:tab w:val="left" w:pos="4678"/>
        </w:tabs>
        <w:rPr>
          <w:rFonts w:cs="Arial"/>
        </w:rPr>
      </w:pPr>
    </w:p>
    <w:p w14:paraId="11193386" w14:textId="77777777" w:rsidR="00B3237E" w:rsidRPr="00B3237E" w:rsidRDefault="00B3237E" w:rsidP="00907058">
      <w:pPr>
        <w:tabs>
          <w:tab w:val="left" w:pos="4678"/>
        </w:tabs>
        <w:rPr>
          <w:rFonts w:cs="Arial"/>
        </w:rPr>
      </w:pPr>
    </w:p>
    <w:p w14:paraId="71E0C462" w14:textId="25367BC7" w:rsidR="00907058" w:rsidRPr="00B3237E" w:rsidRDefault="00B24DBD" w:rsidP="00907058">
      <w:pPr>
        <w:spacing w:after="120" w:line="276" w:lineRule="auto"/>
        <w:rPr>
          <w:rFonts w:cs="Arial"/>
          <w:b/>
          <w:spacing w:val="-6"/>
          <w:sz w:val="32"/>
          <w:szCs w:val="32"/>
        </w:rPr>
      </w:pPr>
      <w:r>
        <w:rPr>
          <w:rFonts w:cs="Arial"/>
          <w:b/>
          <w:spacing w:val="-6"/>
          <w:sz w:val="32"/>
          <w:szCs w:val="32"/>
        </w:rPr>
        <w:t>Fattura</w:t>
      </w:r>
    </w:p>
    <w:p w14:paraId="56DAD079" w14:textId="287591A3" w:rsidR="00907058" w:rsidRPr="00B3237E" w:rsidRDefault="00DC1857" w:rsidP="00907058">
      <w:pPr>
        <w:spacing w:after="120" w:line="259" w:lineRule="auto"/>
        <w:rPr>
          <w:rFonts w:cs="Arial"/>
          <w:b/>
          <w:u w:val="single"/>
        </w:rPr>
      </w:pPr>
      <w:r>
        <w:rPr>
          <w:rFonts w:cs="Arial"/>
          <w:b/>
        </w:rPr>
        <w:t>R</w:t>
      </w:r>
      <w:r w:rsidR="00B24DBD">
        <w:rPr>
          <w:rFonts w:cs="Arial"/>
          <w:b/>
        </w:rPr>
        <w:t>iguardante il proge</w:t>
      </w:r>
      <w:r w:rsidR="00CB45B5">
        <w:rPr>
          <w:rFonts w:cs="Arial"/>
          <w:b/>
        </w:rPr>
        <w:t>tto</w:t>
      </w:r>
      <w:r w:rsidR="00B64CBB" w:rsidRPr="00907058">
        <w:rPr>
          <w:rFonts w:cs="Arial"/>
          <w:b/>
        </w:rPr>
        <w:t>"</w:t>
      </w:r>
      <w:r w:rsidR="007C4518">
        <w:rPr>
          <w:rFonts w:cs="Arial"/>
          <w:b/>
        </w:rPr>
        <w:t xml:space="preserve">: </w:t>
      </w:r>
      <w:sdt>
        <w:sdtPr>
          <w:rPr>
            <w:rFonts w:cs="Arial"/>
            <w:color w:val="808080" w:themeColor="background1" w:themeShade="80"/>
          </w:rPr>
          <w:id w:val="1216084088"/>
          <w:placeholder>
            <w:docPart w:val="EF714E6F9F61448EAFCFFC628323885F"/>
          </w:placeholder>
          <w:text/>
        </w:sdtPr>
        <w:sdtEndPr/>
        <w:sdtContent>
          <w:r w:rsidR="00985A21" w:rsidRPr="00985A21">
            <w:rPr>
              <w:rFonts w:cs="Arial"/>
              <w:color w:val="808080" w:themeColor="background1" w:themeShade="80"/>
            </w:rPr>
            <w:t>____________________________________________________</w:t>
          </w:r>
        </w:sdtContent>
      </w:sdt>
    </w:p>
    <w:p w14:paraId="7B9EA7B1" w14:textId="4335B215" w:rsidR="00907058" w:rsidRDefault="00DC1857" w:rsidP="002A4358">
      <w:pPr>
        <w:tabs>
          <w:tab w:val="left" w:pos="6663"/>
          <w:tab w:val="right" w:pos="9072"/>
        </w:tabs>
        <w:spacing w:after="120" w:line="259" w:lineRule="auto"/>
        <w:rPr>
          <w:rFonts w:cs="Arial"/>
        </w:rPr>
      </w:pPr>
      <w:r>
        <w:rPr>
          <w:rFonts w:cs="Arial"/>
          <w:b/>
        </w:rPr>
        <w:t>N</w:t>
      </w:r>
      <w:r w:rsidR="00B64CBB">
        <w:rPr>
          <w:rFonts w:cs="Arial"/>
          <w:b/>
        </w:rPr>
        <w:t>umero di riferimento</w:t>
      </w:r>
      <w:r w:rsidR="00B84F97" w:rsidRPr="00B3237E">
        <w:rPr>
          <w:rFonts w:cs="Arial"/>
        </w:rPr>
        <w:t>*:</w:t>
      </w:r>
      <w:r w:rsidR="00B84F97" w:rsidRPr="00B84F97">
        <w:rPr>
          <w:rStyle w:val="BeitragsgesuchFETT2"/>
        </w:rPr>
        <w:t xml:space="preserve"> </w:t>
      </w:r>
      <w:sdt>
        <w:sdtPr>
          <w:rPr>
            <w:rStyle w:val="BeitragsgesuchFETT2"/>
          </w:rPr>
          <w:id w:val="-2081593171"/>
          <w:placeholder>
            <w:docPart w:val="FB0012D3761F4DACA8514B4E934201A7"/>
          </w:placeholder>
          <w:showingPlcHdr/>
          <w:text/>
        </w:sdtPr>
        <w:sdtEndPr>
          <w:rPr>
            <w:rStyle w:val="Absatz-Standardschriftart"/>
            <w:rFonts w:cs="Arial"/>
            <w:b w:val="0"/>
            <w:color w:val="auto"/>
          </w:rPr>
        </w:sdtEndPr>
        <w:sdtContent>
          <w:r w:rsidR="00B84F97" w:rsidRPr="00B3237E">
            <w:rPr>
              <w:rStyle w:val="Platzhaltertext"/>
            </w:rPr>
            <w:t>_____________________</w:t>
          </w:r>
        </w:sdtContent>
      </w:sdt>
      <w:r w:rsidR="00B84F97" w:rsidRPr="00B3237E">
        <w:rPr>
          <w:rFonts w:cs="Arial"/>
        </w:rPr>
        <w:t xml:space="preserve"> </w:t>
      </w:r>
      <w:r w:rsidR="00907058" w:rsidRPr="00B3237E">
        <w:rPr>
          <w:rFonts w:cs="Arial"/>
        </w:rPr>
        <w:t xml:space="preserve"> </w:t>
      </w:r>
    </w:p>
    <w:p w14:paraId="42B580A9" w14:textId="77777777" w:rsidR="00D154EB" w:rsidRPr="002A4358" w:rsidRDefault="00D154EB" w:rsidP="002A4358">
      <w:pPr>
        <w:tabs>
          <w:tab w:val="left" w:pos="6663"/>
          <w:tab w:val="right" w:pos="9072"/>
        </w:tabs>
        <w:spacing w:after="120" w:line="259" w:lineRule="auto"/>
        <w:rPr>
          <w:rFonts w:cs="Arial"/>
          <w:u w:val="single"/>
        </w:rPr>
      </w:pPr>
    </w:p>
    <w:p w14:paraId="10943434" w14:textId="5E74F4BE" w:rsidR="00907058" w:rsidRPr="00B3237E" w:rsidRDefault="00A05D46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  <w:r w:rsidRPr="00A05D46">
        <w:rPr>
          <w:rFonts w:cs="Arial"/>
          <w:b/>
          <w:bCs/>
        </w:rPr>
        <w:t>Informazioni sul progetto</w:t>
      </w:r>
    </w:p>
    <w:tbl>
      <w:tblPr>
        <w:tblStyle w:val="Tabellenraster"/>
        <w:tblW w:w="1076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1213"/>
        <w:gridCol w:w="2413"/>
        <w:gridCol w:w="26"/>
        <w:gridCol w:w="655"/>
        <w:gridCol w:w="295"/>
        <w:gridCol w:w="1294"/>
        <w:gridCol w:w="2119"/>
        <w:gridCol w:w="55"/>
      </w:tblGrid>
      <w:tr w:rsidR="00CC7501" w:rsidRPr="00B3237E" w14:paraId="2698C56F" w14:textId="77777777" w:rsidTr="00B84F97">
        <w:trPr>
          <w:jc w:val="right"/>
        </w:trPr>
        <w:tc>
          <w:tcPr>
            <w:tcW w:w="4111" w:type="dxa"/>
            <w:gridSpan w:val="2"/>
          </w:tcPr>
          <w:p w14:paraId="20A36EF5" w14:textId="0943111E" w:rsidR="00AB1785" w:rsidRPr="00B3237E" w:rsidRDefault="00A05D46" w:rsidP="00CC7501">
            <w:pPr>
              <w:tabs>
                <w:tab w:val="left" w:pos="4678"/>
              </w:tabs>
              <w:spacing w:after="120" w:line="259" w:lineRule="auto"/>
              <w:ind w:left="1310" w:right="-910"/>
              <w:rPr>
                <w:rFonts w:cs="Arial"/>
              </w:rPr>
            </w:pPr>
            <w:r w:rsidRPr="006555D0">
              <w:rPr>
                <w:rFonts w:cs="Arial"/>
              </w:rPr>
              <w:t>Data di inizio</w:t>
            </w:r>
            <w:r w:rsidR="002E7E65">
              <w:rPr>
                <w:rFonts w:cs="Arial"/>
              </w:rPr>
              <w:t xml:space="preserve"> d</w:t>
            </w:r>
            <w:r w:rsidR="0094079A">
              <w:rPr>
                <w:rFonts w:cs="Arial"/>
              </w:rPr>
              <w:t xml:space="preserve">el </w:t>
            </w:r>
            <w:r w:rsidRPr="00A05D46">
              <w:rPr>
                <w:rFonts w:cs="Arial"/>
              </w:rPr>
              <w:t>progetto:</w:t>
            </w:r>
          </w:p>
        </w:tc>
        <w:tc>
          <w:tcPr>
            <w:tcW w:w="2439" w:type="dxa"/>
            <w:gridSpan w:val="2"/>
          </w:tcPr>
          <w:p w14:paraId="38E46C18" w14:textId="7A38CB57" w:rsidR="00AB1785" w:rsidRPr="00B3237E" w:rsidRDefault="0064166B" w:rsidP="00CC7501">
            <w:pPr>
              <w:tabs>
                <w:tab w:val="left" w:pos="4678"/>
              </w:tabs>
              <w:spacing w:after="120" w:line="259" w:lineRule="auto"/>
              <w:ind w:left="268"/>
              <w:rPr>
                <w:rFonts w:cs="Arial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12043061"/>
                <w:placeholder>
                  <w:docPart w:val="D203BFEB0FC34605BFB94C7D163EE0B4"/>
                </w:placeholder>
                <w:text/>
              </w:sdtPr>
              <w:sdtEndPr/>
              <w:sdtContent>
                <w:r w:rsidR="00B84F97">
                  <w:rPr>
                    <w:rFonts w:cs="Arial"/>
                    <w:color w:val="808080" w:themeColor="background1" w:themeShade="80"/>
                  </w:rPr>
                  <w:t xml:space="preserve">                             </w:t>
                </w:r>
              </w:sdtContent>
            </w:sdt>
          </w:p>
        </w:tc>
        <w:tc>
          <w:tcPr>
            <w:tcW w:w="2381" w:type="dxa"/>
            <w:gridSpan w:val="3"/>
          </w:tcPr>
          <w:p w14:paraId="2E13AC50" w14:textId="5648F45C" w:rsidR="00AB1785" w:rsidRPr="00B3237E" w:rsidRDefault="00A05D46" w:rsidP="001E15C0">
            <w:pPr>
              <w:tabs>
                <w:tab w:val="left" w:pos="4678"/>
              </w:tabs>
              <w:spacing w:after="120" w:line="259" w:lineRule="auto"/>
              <w:ind w:right="-245"/>
              <w:rPr>
                <w:rFonts w:cs="Arial"/>
              </w:rPr>
            </w:pPr>
            <w:r w:rsidRPr="00A05D46">
              <w:rPr>
                <w:rFonts w:cs="Arial"/>
              </w:rPr>
              <w:t>Fine del</w:t>
            </w:r>
            <w:r w:rsidR="001E15C0">
              <w:rPr>
                <w:rFonts w:cs="Arial"/>
              </w:rPr>
              <w:t xml:space="preserve"> </w:t>
            </w:r>
            <w:r w:rsidRPr="00A05D46">
              <w:rPr>
                <w:rFonts w:cs="Arial"/>
              </w:rPr>
              <w:t>progetto</w:t>
            </w:r>
            <w:r w:rsidR="00AB1785" w:rsidRPr="00B3237E">
              <w:rPr>
                <w:rFonts w:cs="Arial"/>
              </w:rPr>
              <w:t>:</w:t>
            </w:r>
          </w:p>
        </w:tc>
        <w:tc>
          <w:tcPr>
            <w:tcW w:w="1836" w:type="dxa"/>
            <w:gridSpan w:val="2"/>
          </w:tcPr>
          <w:p w14:paraId="43C63980" w14:textId="085EEE4B" w:rsidR="00AB1785" w:rsidRPr="00B3237E" w:rsidRDefault="0064166B" w:rsidP="001E15C0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371571640"/>
                <w:placeholder>
                  <w:docPart w:val="B82FB42E1250424BA9A3F6272F39B5B7"/>
                </w:placeholder>
                <w:text/>
              </w:sdtPr>
              <w:sdtEndPr/>
              <w:sdtContent>
                <w:r w:rsidR="005101BA" w:rsidRPr="00B3237E">
                  <w:rPr>
                    <w:rFonts w:cs="Arial"/>
                    <w:color w:val="808080" w:themeColor="background1" w:themeShade="80"/>
                  </w:rPr>
                  <w:t>________________</w:t>
                </w:r>
              </w:sdtContent>
            </w:sdt>
          </w:p>
        </w:tc>
      </w:tr>
      <w:tr w:rsidR="00AB1785" w:rsidRPr="00B3237E" w14:paraId="17155C85" w14:textId="77777777" w:rsidTr="00DC1857">
        <w:trPr>
          <w:gridAfter w:val="1"/>
          <w:wAfter w:w="42" w:type="dxa"/>
          <w:jc w:val="right"/>
        </w:trPr>
        <w:tc>
          <w:tcPr>
            <w:tcW w:w="2898" w:type="dxa"/>
          </w:tcPr>
          <w:p w14:paraId="4DDAF64F" w14:textId="5AFE0125" w:rsidR="00AB1785" w:rsidRPr="00B3237E" w:rsidRDefault="00A05D46" w:rsidP="00CC7501">
            <w:pPr>
              <w:tabs>
                <w:tab w:val="left" w:pos="4678"/>
              </w:tabs>
              <w:spacing w:after="120" w:line="259" w:lineRule="auto"/>
              <w:ind w:left="1310"/>
              <w:rPr>
                <w:rFonts w:cs="Arial"/>
              </w:rPr>
            </w:pPr>
            <w:r w:rsidRPr="00A05D46">
              <w:rPr>
                <w:rFonts w:cs="Arial"/>
              </w:rPr>
              <w:t>Nome dell'ente:</w:t>
            </w:r>
          </w:p>
        </w:tc>
        <w:tc>
          <w:tcPr>
            <w:tcW w:w="3626" w:type="dxa"/>
            <w:gridSpan w:val="2"/>
          </w:tcPr>
          <w:p w14:paraId="64281D5F" w14:textId="77777777" w:rsidR="00AB1785" w:rsidRPr="00B3237E" w:rsidRDefault="0064166B" w:rsidP="00D032D8">
            <w:pPr>
              <w:tabs>
                <w:tab w:val="left" w:pos="4678"/>
              </w:tabs>
              <w:spacing w:after="120" w:line="259" w:lineRule="auto"/>
              <w:ind w:left="1452"/>
              <w:rPr>
                <w:rFonts w:cs="Arial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69406945"/>
                <w:placeholder>
                  <w:docPart w:val="2DCACB0190B3460490C9291FF566B0B0"/>
                </w:placeholder>
                <w:text/>
              </w:sdtPr>
              <w:sdtEndPr/>
              <w:sdtContent>
                <w:r w:rsidR="00AB1785" w:rsidRPr="00B3237E">
                  <w:rPr>
                    <w:rFonts w:cs="Arial"/>
                    <w:color w:val="808080" w:themeColor="background1" w:themeShade="80"/>
                  </w:rPr>
                  <w:t>____</w:t>
                </w:r>
                <w:r w:rsidR="005101BA" w:rsidRPr="00B3237E">
                  <w:rPr>
                    <w:rFonts w:cs="Arial"/>
                    <w:color w:val="808080" w:themeColor="background1" w:themeShade="80"/>
                  </w:rPr>
                  <w:t>_____</w:t>
                </w:r>
                <w:r w:rsidR="00AB1785" w:rsidRPr="00B3237E">
                  <w:rPr>
                    <w:rFonts w:cs="Arial"/>
                    <w:color w:val="808080" w:themeColor="background1" w:themeShade="80"/>
                  </w:rPr>
                  <w:t>_______</w:t>
                </w:r>
              </w:sdtContent>
            </w:sdt>
          </w:p>
        </w:tc>
        <w:tc>
          <w:tcPr>
            <w:tcW w:w="976" w:type="dxa"/>
            <w:gridSpan w:val="3"/>
          </w:tcPr>
          <w:p w14:paraId="71FBBC32" w14:textId="77777777" w:rsidR="00AB1785" w:rsidRPr="00B3237E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</w:p>
        </w:tc>
        <w:tc>
          <w:tcPr>
            <w:tcW w:w="3225" w:type="dxa"/>
            <w:gridSpan w:val="2"/>
          </w:tcPr>
          <w:p w14:paraId="616FBF93" w14:textId="77777777" w:rsidR="00AB1785" w:rsidRPr="00B3237E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</w:p>
        </w:tc>
      </w:tr>
      <w:tr w:rsidR="00AB1785" w:rsidRPr="00B3237E" w14:paraId="1BBA5818" w14:textId="77777777" w:rsidTr="00DC1857">
        <w:trPr>
          <w:gridAfter w:val="1"/>
          <w:wAfter w:w="42" w:type="dxa"/>
          <w:jc w:val="right"/>
        </w:trPr>
        <w:tc>
          <w:tcPr>
            <w:tcW w:w="2898" w:type="dxa"/>
          </w:tcPr>
          <w:p w14:paraId="298B264C" w14:textId="4F1001A9" w:rsidR="00AB1785" w:rsidRPr="00B3237E" w:rsidRDefault="00A05D46" w:rsidP="00F41714">
            <w:pPr>
              <w:tabs>
                <w:tab w:val="left" w:pos="4678"/>
              </w:tabs>
              <w:spacing w:after="120" w:line="259" w:lineRule="auto"/>
              <w:ind w:left="1310" w:right="-669"/>
              <w:rPr>
                <w:rFonts w:cs="Arial"/>
              </w:rPr>
            </w:pPr>
            <w:r w:rsidRPr="00A05D46">
              <w:rPr>
                <w:rFonts w:cs="Arial"/>
              </w:rPr>
              <w:t>Nome</w:t>
            </w:r>
            <w:r w:rsidR="00F21234">
              <w:rPr>
                <w:rFonts w:cs="Arial"/>
              </w:rPr>
              <w:t xml:space="preserve"> </w:t>
            </w:r>
            <w:r w:rsidR="00855778">
              <w:rPr>
                <w:rFonts w:cs="Arial"/>
              </w:rPr>
              <w:t>della</w:t>
            </w:r>
            <w:r w:rsidR="00F41714">
              <w:rPr>
                <w:rFonts w:cs="Arial"/>
              </w:rPr>
              <w:t xml:space="preserve"> direzione del </w:t>
            </w:r>
            <w:r w:rsidRPr="00A05D46">
              <w:rPr>
                <w:rFonts w:cs="Arial"/>
              </w:rPr>
              <w:t>progetto:</w:t>
            </w:r>
          </w:p>
        </w:tc>
        <w:tc>
          <w:tcPr>
            <w:tcW w:w="3626" w:type="dxa"/>
            <w:gridSpan w:val="2"/>
          </w:tcPr>
          <w:p w14:paraId="5A48EC21" w14:textId="77777777" w:rsidR="00AB1785" w:rsidRPr="00B3237E" w:rsidRDefault="0064166B" w:rsidP="00D032D8">
            <w:pPr>
              <w:tabs>
                <w:tab w:val="left" w:pos="4678"/>
              </w:tabs>
              <w:spacing w:after="120" w:line="259" w:lineRule="auto"/>
              <w:ind w:left="1452"/>
              <w:rPr>
                <w:rFonts w:cs="Arial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612202540"/>
                <w:placeholder>
                  <w:docPart w:val="D5C0C3E43D574FCB8CE1C52597C90749"/>
                </w:placeholder>
                <w:text/>
              </w:sdtPr>
              <w:sdtEndPr/>
              <w:sdtContent>
                <w:r w:rsidR="00AB1785" w:rsidRPr="00B3237E">
                  <w:rPr>
                    <w:rFonts w:cs="Arial"/>
                    <w:color w:val="808080" w:themeColor="background1" w:themeShade="80"/>
                  </w:rPr>
                  <w:t>_____</w:t>
                </w:r>
                <w:r w:rsidR="005101BA" w:rsidRPr="00B3237E">
                  <w:rPr>
                    <w:rFonts w:cs="Arial"/>
                    <w:color w:val="808080" w:themeColor="background1" w:themeShade="80"/>
                  </w:rPr>
                  <w:t>_____</w:t>
                </w:r>
                <w:r w:rsidR="00AB1785" w:rsidRPr="00B3237E">
                  <w:rPr>
                    <w:rFonts w:cs="Arial"/>
                    <w:color w:val="808080" w:themeColor="background1" w:themeShade="80"/>
                  </w:rPr>
                  <w:t>______</w:t>
                </w:r>
              </w:sdtContent>
            </w:sdt>
          </w:p>
        </w:tc>
        <w:tc>
          <w:tcPr>
            <w:tcW w:w="976" w:type="dxa"/>
            <w:gridSpan w:val="3"/>
          </w:tcPr>
          <w:p w14:paraId="3A978282" w14:textId="77777777" w:rsidR="00AB1785" w:rsidRPr="00B3237E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</w:p>
        </w:tc>
        <w:tc>
          <w:tcPr>
            <w:tcW w:w="3225" w:type="dxa"/>
            <w:gridSpan w:val="2"/>
          </w:tcPr>
          <w:p w14:paraId="61768ADE" w14:textId="77777777" w:rsidR="00AB1785" w:rsidRPr="00B3237E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</w:p>
        </w:tc>
      </w:tr>
      <w:tr w:rsidR="00AB1785" w:rsidRPr="00B3237E" w14:paraId="77EFC867" w14:textId="77777777" w:rsidTr="00DC1857">
        <w:trPr>
          <w:gridAfter w:val="1"/>
          <w:wAfter w:w="42" w:type="dxa"/>
          <w:jc w:val="right"/>
        </w:trPr>
        <w:tc>
          <w:tcPr>
            <w:tcW w:w="2898" w:type="dxa"/>
          </w:tcPr>
          <w:p w14:paraId="56D24458" w14:textId="7B1CC296" w:rsidR="00AB1785" w:rsidRPr="00B3237E" w:rsidRDefault="00A05D46" w:rsidP="00CC7501">
            <w:pPr>
              <w:tabs>
                <w:tab w:val="left" w:pos="4678"/>
              </w:tabs>
              <w:spacing w:after="120" w:line="259" w:lineRule="auto"/>
              <w:ind w:left="1310"/>
              <w:rPr>
                <w:rFonts w:cs="Arial"/>
              </w:rPr>
            </w:pPr>
            <w:r w:rsidRPr="00A05D46">
              <w:rPr>
                <w:rFonts w:cs="Arial"/>
              </w:rPr>
              <w:t>Numero di telefono:</w:t>
            </w:r>
          </w:p>
        </w:tc>
        <w:tc>
          <w:tcPr>
            <w:tcW w:w="3626" w:type="dxa"/>
            <w:gridSpan w:val="2"/>
          </w:tcPr>
          <w:p w14:paraId="5B94C393" w14:textId="77777777" w:rsidR="00AB1785" w:rsidRPr="00B3237E" w:rsidRDefault="0064166B" w:rsidP="00D032D8">
            <w:pPr>
              <w:tabs>
                <w:tab w:val="left" w:pos="4678"/>
              </w:tabs>
              <w:spacing w:after="120" w:line="259" w:lineRule="auto"/>
              <w:ind w:left="1452"/>
              <w:rPr>
                <w:rFonts w:cs="Arial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00936209"/>
                <w:placeholder>
                  <w:docPart w:val="17F890C6CE8F498AB588AACB98F24A68"/>
                </w:placeholder>
                <w:text/>
              </w:sdtPr>
              <w:sdtEndPr/>
              <w:sdtContent>
                <w:r w:rsidR="00AB1785" w:rsidRPr="00B3237E">
                  <w:rPr>
                    <w:rFonts w:cs="Arial"/>
                    <w:color w:val="808080" w:themeColor="background1" w:themeShade="80"/>
                  </w:rPr>
                  <w:t>_____</w:t>
                </w:r>
                <w:r w:rsidR="005101BA" w:rsidRPr="00B3237E">
                  <w:rPr>
                    <w:rFonts w:cs="Arial"/>
                    <w:color w:val="808080" w:themeColor="background1" w:themeShade="80"/>
                  </w:rPr>
                  <w:t>_____</w:t>
                </w:r>
                <w:r w:rsidR="00AB1785" w:rsidRPr="00B3237E">
                  <w:rPr>
                    <w:rFonts w:cs="Arial"/>
                    <w:color w:val="808080" w:themeColor="background1" w:themeShade="80"/>
                  </w:rPr>
                  <w:t>______</w:t>
                </w:r>
              </w:sdtContent>
            </w:sdt>
          </w:p>
        </w:tc>
        <w:tc>
          <w:tcPr>
            <w:tcW w:w="681" w:type="dxa"/>
            <w:gridSpan w:val="2"/>
          </w:tcPr>
          <w:p w14:paraId="751FD5E9" w14:textId="3918B3D9" w:rsidR="00AB1785" w:rsidRPr="00B3237E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r w:rsidRPr="00B3237E">
              <w:rPr>
                <w:rFonts w:cs="Arial"/>
              </w:rPr>
              <w:t>E</w:t>
            </w:r>
            <w:r w:rsidR="001E15C0">
              <w:rPr>
                <w:rFonts w:cs="Arial"/>
              </w:rPr>
              <w:t xml:space="preserve">-mail: </w:t>
            </w:r>
          </w:p>
        </w:tc>
        <w:tc>
          <w:tcPr>
            <w:tcW w:w="3520" w:type="dxa"/>
            <w:gridSpan w:val="3"/>
          </w:tcPr>
          <w:p w14:paraId="615E40FB" w14:textId="394502C6" w:rsidR="00AB1785" w:rsidRPr="00B3237E" w:rsidRDefault="0064166B" w:rsidP="00F41714">
            <w:pPr>
              <w:tabs>
                <w:tab w:val="left" w:pos="4678"/>
              </w:tabs>
              <w:spacing w:after="120" w:line="259" w:lineRule="auto"/>
              <w:jc w:val="right"/>
              <w:rPr>
                <w:rFonts w:cs="Arial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08961618"/>
                <w:placeholder>
                  <w:docPart w:val="CBEE137B045E4ED28B49F026B1218A5D"/>
                </w:placeholder>
                <w:text/>
              </w:sdtPr>
              <w:sdtEndPr/>
              <w:sdtContent>
                <w:r w:rsidR="005101BA" w:rsidRPr="00B3237E">
                  <w:rPr>
                    <w:rFonts w:cs="Arial"/>
                    <w:color w:val="808080" w:themeColor="background1" w:themeShade="80"/>
                  </w:rPr>
                  <w:t>___________________________</w:t>
                </w:r>
              </w:sdtContent>
            </w:sdt>
          </w:p>
        </w:tc>
      </w:tr>
    </w:tbl>
    <w:p w14:paraId="1D1E9A68" w14:textId="77777777" w:rsidR="00907058" w:rsidRPr="00B3237E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</w:p>
    <w:p w14:paraId="5F9CC878" w14:textId="77777777" w:rsidR="0064166B" w:rsidRPr="0064166B" w:rsidRDefault="0064166B" w:rsidP="0064166B">
      <w:pPr>
        <w:tabs>
          <w:tab w:val="left" w:pos="4678"/>
          <w:tab w:val="left" w:pos="8364"/>
        </w:tabs>
        <w:spacing w:after="120" w:line="259" w:lineRule="auto"/>
        <w:rPr>
          <w:rFonts w:cs="Arial"/>
          <w:b/>
          <w:bCs/>
        </w:rPr>
      </w:pPr>
      <w:r w:rsidRPr="0064166B">
        <w:rPr>
          <w:rFonts w:cs="Arial"/>
          <w:b/>
          <w:bCs/>
        </w:rPr>
        <w:t>Panoramica dei costi</w:t>
      </w:r>
    </w:p>
    <w:p w14:paraId="1CC37F89" w14:textId="2E9CBCBF" w:rsidR="0064166B" w:rsidRPr="0064166B" w:rsidRDefault="0064166B" w:rsidP="0064166B">
      <w:pPr>
        <w:tabs>
          <w:tab w:val="left" w:pos="4678"/>
          <w:tab w:val="left" w:pos="8364"/>
        </w:tabs>
        <w:spacing w:line="259" w:lineRule="auto"/>
        <w:rPr>
          <w:rFonts w:cs="Arial"/>
          <w:u w:val="single"/>
        </w:rPr>
      </w:pPr>
      <w:r w:rsidRPr="0064166B">
        <w:rPr>
          <w:rFonts w:cs="Arial"/>
        </w:rPr>
        <w:t>Costi totali effettivi:</w:t>
      </w:r>
      <w:r w:rsidRPr="0064166B">
        <w:rPr>
          <w:rFonts w:cs="Arial"/>
        </w:rPr>
        <w:tab/>
      </w:r>
      <w:r>
        <w:rPr>
          <w:rFonts w:cs="Arial"/>
        </w:rPr>
        <w:t xml:space="preserve">                             </w:t>
      </w:r>
      <w:r w:rsidRPr="0064166B">
        <w:rPr>
          <w:rFonts w:cs="Arial"/>
        </w:rPr>
        <w:t xml:space="preserve">CHF </w:t>
      </w:r>
      <w:sdt>
        <w:sdtPr>
          <w:rPr>
            <w:rFonts w:cs="Arial"/>
          </w:rPr>
          <w:id w:val="526756177"/>
          <w:placeholder>
            <w:docPart w:val="A16FBCACDF664BAEAC462E0ACAF4D710"/>
          </w:placeholder>
          <w:text/>
        </w:sdtPr>
        <w:sdtContent>
          <w:r w:rsidRPr="0064166B">
            <w:rPr>
              <w:rFonts w:cs="Arial"/>
            </w:rPr>
            <w:t>_________________</w:t>
          </w:r>
        </w:sdtContent>
      </w:sdt>
    </w:p>
    <w:p w14:paraId="13005961" w14:textId="7DA14338" w:rsidR="0064166B" w:rsidRPr="0064166B" w:rsidRDefault="0064166B" w:rsidP="0064166B">
      <w:pPr>
        <w:tabs>
          <w:tab w:val="left" w:pos="4678"/>
          <w:tab w:val="left" w:pos="8364"/>
        </w:tabs>
        <w:spacing w:line="259" w:lineRule="auto"/>
        <w:rPr>
          <w:rFonts w:cs="Arial"/>
        </w:rPr>
      </w:pPr>
      <w:r w:rsidRPr="0064166B">
        <w:rPr>
          <w:rFonts w:cs="Arial"/>
        </w:rPr>
        <w:t>Importo garantito (max. 50 % dei costi totali previsti) *:</w:t>
      </w:r>
      <w:r>
        <w:rPr>
          <w:rFonts w:cs="Arial"/>
        </w:rPr>
        <w:t xml:space="preserve">                   </w:t>
      </w:r>
      <w:r w:rsidRPr="0064166B">
        <w:rPr>
          <w:rFonts w:cs="Arial"/>
        </w:rPr>
        <w:t xml:space="preserve">CHF </w:t>
      </w:r>
      <w:sdt>
        <w:sdtPr>
          <w:rPr>
            <w:rFonts w:cs="Arial"/>
          </w:rPr>
          <w:id w:val="1891386304"/>
          <w:placeholder>
            <w:docPart w:val="89944F5B070445FB9CD89FFDF97A4448"/>
          </w:placeholder>
          <w:text/>
        </w:sdtPr>
        <w:sdtContent>
          <w:r w:rsidRPr="0064166B">
            <w:rPr>
              <w:rFonts w:cs="Arial"/>
            </w:rPr>
            <w:t>_________________</w:t>
          </w:r>
        </w:sdtContent>
      </w:sdt>
    </w:p>
    <w:p w14:paraId="12D32C73" w14:textId="4E01B989" w:rsidR="0064166B" w:rsidRPr="0064166B" w:rsidRDefault="0064166B" w:rsidP="0064166B">
      <w:pPr>
        <w:tabs>
          <w:tab w:val="left" w:pos="4678"/>
          <w:tab w:val="left" w:pos="8364"/>
        </w:tabs>
        <w:spacing w:line="259" w:lineRule="auto"/>
        <w:rPr>
          <w:rFonts w:cs="Arial"/>
          <w:b/>
          <w:bCs/>
        </w:rPr>
      </w:pPr>
      <w:r w:rsidRPr="0064166B">
        <w:rPr>
          <w:rFonts w:cs="Arial"/>
          <w:b/>
          <w:bCs/>
        </w:rPr>
        <w:t>Il seguente importo sarà fatturato all'Ufficio dell'igiene pubblica</w:t>
      </w:r>
      <w:r w:rsidRPr="0064166B">
        <w:rPr>
          <w:rFonts w:cs="Arial"/>
          <w:b/>
          <w:bCs/>
        </w:rPr>
        <w:br/>
        <w:t>(max. 50 % dei costi totali effettivi):</w:t>
      </w:r>
      <w:r w:rsidRPr="0064166B">
        <w:rPr>
          <w:rFonts w:cs="Arial"/>
          <w:b/>
          <w:bCs/>
        </w:rPr>
        <w:tab/>
      </w:r>
      <w:r>
        <w:rPr>
          <w:rFonts w:cs="Arial"/>
          <w:b/>
          <w:bCs/>
        </w:rPr>
        <w:t xml:space="preserve">                             </w:t>
      </w:r>
      <w:r w:rsidRPr="0064166B">
        <w:rPr>
          <w:rFonts w:cs="Arial"/>
          <w:b/>
          <w:bCs/>
        </w:rPr>
        <w:t xml:space="preserve">CHF </w:t>
      </w:r>
      <w:sdt>
        <w:sdtPr>
          <w:rPr>
            <w:rFonts w:cs="Arial"/>
            <w:b/>
            <w:bCs/>
          </w:rPr>
          <w:id w:val="1697038997"/>
          <w:placeholder>
            <w:docPart w:val="8056409C9C914797A25A243B8C57F267"/>
          </w:placeholder>
          <w:text/>
        </w:sdtPr>
        <w:sdtContent>
          <w:r w:rsidRPr="0064166B">
            <w:rPr>
              <w:rFonts w:cs="Arial"/>
              <w:b/>
              <w:bCs/>
            </w:rPr>
            <w:t>_________________</w:t>
          </w:r>
        </w:sdtContent>
      </w:sdt>
    </w:p>
    <w:p w14:paraId="4635EE39" w14:textId="77777777" w:rsidR="0064166B" w:rsidRDefault="0064166B" w:rsidP="0064166B">
      <w:pPr>
        <w:tabs>
          <w:tab w:val="left" w:pos="4678"/>
          <w:tab w:val="left" w:pos="8364"/>
        </w:tabs>
        <w:spacing w:after="120" w:line="259" w:lineRule="auto"/>
        <w:rPr>
          <w:rFonts w:cs="Arial"/>
        </w:rPr>
      </w:pPr>
    </w:p>
    <w:p w14:paraId="4A5CEDA7" w14:textId="519B19B4" w:rsidR="0064166B" w:rsidRPr="0064166B" w:rsidRDefault="0064166B" w:rsidP="0064166B">
      <w:pPr>
        <w:tabs>
          <w:tab w:val="left" w:pos="4678"/>
          <w:tab w:val="left" w:pos="8364"/>
        </w:tabs>
        <w:spacing w:after="120" w:line="259" w:lineRule="auto"/>
        <w:rPr>
          <w:rFonts w:cs="Arial"/>
          <w:lang w:val="it-IT"/>
        </w:rPr>
      </w:pPr>
      <w:r w:rsidRPr="0064166B">
        <w:rPr>
          <w:rFonts w:cs="Arial"/>
        </w:rPr>
        <w:t>Vi preghiamo di versare l'importo indicato sul seguente conto corrente.</w:t>
      </w:r>
      <w:r w:rsidRPr="0064166B">
        <w:rPr>
          <w:rFonts w:cs="Arial"/>
          <w:lang w:val="it-IT"/>
        </w:rPr>
        <w:t xml:space="preserve"> </w:t>
      </w:r>
    </w:p>
    <w:p w14:paraId="3A1646DF" w14:textId="1EB34CFA" w:rsidR="00907058" w:rsidRPr="00B3237E" w:rsidRDefault="00907058" w:rsidP="00907058">
      <w:pPr>
        <w:tabs>
          <w:tab w:val="left" w:pos="4678"/>
          <w:tab w:val="left" w:pos="8364"/>
        </w:tabs>
        <w:spacing w:after="120" w:line="259" w:lineRule="auto"/>
        <w:rPr>
          <w:rFonts w:cs="Arial"/>
          <w:b/>
        </w:rPr>
      </w:pPr>
      <w:r w:rsidRPr="00B3237E">
        <w:rPr>
          <w:rFonts w:cs="Arial"/>
        </w:rPr>
        <w:tab/>
      </w:r>
    </w:p>
    <w:p w14:paraId="42DBFB44" w14:textId="77777777" w:rsidR="0018463C" w:rsidRDefault="0018463C" w:rsidP="0064166B">
      <w:pPr>
        <w:tabs>
          <w:tab w:val="left" w:pos="1843"/>
          <w:tab w:val="left" w:pos="4678"/>
        </w:tabs>
        <w:spacing w:line="259" w:lineRule="auto"/>
        <w:rPr>
          <w:rFonts w:cs="Arial"/>
          <w:b/>
        </w:rPr>
      </w:pPr>
      <w:r w:rsidRPr="0018463C">
        <w:rPr>
          <w:rFonts w:cs="Arial"/>
          <w:b/>
          <w:bCs/>
        </w:rPr>
        <w:t>Dati bancari</w:t>
      </w:r>
      <w:r w:rsidRPr="0018463C">
        <w:rPr>
          <w:rFonts w:cs="Arial"/>
          <w:b/>
        </w:rPr>
        <w:t xml:space="preserve"> </w:t>
      </w:r>
    </w:p>
    <w:p w14:paraId="21F41336" w14:textId="51B1DF86" w:rsidR="00907058" w:rsidRPr="00B3237E" w:rsidRDefault="0018463C" w:rsidP="0064166B">
      <w:pPr>
        <w:tabs>
          <w:tab w:val="left" w:pos="1843"/>
          <w:tab w:val="left" w:pos="4678"/>
        </w:tabs>
        <w:spacing w:line="259" w:lineRule="auto"/>
        <w:rPr>
          <w:rFonts w:cs="Arial"/>
        </w:rPr>
      </w:pPr>
      <w:r w:rsidRPr="0018463C">
        <w:rPr>
          <w:rFonts w:cs="Arial"/>
        </w:rPr>
        <w:t>Nome della banca:</w:t>
      </w:r>
      <w:r w:rsidR="00AB1785" w:rsidRPr="00B3237E">
        <w:rPr>
          <w:rFonts w:cs="Arial"/>
        </w:rPr>
        <w:tab/>
      </w:r>
      <w:r w:rsidR="00907058" w:rsidRPr="00B3237E">
        <w:rPr>
          <w:rFonts w:cs="Arial"/>
        </w:rPr>
        <w:t xml:space="preserve"> </w:t>
      </w:r>
      <w:sdt>
        <w:sdtPr>
          <w:rPr>
            <w:rFonts w:cs="Arial"/>
            <w:color w:val="808080" w:themeColor="background1" w:themeShade="80"/>
          </w:rPr>
          <w:id w:val="233437603"/>
          <w:placeholder>
            <w:docPart w:val="156A0C5A18A64BE4B14703DC74C060D0"/>
          </w:placeholder>
          <w:text/>
        </w:sdtPr>
        <w:sdtEndPr/>
        <w:sdtContent>
          <w:r w:rsidR="00AB1785" w:rsidRPr="00B3237E">
            <w:rPr>
              <w:rFonts w:cs="Arial"/>
              <w:color w:val="808080" w:themeColor="background1" w:themeShade="80"/>
            </w:rPr>
            <w:t>_____________________________________________</w:t>
          </w:r>
        </w:sdtContent>
      </w:sdt>
    </w:p>
    <w:p w14:paraId="2B91CB6C" w14:textId="77777777" w:rsidR="00907058" w:rsidRPr="00B3237E" w:rsidRDefault="00907058" w:rsidP="0064166B">
      <w:pPr>
        <w:tabs>
          <w:tab w:val="left" w:pos="1843"/>
          <w:tab w:val="left" w:pos="4678"/>
        </w:tabs>
        <w:spacing w:line="259" w:lineRule="auto"/>
        <w:rPr>
          <w:rFonts w:cs="Arial"/>
        </w:rPr>
      </w:pPr>
      <w:r w:rsidRPr="00B3237E">
        <w:rPr>
          <w:rFonts w:cs="Arial"/>
        </w:rPr>
        <w:t>IBAN:</w:t>
      </w:r>
      <w:r w:rsidR="00AB1785" w:rsidRPr="00B3237E">
        <w:rPr>
          <w:rFonts w:cs="Arial"/>
        </w:rPr>
        <w:tab/>
      </w:r>
      <w:r w:rsidRPr="00B3237E">
        <w:rPr>
          <w:rStyle w:val="FormatvorlageTexteingeben"/>
        </w:rPr>
        <w:t xml:space="preserve"> </w:t>
      </w:r>
      <w:sdt>
        <w:sdtPr>
          <w:rPr>
            <w:rFonts w:cs="Arial"/>
            <w:color w:val="808080" w:themeColor="background1" w:themeShade="80"/>
          </w:rPr>
          <w:id w:val="-261382673"/>
          <w:placeholder>
            <w:docPart w:val="68EA53E5B5BB432B81DF23CCE430C0CB"/>
          </w:placeholder>
          <w:text/>
        </w:sdtPr>
        <w:sdtEndPr/>
        <w:sdtContent>
          <w:r w:rsidR="00AB1785" w:rsidRPr="00B3237E">
            <w:rPr>
              <w:rFonts w:cs="Arial"/>
              <w:color w:val="808080" w:themeColor="background1" w:themeShade="80"/>
            </w:rPr>
            <w:t>_____________________________________________</w:t>
          </w:r>
        </w:sdtContent>
      </w:sdt>
    </w:p>
    <w:p w14:paraId="1335A8AE" w14:textId="655D3338" w:rsidR="00907058" w:rsidRPr="00B3237E" w:rsidRDefault="0018463C" w:rsidP="0064166B">
      <w:pPr>
        <w:tabs>
          <w:tab w:val="left" w:pos="1843"/>
          <w:tab w:val="left" w:pos="4678"/>
        </w:tabs>
        <w:spacing w:line="259" w:lineRule="auto"/>
        <w:rPr>
          <w:rFonts w:cs="Arial"/>
        </w:rPr>
      </w:pPr>
      <w:r w:rsidRPr="0018463C">
        <w:rPr>
          <w:rFonts w:cs="Arial"/>
        </w:rPr>
        <w:t>Titolare del conto:</w:t>
      </w:r>
      <w:r w:rsidR="00AB1785" w:rsidRPr="00B3237E">
        <w:rPr>
          <w:rFonts w:cs="Arial"/>
        </w:rPr>
        <w:tab/>
      </w:r>
      <w:r w:rsidR="00907058" w:rsidRPr="00B3237E">
        <w:rPr>
          <w:rStyle w:val="FormatvorlageTexteingeben"/>
        </w:rPr>
        <w:t xml:space="preserve"> </w:t>
      </w:r>
      <w:sdt>
        <w:sdtPr>
          <w:rPr>
            <w:rFonts w:cs="Arial"/>
            <w:color w:val="808080" w:themeColor="background1" w:themeShade="80"/>
          </w:rPr>
          <w:id w:val="-398136427"/>
          <w:placeholder>
            <w:docPart w:val="4DF91142EB6C43F59AB00FB0EADE10DD"/>
          </w:placeholder>
          <w:text/>
        </w:sdtPr>
        <w:sdtEndPr/>
        <w:sdtContent>
          <w:r w:rsidR="00AB1785" w:rsidRPr="00B3237E">
            <w:rPr>
              <w:rFonts w:cs="Arial"/>
              <w:color w:val="808080" w:themeColor="background1" w:themeShade="80"/>
            </w:rPr>
            <w:t>_____________________________________________</w:t>
          </w:r>
        </w:sdtContent>
      </w:sdt>
    </w:p>
    <w:p w14:paraId="0C94E8C4" w14:textId="5E0F9468" w:rsidR="00907058" w:rsidRPr="00B3237E" w:rsidRDefault="0018463C" w:rsidP="0064166B">
      <w:pPr>
        <w:tabs>
          <w:tab w:val="left" w:pos="4678"/>
        </w:tabs>
        <w:spacing w:line="259" w:lineRule="auto"/>
        <w:rPr>
          <w:rFonts w:cs="Arial"/>
        </w:rPr>
      </w:pPr>
      <w:r w:rsidRPr="0018463C">
        <w:rPr>
          <w:rFonts w:cs="Arial"/>
        </w:rPr>
        <w:t>Indirizzo del</w:t>
      </w:r>
      <w:r w:rsidR="00C82541">
        <w:rPr>
          <w:rFonts w:cs="Arial"/>
        </w:rPr>
        <w:t>la</w:t>
      </w:r>
      <w:r>
        <w:rPr>
          <w:rFonts w:cs="Arial"/>
        </w:rPr>
        <w:t>/del</w:t>
      </w:r>
      <w:r w:rsidRPr="0018463C">
        <w:rPr>
          <w:rFonts w:cs="Arial"/>
        </w:rPr>
        <w:t xml:space="preserve"> titolare del conto: </w:t>
      </w:r>
      <w:sdt>
        <w:sdtPr>
          <w:rPr>
            <w:rFonts w:cs="Arial"/>
            <w:color w:val="808080" w:themeColor="background1" w:themeShade="80"/>
          </w:rPr>
          <w:id w:val="986434654"/>
          <w:placeholder>
            <w:docPart w:val="75AFF0A12C6341748FA2EE68F26A926F"/>
          </w:placeholder>
          <w:text/>
        </w:sdtPr>
        <w:sdtEndPr/>
        <w:sdtContent>
          <w:r w:rsidR="00AB1785" w:rsidRPr="00B3237E">
            <w:rPr>
              <w:rFonts w:cs="Arial"/>
              <w:color w:val="808080" w:themeColor="background1" w:themeShade="80"/>
            </w:rPr>
            <w:t>_____________________________________</w:t>
          </w:r>
        </w:sdtContent>
      </w:sdt>
    </w:p>
    <w:p w14:paraId="47B25A9B" w14:textId="77777777" w:rsidR="00907058" w:rsidRPr="00B3237E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</w:p>
    <w:p w14:paraId="204AB704" w14:textId="5076F692" w:rsidR="00907058" w:rsidRPr="00B3237E" w:rsidRDefault="00907058" w:rsidP="00AB1785">
      <w:pPr>
        <w:tabs>
          <w:tab w:val="left" w:pos="5103"/>
        </w:tabs>
        <w:spacing w:line="276" w:lineRule="auto"/>
        <w:rPr>
          <w:rFonts w:cs="Arial"/>
        </w:rPr>
      </w:pPr>
      <w:r w:rsidRPr="00B3237E">
        <w:rPr>
          <w:rFonts w:cs="Arial"/>
        </w:rPr>
        <w:tab/>
      </w:r>
      <w:r w:rsidR="003B7E78" w:rsidRPr="003B7E78">
        <w:rPr>
          <w:rFonts w:cs="Arial"/>
        </w:rPr>
        <w:t>Grazie mille!</w:t>
      </w:r>
    </w:p>
    <w:p w14:paraId="6D5BCB99" w14:textId="18F16CDB" w:rsidR="00907058" w:rsidRPr="00B3237E" w:rsidRDefault="00907058" w:rsidP="00AB1785">
      <w:pPr>
        <w:tabs>
          <w:tab w:val="left" w:pos="5103"/>
        </w:tabs>
        <w:spacing w:line="276" w:lineRule="auto"/>
        <w:rPr>
          <w:rFonts w:cs="Arial"/>
        </w:rPr>
      </w:pPr>
      <w:r w:rsidRPr="00B3237E">
        <w:rPr>
          <w:rFonts w:cs="Arial"/>
        </w:rPr>
        <w:tab/>
      </w:r>
      <w:r w:rsidR="003B7E78" w:rsidRPr="003B7E78">
        <w:rPr>
          <w:rFonts w:cs="Arial"/>
        </w:rPr>
        <w:t>Cordiali saluti</w:t>
      </w:r>
    </w:p>
    <w:p w14:paraId="26E9EB05" w14:textId="3337A7EB" w:rsidR="00274A89" w:rsidRDefault="009275E6" w:rsidP="008F3013">
      <w:pPr>
        <w:tabs>
          <w:tab w:val="left" w:pos="5103"/>
        </w:tabs>
        <w:spacing w:line="276" w:lineRule="auto"/>
        <w:rPr>
          <w:rFonts w:cs="Arial"/>
        </w:rPr>
      </w:pPr>
      <w:r w:rsidRPr="00B3237E">
        <w:rPr>
          <w:rFonts w:cs="Arial"/>
        </w:rPr>
        <w:tab/>
      </w:r>
      <w:r w:rsidR="003B7E78" w:rsidRPr="003B7E78">
        <w:rPr>
          <w:rFonts w:cs="Arial"/>
        </w:rPr>
        <w:t>La direzione del progetto</w:t>
      </w:r>
    </w:p>
    <w:p w14:paraId="2D7916E2" w14:textId="77777777" w:rsidR="00274A89" w:rsidRPr="008F3013" w:rsidRDefault="00274A89" w:rsidP="008F3013">
      <w:pPr>
        <w:tabs>
          <w:tab w:val="left" w:pos="5103"/>
        </w:tabs>
        <w:spacing w:line="276" w:lineRule="auto"/>
        <w:rPr>
          <w:rFonts w:cs="Arial"/>
        </w:rPr>
      </w:pPr>
    </w:p>
    <w:p w14:paraId="74B5F941" w14:textId="77777777" w:rsidR="00FE622B" w:rsidRDefault="00907058" w:rsidP="00FE622B">
      <w:pPr>
        <w:tabs>
          <w:tab w:val="left" w:pos="4678"/>
        </w:tabs>
        <w:spacing w:after="120"/>
        <w:rPr>
          <w:rFonts w:cs="Arial"/>
          <w:sz w:val="18"/>
        </w:rPr>
      </w:pPr>
      <w:r w:rsidRPr="00B3237E">
        <w:rPr>
          <w:rFonts w:cs="Arial"/>
          <w:sz w:val="18"/>
        </w:rPr>
        <w:t>*</w:t>
      </w:r>
      <w:r w:rsidR="00FE622B" w:rsidRPr="00FE622B">
        <w:t xml:space="preserve"> </w:t>
      </w:r>
      <w:r w:rsidR="00FE622B" w:rsidRPr="00FE622B">
        <w:rPr>
          <w:rFonts w:cs="Arial"/>
          <w:sz w:val="18"/>
        </w:rPr>
        <w:t>Il numero di riferimento e l'importo massimo garantito sono riportati nella lettera di conferma dell'Ufficio dell'igiene pubblica.</w:t>
      </w:r>
    </w:p>
    <w:p w14:paraId="1519B4F5" w14:textId="62EE158E" w:rsidR="002765FC" w:rsidRPr="002765FC" w:rsidRDefault="002765FC" w:rsidP="002765FC">
      <w:pPr>
        <w:rPr>
          <w:rFonts w:cs="Arial"/>
          <w:b/>
          <w:spacing w:val="-6"/>
          <w:sz w:val="32"/>
        </w:rPr>
      </w:pPr>
      <w:r w:rsidRPr="002765FC">
        <w:rPr>
          <w:rFonts w:cs="Arial"/>
          <w:b/>
          <w:spacing w:val="-6"/>
          <w:sz w:val="32"/>
        </w:rPr>
        <w:lastRenderedPageBreak/>
        <w:t xml:space="preserve">Documentazione finale di progetti per </w:t>
      </w:r>
      <w:r w:rsidR="00FB1DF4">
        <w:rPr>
          <w:rFonts w:cs="Arial"/>
          <w:b/>
          <w:spacing w:val="-6"/>
          <w:sz w:val="32"/>
        </w:rPr>
        <w:t>rafforzare</w:t>
      </w:r>
      <w:r w:rsidRPr="002765FC">
        <w:rPr>
          <w:rFonts w:cs="Arial"/>
          <w:b/>
          <w:spacing w:val="-6"/>
          <w:sz w:val="32"/>
        </w:rPr>
        <w:t xml:space="preserve"> la promozione della salute e la prevenzione</w:t>
      </w:r>
    </w:p>
    <w:p w14:paraId="21105CDA" w14:textId="77777777" w:rsidR="001B69B3" w:rsidRPr="002765FC" w:rsidRDefault="001B69B3" w:rsidP="00907058">
      <w:pPr>
        <w:spacing w:after="120"/>
        <w:rPr>
          <w:rFonts w:cs="Arial"/>
          <w:b/>
        </w:rPr>
      </w:pPr>
    </w:p>
    <w:p w14:paraId="123EFFFD" w14:textId="77777777" w:rsidR="00E8027B" w:rsidRDefault="00E8027B" w:rsidP="00822150">
      <w:pPr>
        <w:spacing w:after="120"/>
        <w:rPr>
          <w:rFonts w:cs="Arial"/>
          <w:b/>
        </w:rPr>
      </w:pPr>
      <w:r>
        <w:rPr>
          <w:rFonts w:cs="Arial"/>
          <w:b/>
        </w:rPr>
        <w:t>D</w:t>
      </w:r>
      <w:r w:rsidRPr="00E8027B">
        <w:rPr>
          <w:rFonts w:cs="Arial"/>
          <w:b/>
        </w:rPr>
        <w:t>ocumentazione del progetto</w:t>
      </w:r>
    </w:p>
    <w:p w14:paraId="003DE103" w14:textId="77777777" w:rsidR="005C40BD" w:rsidRPr="005C40BD" w:rsidRDefault="005C40BD" w:rsidP="005C40BD">
      <w:pPr>
        <w:spacing w:after="120"/>
        <w:contextualSpacing/>
        <w:rPr>
          <w:rFonts w:cs="Arial"/>
        </w:rPr>
      </w:pPr>
      <w:r w:rsidRPr="005C40BD">
        <w:rPr>
          <w:rFonts w:cs="Arial"/>
        </w:rPr>
        <w:t>In relazione al progetto, all'Ufficio dell'igiene pubblica sono stati inoltrati o vengono inoltrati i seguenti documenti:</w:t>
      </w:r>
    </w:p>
    <w:p w14:paraId="3D94D443" w14:textId="6EAC5071" w:rsidR="00907058" w:rsidRPr="00B3237E" w:rsidRDefault="0064166B" w:rsidP="00B87845">
      <w:pPr>
        <w:tabs>
          <w:tab w:val="left" w:pos="426"/>
        </w:tabs>
        <w:spacing w:before="240" w:after="120"/>
        <w:contextualSpacing/>
        <w:rPr>
          <w:rFonts w:cs="Arial"/>
        </w:rPr>
      </w:pPr>
      <w:sdt>
        <w:sdtPr>
          <w:rPr>
            <w:rFonts w:cs="Arial"/>
          </w:rPr>
          <w:id w:val="1094046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331A8">
            <w:rPr>
              <w:rFonts w:ascii="MS Gothic" w:eastAsia="MS Gothic" w:hAnsi="MS Gothic" w:cs="Arial" w:hint="eastAsia"/>
            </w:rPr>
            <w:t>☐</w:t>
          </w:r>
        </w:sdtContent>
      </w:sdt>
      <w:r w:rsidR="00B87845" w:rsidRPr="00B3237E">
        <w:rPr>
          <w:rFonts w:cs="Arial"/>
        </w:rPr>
        <w:t xml:space="preserve"> </w:t>
      </w:r>
      <w:r w:rsidR="007B2490">
        <w:rPr>
          <w:rFonts w:cs="Arial"/>
        </w:rPr>
        <w:t>r</w:t>
      </w:r>
      <w:r w:rsidR="0079067B" w:rsidRPr="0079067B">
        <w:rPr>
          <w:rFonts w:cs="Arial"/>
        </w:rPr>
        <w:t>elazione finale</w:t>
      </w:r>
      <w:r w:rsidR="00B87845" w:rsidRPr="00B3237E">
        <w:rPr>
          <w:rFonts w:cs="Arial"/>
        </w:rPr>
        <w:t xml:space="preserve"> / </w:t>
      </w:r>
      <w:r w:rsidR="0079067B" w:rsidRPr="0079067B">
        <w:rPr>
          <w:rFonts w:cs="Arial"/>
        </w:rPr>
        <w:t>protocollo / valutazione o simili</w:t>
      </w:r>
    </w:p>
    <w:p w14:paraId="19A59A08" w14:textId="3C742370" w:rsidR="0079067B" w:rsidRPr="00B3237E" w:rsidRDefault="0064166B" w:rsidP="0079067B">
      <w:pPr>
        <w:tabs>
          <w:tab w:val="left" w:pos="426"/>
        </w:tabs>
        <w:spacing w:after="120"/>
        <w:contextualSpacing/>
        <w:rPr>
          <w:rFonts w:cs="Arial"/>
        </w:rPr>
      </w:pPr>
      <w:sdt>
        <w:sdtPr>
          <w:rPr>
            <w:rFonts w:cs="Arial"/>
          </w:rPr>
          <w:id w:val="-13623545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B3237E">
            <w:rPr>
              <w:rFonts w:ascii="MS Gothic" w:eastAsia="MS Gothic" w:hAnsi="MS Gothic" w:cs="Arial" w:hint="eastAsia"/>
            </w:rPr>
            <w:t>☐</w:t>
          </w:r>
        </w:sdtContent>
      </w:sdt>
      <w:r w:rsidR="001B69B3" w:rsidRPr="00B3237E">
        <w:rPr>
          <w:rFonts w:cs="Arial"/>
        </w:rPr>
        <w:t xml:space="preserve"> </w:t>
      </w:r>
      <w:r w:rsidR="006B4C90" w:rsidRPr="006B4C90">
        <w:rPr>
          <w:rFonts w:cs="Arial"/>
        </w:rPr>
        <w:t>rendiconto dettagliato (incluse copie delle fatture, ricevute ecc.)</w:t>
      </w:r>
    </w:p>
    <w:p w14:paraId="23959305" w14:textId="6206C7B6" w:rsidR="005C7A0E" w:rsidRPr="00B3237E" w:rsidRDefault="0064166B" w:rsidP="005C7A0E">
      <w:pPr>
        <w:tabs>
          <w:tab w:val="left" w:pos="426"/>
        </w:tabs>
        <w:spacing w:after="120"/>
        <w:contextualSpacing/>
        <w:rPr>
          <w:rFonts w:cs="Arial"/>
        </w:rPr>
      </w:pPr>
      <w:sdt>
        <w:sdtPr>
          <w:rPr>
            <w:rFonts w:cs="Arial"/>
          </w:rPr>
          <w:id w:val="-15067424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C7A0E">
            <w:rPr>
              <w:rFonts w:ascii="MS Gothic" w:eastAsia="MS Gothic" w:hAnsi="MS Gothic" w:cs="Arial" w:hint="eastAsia"/>
            </w:rPr>
            <w:t>☐</w:t>
          </w:r>
        </w:sdtContent>
      </w:sdt>
      <w:r w:rsidR="005C7A0E" w:rsidRPr="00B3237E">
        <w:rPr>
          <w:rFonts w:cs="Arial"/>
        </w:rPr>
        <w:t xml:space="preserve"> </w:t>
      </w:r>
      <w:r w:rsidR="007B2490">
        <w:rPr>
          <w:rFonts w:cs="Arial"/>
        </w:rPr>
        <w:t>foto</w:t>
      </w:r>
      <w:r w:rsidR="005C7A0E" w:rsidRPr="00B3237E">
        <w:rPr>
          <w:rFonts w:cs="Arial"/>
        </w:rPr>
        <w:t xml:space="preserve"> / </w:t>
      </w:r>
      <w:r w:rsidR="007B2490">
        <w:rPr>
          <w:rFonts w:cs="Arial"/>
        </w:rPr>
        <w:t>v</w:t>
      </w:r>
      <w:r w:rsidR="005C7A0E" w:rsidRPr="00B3237E">
        <w:rPr>
          <w:rFonts w:cs="Arial"/>
        </w:rPr>
        <w:t>ideo</w:t>
      </w:r>
    </w:p>
    <w:p w14:paraId="0112F6BB" w14:textId="2CAC817B" w:rsidR="0079067B" w:rsidRPr="00B3237E" w:rsidRDefault="0064166B" w:rsidP="00E95038">
      <w:pPr>
        <w:tabs>
          <w:tab w:val="left" w:pos="426"/>
        </w:tabs>
        <w:spacing w:after="120"/>
        <w:contextualSpacing/>
        <w:rPr>
          <w:rFonts w:cs="Arial"/>
        </w:rPr>
      </w:pPr>
      <w:sdt>
        <w:sdtPr>
          <w:rPr>
            <w:rFonts w:cs="Arial"/>
          </w:rPr>
          <w:id w:val="17026655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C7A0E" w:rsidRPr="00B3237E">
            <w:rPr>
              <w:rFonts w:ascii="MS Gothic" w:eastAsia="MS Gothic" w:hAnsi="MS Gothic" w:cs="Arial" w:hint="eastAsia"/>
            </w:rPr>
            <w:t>☐</w:t>
          </w:r>
        </w:sdtContent>
      </w:sdt>
      <w:r w:rsidR="005C7A0E" w:rsidRPr="00B3237E">
        <w:rPr>
          <w:rFonts w:cs="Arial"/>
        </w:rPr>
        <w:t xml:space="preserve"> </w:t>
      </w:r>
      <w:r w:rsidR="007B2490">
        <w:rPr>
          <w:rFonts w:cs="Arial"/>
        </w:rPr>
        <w:t>altro</w:t>
      </w:r>
      <w:r w:rsidR="005C7A0E" w:rsidRPr="00B3237E">
        <w:rPr>
          <w:rFonts w:cs="Arial"/>
        </w:rPr>
        <w:t>:</w:t>
      </w:r>
      <w:r w:rsidR="00E95038">
        <w:rPr>
          <w:rFonts w:cs="Arial"/>
        </w:rPr>
        <w:t xml:space="preserve"> </w:t>
      </w:r>
      <w:sdt>
        <w:sdtPr>
          <w:rPr>
            <w:rStyle w:val="BEitragsgesuch11"/>
          </w:rPr>
          <w:id w:val="-1897427962"/>
          <w:placeholder>
            <w:docPart w:val="3024F71034984C8EB9A8596D3E7B9925"/>
          </w:placeholder>
          <w:showingPlcHdr/>
          <w:text/>
        </w:sdtPr>
        <w:sdtEndPr>
          <w:rPr>
            <w:rStyle w:val="Absatz-Standardschriftart"/>
            <w:rFonts w:cs="Arial"/>
            <w:color w:val="auto"/>
          </w:rPr>
        </w:sdtEndPr>
        <w:sdtContent>
          <w:r w:rsidR="00E95038">
            <w:rPr>
              <w:rStyle w:val="Platzhaltertext"/>
              <w:rFonts w:cs="Arial"/>
              <w:sz w:val="20"/>
            </w:rPr>
            <w:t>______________________________________________________________________</w:t>
          </w:r>
        </w:sdtContent>
      </w:sdt>
      <w:r w:rsidR="00E95038" w:rsidRPr="00D66D45">
        <w:rPr>
          <w:rFonts w:cs="Arial"/>
        </w:rPr>
        <w:t xml:space="preserve"> </w:t>
      </w:r>
    </w:p>
    <w:p w14:paraId="165CE7ED" w14:textId="77777777" w:rsidR="00E95038" w:rsidRPr="000E6D93" w:rsidRDefault="00E95038" w:rsidP="0079067B">
      <w:pPr>
        <w:spacing w:after="120"/>
        <w:rPr>
          <w:rFonts w:cs="Arial"/>
          <w:b/>
        </w:rPr>
      </w:pPr>
    </w:p>
    <w:p w14:paraId="516FCB42" w14:textId="77777777" w:rsidR="00F121CB" w:rsidRPr="000E6D93" w:rsidRDefault="00F121CB" w:rsidP="00F121CB">
      <w:pPr>
        <w:spacing w:after="120"/>
        <w:rPr>
          <w:rFonts w:cs="Arial"/>
          <w:b/>
          <w:bCs/>
        </w:rPr>
      </w:pPr>
      <w:r w:rsidRPr="000E6D93">
        <w:rPr>
          <w:rFonts w:cs="Arial"/>
          <w:b/>
          <w:bCs/>
        </w:rPr>
        <w:t>Valutazione del progetto</w:t>
      </w:r>
    </w:p>
    <w:p w14:paraId="73BAD255" w14:textId="77777777" w:rsidR="008B6BA5" w:rsidRDefault="008B6BA5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r w:rsidRPr="008B6BA5">
        <w:rPr>
          <w:rFonts w:cs="Arial"/>
        </w:rPr>
        <w:t xml:space="preserve">Il progetto è stato </w:t>
      </w:r>
      <w:r>
        <w:rPr>
          <w:rFonts w:cs="Arial"/>
        </w:rPr>
        <w:t>realizzato</w:t>
      </w:r>
      <w:r w:rsidRPr="008B6BA5">
        <w:rPr>
          <w:rFonts w:cs="Arial"/>
        </w:rPr>
        <w:t xml:space="preserve"> come previsto? Se no/in parte, perché?</w:t>
      </w:r>
    </w:p>
    <w:p w14:paraId="6B6CA603" w14:textId="3D69585C" w:rsidR="00907058" w:rsidRPr="00B3237E" w:rsidRDefault="0064166B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13702609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40501">
            <w:rPr>
              <w:rFonts w:ascii="MS Gothic" w:eastAsia="MS Gothic" w:hAnsi="MS Gothic" w:cs="Arial" w:hint="eastAsia"/>
            </w:rPr>
            <w:t>☐</w:t>
          </w:r>
        </w:sdtContent>
      </w:sdt>
      <w:r w:rsidR="00907058" w:rsidRPr="00B3237E">
        <w:rPr>
          <w:rFonts w:cs="Arial"/>
        </w:rPr>
        <w:t xml:space="preserve"> </w:t>
      </w:r>
      <w:r w:rsidR="00D33EB2">
        <w:rPr>
          <w:rFonts w:cs="Arial"/>
        </w:rPr>
        <w:t>s</w:t>
      </w:r>
      <w:r w:rsidR="008B6BA5">
        <w:rPr>
          <w:rFonts w:cs="Arial"/>
        </w:rPr>
        <w:t>ì</w:t>
      </w:r>
      <w:r w:rsidR="00907058" w:rsidRPr="00B3237E">
        <w:rPr>
          <w:rFonts w:cs="Arial"/>
        </w:rPr>
        <w:tab/>
        <w:t xml:space="preserve"> </w:t>
      </w:r>
      <w:sdt>
        <w:sdtPr>
          <w:rPr>
            <w:rFonts w:cs="Arial"/>
          </w:rPr>
          <w:id w:val="13515313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B3237E">
            <w:rPr>
              <w:rFonts w:ascii="MS Gothic" w:eastAsia="MS Gothic" w:hAnsi="MS Gothic" w:cs="Arial" w:hint="eastAsia"/>
            </w:rPr>
            <w:t>☐</w:t>
          </w:r>
        </w:sdtContent>
      </w:sdt>
      <w:r w:rsidR="00907058" w:rsidRPr="00B3237E">
        <w:rPr>
          <w:rFonts w:cs="Arial"/>
        </w:rPr>
        <w:t xml:space="preserve"> </w:t>
      </w:r>
      <w:r w:rsidR="00D33EB2">
        <w:rPr>
          <w:rFonts w:cs="Arial"/>
        </w:rPr>
        <w:t>n</w:t>
      </w:r>
      <w:r w:rsidR="008B6BA5">
        <w:rPr>
          <w:rFonts w:cs="Arial"/>
        </w:rPr>
        <w:t>o</w:t>
      </w:r>
      <w:r w:rsidR="00907058" w:rsidRPr="00B3237E">
        <w:rPr>
          <w:rFonts w:cs="Arial"/>
        </w:rPr>
        <w:tab/>
      </w:r>
      <w:sdt>
        <w:sdtPr>
          <w:rPr>
            <w:rFonts w:cs="Arial"/>
          </w:rPr>
          <w:id w:val="-6896070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B3237E">
            <w:rPr>
              <w:rFonts w:ascii="MS Gothic" w:eastAsia="MS Gothic" w:hAnsi="MS Gothic" w:cs="Arial" w:hint="eastAsia"/>
            </w:rPr>
            <w:t>☐</w:t>
          </w:r>
        </w:sdtContent>
      </w:sdt>
      <w:r w:rsidR="00D33EB2">
        <w:rPr>
          <w:rFonts w:cs="Arial"/>
        </w:rPr>
        <w:t xml:space="preserve"> i</w:t>
      </w:r>
      <w:r w:rsidR="008B6BA5">
        <w:rPr>
          <w:rFonts w:cs="Arial"/>
        </w:rPr>
        <w:t>n parte</w:t>
      </w:r>
    </w:p>
    <w:p w14:paraId="4EDE92C0" w14:textId="0D25B0B5" w:rsidR="00646410" w:rsidRDefault="0064166B" w:rsidP="001E1E7A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-297991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B3237E">
            <w:rPr>
              <w:rFonts w:ascii="MS Gothic" w:eastAsia="MS Gothic" w:hAnsi="MS Gothic" w:cs="Arial" w:hint="eastAsia"/>
            </w:rPr>
            <w:t>☐</w:t>
          </w:r>
        </w:sdtContent>
      </w:sdt>
      <w:r w:rsidR="00B87845" w:rsidRPr="00B3237E">
        <w:rPr>
          <w:rFonts w:cs="Arial"/>
        </w:rPr>
        <w:t xml:space="preserve"> </w:t>
      </w:r>
      <w:bookmarkStart w:id="4" w:name="_Hlk208396794"/>
      <w:r w:rsidR="00D33EB2">
        <w:rPr>
          <w:rFonts w:cs="Arial"/>
        </w:rPr>
        <w:t>p</w:t>
      </w:r>
      <w:r w:rsidR="001E1E7A" w:rsidRPr="001E1E7A">
        <w:rPr>
          <w:rFonts w:cs="Arial"/>
        </w:rPr>
        <w:t>er la risposta si rimanda alla relazione finale separata</w:t>
      </w:r>
      <w:bookmarkEnd w:id="4"/>
    </w:p>
    <w:p w14:paraId="51D306A7" w14:textId="0C9F1B14" w:rsidR="00907058" w:rsidRPr="00B3237E" w:rsidRDefault="00907058" w:rsidP="001E1E7A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Style w:val="Beitragsgesuch110"/>
        </w:rPr>
      </w:pPr>
      <w:r w:rsidRPr="00B3237E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B3237E">
        <w:rPr>
          <w:rStyle w:val="Beitragsgesuch110"/>
        </w:rPr>
        <w:instrText xml:space="preserve"> FORMTEXT </w:instrText>
      </w:r>
      <w:r w:rsidRPr="00B3237E">
        <w:rPr>
          <w:rStyle w:val="Beitragsgesuch110"/>
        </w:rPr>
      </w:r>
      <w:r w:rsidRPr="00B3237E">
        <w:rPr>
          <w:rStyle w:val="Beitragsgesuch110"/>
        </w:rPr>
        <w:fldChar w:fldCharType="separate"/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fldChar w:fldCharType="end"/>
      </w:r>
      <w:bookmarkEnd w:id="5"/>
    </w:p>
    <w:p w14:paraId="27B30F09" w14:textId="77777777" w:rsidR="00907058" w:rsidRPr="00B3237E" w:rsidRDefault="00907058" w:rsidP="00907058">
      <w:pPr>
        <w:spacing w:after="120"/>
        <w:contextualSpacing/>
        <w:rPr>
          <w:rStyle w:val="Beitragsgesuch110"/>
        </w:rPr>
      </w:pPr>
    </w:p>
    <w:p w14:paraId="1B5481FF" w14:textId="1E59E623" w:rsidR="00907058" w:rsidRPr="00B3237E" w:rsidRDefault="00D0305A" w:rsidP="00907058">
      <w:pPr>
        <w:spacing w:after="120"/>
        <w:contextualSpacing/>
        <w:rPr>
          <w:rFonts w:cs="Arial"/>
        </w:rPr>
      </w:pPr>
      <w:r w:rsidRPr="00D0305A">
        <w:rPr>
          <w:rFonts w:cs="Arial"/>
        </w:rPr>
        <w:t>Gli obiettivi del progetto sono stati raggiunti? Se sì, in che modo? Se no/solo in parte, perché?</w:t>
      </w:r>
    </w:p>
    <w:p w14:paraId="140BD02F" w14:textId="79C9299C" w:rsidR="00907058" w:rsidRPr="00B3237E" w:rsidRDefault="0064166B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905210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3B27">
            <w:rPr>
              <w:rFonts w:ascii="MS Gothic" w:eastAsia="MS Gothic" w:hAnsi="MS Gothic" w:cs="Arial" w:hint="eastAsia"/>
            </w:rPr>
            <w:t>☐</w:t>
          </w:r>
        </w:sdtContent>
      </w:sdt>
      <w:r w:rsidR="00907058" w:rsidRPr="00B3237E">
        <w:rPr>
          <w:rFonts w:cs="Arial"/>
        </w:rPr>
        <w:t xml:space="preserve"> </w:t>
      </w:r>
      <w:r w:rsidR="00D33EB2">
        <w:rPr>
          <w:rFonts w:cs="Arial"/>
        </w:rPr>
        <w:t>s</w:t>
      </w:r>
      <w:r w:rsidR="00D0305A">
        <w:rPr>
          <w:rFonts w:cs="Arial"/>
        </w:rPr>
        <w:t>ì</w:t>
      </w:r>
      <w:r w:rsidR="00907058" w:rsidRPr="00B3237E">
        <w:rPr>
          <w:rFonts w:cs="Arial"/>
        </w:rPr>
        <w:tab/>
        <w:t xml:space="preserve"> </w:t>
      </w:r>
      <w:sdt>
        <w:sdtPr>
          <w:rPr>
            <w:rFonts w:cs="Arial"/>
          </w:rPr>
          <w:id w:val="-10953225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B3237E">
            <w:rPr>
              <w:rFonts w:ascii="MS Gothic" w:eastAsia="MS Gothic" w:hAnsi="MS Gothic" w:cs="Arial" w:hint="eastAsia"/>
            </w:rPr>
            <w:t>☐</w:t>
          </w:r>
        </w:sdtContent>
      </w:sdt>
      <w:r w:rsidR="00907058" w:rsidRPr="00B3237E">
        <w:rPr>
          <w:rFonts w:cs="Arial"/>
        </w:rPr>
        <w:t xml:space="preserve"> </w:t>
      </w:r>
      <w:r w:rsidR="00D33EB2">
        <w:rPr>
          <w:rFonts w:cs="Arial"/>
        </w:rPr>
        <w:t>n</w:t>
      </w:r>
      <w:r w:rsidR="00D0305A">
        <w:rPr>
          <w:rFonts w:cs="Arial"/>
        </w:rPr>
        <w:t>o</w:t>
      </w:r>
      <w:r w:rsidR="00907058" w:rsidRPr="00B3237E">
        <w:rPr>
          <w:rFonts w:cs="Arial"/>
        </w:rPr>
        <w:tab/>
      </w:r>
      <w:sdt>
        <w:sdtPr>
          <w:rPr>
            <w:rFonts w:cs="Arial"/>
          </w:rPr>
          <w:id w:val="16713701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B3237E">
            <w:rPr>
              <w:rFonts w:ascii="MS Gothic" w:eastAsia="MS Gothic" w:hAnsi="MS Gothic" w:cs="Arial" w:hint="eastAsia"/>
            </w:rPr>
            <w:t>☐</w:t>
          </w:r>
        </w:sdtContent>
      </w:sdt>
      <w:r w:rsidR="004C4CDB">
        <w:rPr>
          <w:rFonts w:cs="Arial"/>
        </w:rPr>
        <w:t xml:space="preserve"> in</w:t>
      </w:r>
      <w:r w:rsidR="00D0305A">
        <w:rPr>
          <w:rFonts w:cs="Arial"/>
        </w:rPr>
        <w:t xml:space="preserve"> parte</w:t>
      </w:r>
    </w:p>
    <w:p w14:paraId="243E4590" w14:textId="17FDC6FD" w:rsidR="00907058" w:rsidRPr="00B3237E" w:rsidRDefault="0064166B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-8770020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B3237E">
            <w:rPr>
              <w:rFonts w:ascii="MS Gothic" w:eastAsia="MS Gothic" w:hAnsi="MS Gothic" w:cs="Arial" w:hint="eastAsia"/>
            </w:rPr>
            <w:t>☐</w:t>
          </w:r>
        </w:sdtContent>
      </w:sdt>
      <w:r w:rsidR="00B87845" w:rsidRPr="00B3237E">
        <w:rPr>
          <w:rFonts w:cs="Arial"/>
        </w:rPr>
        <w:t xml:space="preserve"> </w:t>
      </w:r>
      <w:r w:rsidR="004C4CDB">
        <w:rPr>
          <w:rFonts w:cs="Arial"/>
        </w:rPr>
        <w:t>p</w:t>
      </w:r>
      <w:r w:rsidR="00314E29" w:rsidRPr="00314E29">
        <w:rPr>
          <w:rFonts w:cs="Arial"/>
        </w:rPr>
        <w:t>er la risposta si rimanda alla relazione finale separata</w:t>
      </w:r>
    </w:p>
    <w:p w14:paraId="03FF586B" w14:textId="77777777" w:rsidR="00907058" w:rsidRPr="00B3237E" w:rsidRDefault="00907058" w:rsidP="00907058">
      <w:pPr>
        <w:spacing w:after="120"/>
        <w:contextualSpacing/>
        <w:rPr>
          <w:rStyle w:val="Beitragsgesuch110"/>
        </w:rPr>
      </w:pPr>
      <w:r w:rsidRPr="00B3237E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237E">
        <w:rPr>
          <w:rStyle w:val="Beitragsgesuch110"/>
        </w:rPr>
        <w:instrText xml:space="preserve"> FORMTEXT </w:instrText>
      </w:r>
      <w:r w:rsidRPr="00B3237E">
        <w:rPr>
          <w:rStyle w:val="Beitragsgesuch110"/>
        </w:rPr>
      </w:r>
      <w:r w:rsidRPr="00B3237E">
        <w:rPr>
          <w:rStyle w:val="Beitragsgesuch110"/>
        </w:rPr>
        <w:fldChar w:fldCharType="separate"/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fldChar w:fldCharType="end"/>
      </w:r>
    </w:p>
    <w:p w14:paraId="75EFAFB3" w14:textId="77777777" w:rsidR="00907058" w:rsidRPr="00B3237E" w:rsidRDefault="00907058" w:rsidP="00907058">
      <w:pPr>
        <w:spacing w:after="120"/>
        <w:contextualSpacing/>
        <w:rPr>
          <w:rFonts w:cs="Arial"/>
          <w:b/>
        </w:rPr>
      </w:pPr>
    </w:p>
    <w:p w14:paraId="29E0CFA3" w14:textId="77777777" w:rsidR="00E7708E" w:rsidRPr="00E7708E" w:rsidRDefault="00E7708E" w:rsidP="00611C51">
      <w:pPr>
        <w:spacing w:after="120"/>
        <w:rPr>
          <w:rFonts w:cs="Arial"/>
          <w:b/>
        </w:rPr>
      </w:pPr>
      <w:r w:rsidRPr="00E7708E">
        <w:rPr>
          <w:rFonts w:cs="Arial"/>
          <w:b/>
        </w:rPr>
        <w:t>Conclusione</w:t>
      </w:r>
    </w:p>
    <w:p w14:paraId="469B6D27" w14:textId="36053667" w:rsidR="00E7708E" w:rsidRPr="00E7708E" w:rsidRDefault="00E7708E" w:rsidP="00E7708E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  <w:bCs/>
        </w:rPr>
      </w:pPr>
      <w:r w:rsidRPr="00E7708E">
        <w:rPr>
          <w:rFonts w:cs="Arial"/>
          <w:bCs/>
        </w:rPr>
        <w:t>Quali raccomandazioni darebbe a un</w:t>
      </w:r>
      <w:r w:rsidR="00C71A26">
        <w:rPr>
          <w:rFonts w:cs="Arial"/>
          <w:bCs/>
        </w:rPr>
        <w:t>a</w:t>
      </w:r>
      <w:r w:rsidR="00F84002">
        <w:rPr>
          <w:rFonts w:cs="Arial"/>
          <w:bCs/>
        </w:rPr>
        <w:t>/un</w:t>
      </w:r>
      <w:r w:rsidRPr="00E7708E">
        <w:rPr>
          <w:rFonts w:cs="Arial"/>
          <w:bCs/>
        </w:rPr>
        <w:t xml:space="preserve"> collega per un progetto simile?</w:t>
      </w:r>
    </w:p>
    <w:p w14:paraId="6DA0DCC4" w14:textId="6C073D74" w:rsidR="00907058" w:rsidRPr="00B3237E" w:rsidRDefault="0064166B" w:rsidP="00E7708E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-96596893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B3237E">
            <w:rPr>
              <w:rFonts w:ascii="MS Gothic" w:eastAsia="MS Gothic" w:hAnsi="MS Gothic" w:cs="Arial" w:hint="eastAsia"/>
            </w:rPr>
            <w:t>☐</w:t>
          </w:r>
        </w:sdtContent>
      </w:sdt>
      <w:r w:rsidR="00B87845" w:rsidRPr="00B3237E">
        <w:rPr>
          <w:rFonts w:cs="Arial"/>
        </w:rPr>
        <w:t xml:space="preserve"> </w:t>
      </w:r>
      <w:r w:rsidR="004C4CDB">
        <w:rPr>
          <w:rFonts w:cs="Arial"/>
        </w:rPr>
        <w:t>p</w:t>
      </w:r>
      <w:r w:rsidR="00314E29" w:rsidRPr="00314E29">
        <w:rPr>
          <w:rFonts w:cs="Arial"/>
        </w:rPr>
        <w:t>er la risposta si rimanda alla relazione finale separata</w:t>
      </w:r>
    </w:p>
    <w:p w14:paraId="4F4231A1" w14:textId="77777777" w:rsidR="00907058" w:rsidRPr="00B3237E" w:rsidRDefault="00907058" w:rsidP="00907058">
      <w:pPr>
        <w:spacing w:after="120"/>
        <w:contextualSpacing/>
        <w:rPr>
          <w:rStyle w:val="Beitragsgesuch110"/>
        </w:rPr>
      </w:pPr>
      <w:r w:rsidRPr="00B3237E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237E">
        <w:rPr>
          <w:rStyle w:val="Beitragsgesuch110"/>
        </w:rPr>
        <w:instrText xml:space="preserve"> FORMTEXT </w:instrText>
      </w:r>
      <w:r w:rsidRPr="00B3237E">
        <w:rPr>
          <w:rStyle w:val="Beitragsgesuch110"/>
        </w:rPr>
      </w:r>
      <w:r w:rsidRPr="00B3237E">
        <w:rPr>
          <w:rStyle w:val="Beitragsgesuch110"/>
        </w:rPr>
        <w:fldChar w:fldCharType="separate"/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t> </w:t>
      </w:r>
      <w:r w:rsidRPr="00B3237E">
        <w:rPr>
          <w:rStyle w:val="Beitragsgesuch110"/>
        </w:rPr>
        <w:fldChar w:fldCharType="end"/>
      </w:r>
    </w:p>
    <w:p w14:paraId="3976D304" w14:textId="77777777" w:rsidR="007A498D" w:rsidRPr="00B3237E" w:rsidRDefault="007A498D" w:rsidP="007A498D"/>
    <w:p w14:paraId="68D7AB33" w14:textId="77777777" w:rsidR="00587B24" w:rsidRPr="00B3237E" w:rsidRDefault="00587B24" w:rsidP="007A498D"/>
    <w:p w14:paraId="2169908C" w14:textId="77777777" w:rsidR="00587B24" w:rsidRPr="00B3237E" w:rsidRDefault="00587B24" w:rsidP="007A498D"/>
    <w:p w14:paraId="14CE7337" w14:textId="77777777" w:rsidR="00587B24" w:rsidRPr="00B3237E" w:rsidRDefault="00587B24" w:rsidP="007A498D"/>
    <w:p w14:paraId="1B8D9188" w14:textId="77777777" w:rsidR="00587B24" w:rsidRPr="00B3237E" w:rsidRDefault="00587B24" w:rsidP="007A498D"/>
    <w:p w14:paraId="36F6CEE6" w14:textId="77777777" w:rsidR="00587B24" w:rsidRPr="00B3237E" w:rsidRDefault="00587B24" w:rsidP="007A498D"/>
    <w:p w14:paraId="122FF3DB" w14:textId="77777777" w:rsidR="00587B24" w:rsidRPr="00B3237E" w:rsidRDefault="00587B24" w:rsidP="007A498D"/>
    <w:p w14:paraId="39D7CA9F" w14:textId="77777777" w:rsidR="00587B24" w:rsidRPr="00B3237E" w:rsidRDefault="00587B24" w:rsidP="007A498D"/>
    <w:p w14:paraId="569DDC2E" w14:textId="77777777" w:rsidR="00587B24" w:rsidRPr="00B3237E" w:rsidRDefault="00587B24" w:rsidP="007A498D"/>
    <w:p w14:paraId="13EAB1DA" w14:textId="77777777" w:rsidR="00587B24" w:rsidRPr="00B3237E" w:rsidRDefault="00587B24" w:rsidP="007A498D"/>
    <w:p w14:paraId="2CD2AACF" w14:textId="77777777" w:rsidR="00587B24" w:rsidRPr="00B3237E" w:rsidRDefault="00587B24" w:rsidP="007A498D"/>
    <w:p w14:paraId="070CB768" w14:textId="77777777" w:rsidR="00587B24" w:rsidRPr="00B3237E" w:rsidRDefault="00587B24" w:rsidP="007A498D"/>
    <w:p w14:paraId="1BCCDF47" w14:textId="77777777" w:rsidR="00587B24" w:rsidRPr="00B3237E" w:rsidRDefault="00587B24" w:rsidP="007A498D"/>
    <w:p w14:paraId="5FE70011" w14:textId="77777777" w:rsidR="00587B24" w:rsidRPr="00B3237E" w:rsidRDefault="00587B24" w:rsidP="007A498D"/>
    <w:p w14:paraId="13C1BFA4" w14:textId="77777777" w:rsidR="00587B24" w:rsidRPr="00B3237E" w:rsidRDefault="00587B24" w:rsidP="007A498D"/>
    <w:p w14:paraId="10F78DB9" w14:textId="77777777" w:rsidR="00587B24" w:rsidRPr="00B3237E" w:rsidRDefault="00587B24" w:rsidP="007A498D"/>
    <w:p w14:paraId="4285AE8A" w14:textId="77777777" w:rsidR="00587B24" w:rsidRPr="00B3237E" w:rsidRDefault="00587B24" w:rsidP="007A498D"/>
    <w:p w14:paraId="2C8B6583" w14:textId="77777777" w:rsidR="00587B24" w:rsidRPr="00B3237E" w:rsidRDefault="00587B24" w:rsidP="007A498D"/>
    <w:p w14:paraId="059F901A" w14:textId="77777777" w:rsidR="00587B24" w:rsidRPr="00B3237E" w:rsidRDefault="00587B24" w:rsidP="007A498D"/>
    <w:p w14:paraId="10705F9D" w14:textId="77777777" w:rsidR="00587B24" w:rsidRPr="00B3237E" w:rsidRDefault="00587B24" w:rsidP="007A498D"/>
    <w:p w14:paraId="188ACD85" w14:textId="77777777" w:rsidR="00587B24" w:rsidRPr="00B3237E" w:rsidRDefault="00587B24" w:rsidP="007A498D"/>
    <w:p w14:paraId="0383FE47" w14:textId="77777777" w:rsidR="00587B24" w:rsidRPr="00B3237E" w:rsidRDefault="00587B24" w:rsidP="007A498D"/>
    <w:p w14:paraId="219B669E" w14:textId="77777777" w:rsidR="00587B24" w:rsidRPr="00B3237E" w:rsidRDefault="00587B24" w:rsidP="007A498D"/>
    <w:p w14:paraId="19462763" w14:textId="77777777" w:rsidR="00587B24" w:rsidRPr="00B3237E" w:rsidRDefault="00587B24" w:rsidP="007A498D"/>
    <w:p w14:paraId="4A92B3D6" w14:textId="77777777" w:rsidR="00587B24" w:rsidRPr="00B3237E" w:rsidRDefault="00587B24" w:rsidP="007A498D"/>
    <w:p w14:paraId="0FDF7675" w14:textId="77777777" w:rsidR="00587B24" w:rsidRDefault="00587B24" w:rsidP="007A498D"/>
    <w:p w14:paraId="59E99640" w14:textId="77777777" w:rsidR="00713E0E" w:rsidRPr="00B3237E" w:rsidRDefault="00713E0E" w:rsidP="007A498D"/>
    <w:p w14:paraId="6C2587FE" w14:textId="77777777" w:rsidR="00587B24" w:rsidRPr="00B3237E" w:rsidRDefault="00587B24" w:rsidP="007A498D"/>
    <w:p w14:paraId="1E12CC72" w14:textId="77777777" w:rsidR="00B94CCD" w:rsidRPr="00DC1857" w:rsidRDefault="00B94CCD" w:rsidP="00587B24">
      <w:pPr>
        <w:spacing w:after="120"/>
        <w:contextualSpacing/>
        <w:rPr>
          <w:rFonts w:cs="Arial"/>
          <w:b/>
        </w:rPr>
      </w:pPr>
      <w:r w:rsidRPr="00DC1857">
        <w:rPr>
          <w:rFonts w:cs="Arial"/>
          <w:b/>
        </w:rPr>
        <w:lastRenderedPageBreak/>
        <w:t>Bilancio di fatturazione</w:t>
      </w:r>
    </w:p>
    <w:p w14:paraId="61A336E8" w14:textId="24D324AC" w:rsidR="00587B24" w:rsidRPr="00A113E1" w:rsidRDefault="00A113E1" w:rsidP="00587B24">
      <w:pPr>
        <w:spacing w:after="120"/>
        <w:contextualSpacing/>
        <w:rPr>
          <w:rFonts w:cs="Arial"/>
          <w:sz w:val="8"/>
        </w:rPr>
      </w:pPr>
      <w:r w:rsidRPr="00A113E1">
        <w:rPr>
          <w:rFonts w:cs="Arial"/>
        </w:rPr>
        <w:t>Compilare la tabella se non esiste un bilancio dettagliato separato.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20"/>
        <w:gridCol w:w="1175"/>
        <w:gridCol w:w="1136"/>
        <w:gridCol w:w="3520"/>
      </w:tblGrid>
      <w:tr w:rsidR="00587B24" w:rsidRPr="00B3237E" w14:paraId="60BDD107" w14:textId="77777777" w:rsidTr="00FB03E6">
        <w:trPr>
          <w:trHeight w:val="340"/>
        </w:trPr>
        <w:tc>
          <w:tcPr>
            <w:tcW w:w="3250" w:type="dxa"/>
          </w:tcPr>
          <w:p w14:paraId="4D7E4E1A" w14:textId="13876F00" w:rsidR="00587B24" w:rsidRPr="00B3237E" w:rsidRDefault="00003833" w:rsidP="00FB03E6">
            <w:pPr>
              <w:spacing w:after="12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t>Spese</w:t>
            </w:r>
          </w:p>
        </w:tc>
        <w:tc>
          <w:tcPr>
            <w:tcW w:w="1473" w:type="dxa"/>
          </w:tcPr>
          <w:p w14:paraId="018723E6" w14:textId="5081EED2" w:rsidR="00587B24" w:rsidRPr="00B3237E" w:rsidRDefault="00003833" w:rsidP="00FB03E6">
            <w:pPr>
              <w:spacing w:after="12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Importo previsto</w:t>
            </w:r>
            <w:r w:rsidR="00587B24" w:rsidRPr="00B3237E">
              <w:rPr>
                <w:rFonts w:cs="Arial"/>
                <w:sz w:val="18"/>
                <w:szCs w:val="18"/>
              </w:rPr>
              <w:t xml:space="preserve"> in CHF</w:t>
            </w:r>
          </w:p>
        </w:tc>
        <w:tc>
          <w:tcPr>
            <w:tcW w:w="1453" w:type="dxa"/>
          </w:tcPr>
          <w:p w14:paraId="3878E9F9" w14:textId="59D9FADD" w:rsidR="00587B24" w:rsidRPr="00B3237E" w:rsidRDefault="00003833" w:rsidP="00FB03E6">
            <w:pPr>
              <w:spacing w:after="12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Costi effettivi</w:t>
            </w:r>
            <w:r w:rsidR="00587B24" w:rsidRPr="00B3237E">
              <w:rPr>
                <w:rFonts w:cs="Arial"/>
                <w:sz w:val="18"/>
                <w:szCs w:val="18"/>
              </w:rPr>
              <w:t xml:space="preserve"> in CHF</w:t>
            </w:r>
          </w:p>
        </w:tc>
        <w:tc>
          <w:tcPr>
            <w:tcW w:w="3175" w:type="dxa"/>
          </w:tcPr>
          <w:p w14:paraId="11B4D0E0" w14:textId="0BFB2C64" w:rsidR="00587B24" w:rsidRPr="00B3237E" w:rsidRDefault="00003833" w:rsidP="00FB03E6">
            <w:pPr>
              <w:spacing w:after="12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Spiegazione</w:t>
            </w:r>
          </w:p>
        </w:tc>
      </w:tr>
      <w:tr w:rsidR="00587B24" w:rsidRPr="00B3237E" w14:paraId="4BC39A61" w14:textId="77777777" w:rsidTr="00FB03E6">
        <w:trPr>
          <w:trHeight w:val="340"/>
        </w:trPr>
        <w:bookmarkStart w:id="6" w:name="OLE_LINK1" w:displacedByCustomXml="next"/>
        <w:sdt>
          <w:sdtPr>
            <w:rPr>
              <w:rStyle w:val="BEitragsgesuch11"/>
            </w:rPr>
            <w:id w:val="868575074"/>
            <w:placeholder>
              <w:docPart w:val="79B74C82245647FC94508246F7D614C0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D08E776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bookmarkEnd w:id="6" w:displacedByCustomXml="prev"/>
        <w:sdt>
          <w:sdtPr>
            <w:rPr>
              <w:rStyle w:val="BEitragsgesuch11"/>
            </w:rPr>
            <w:id w:val="-1205019978"/>
            <w:placeholder>
              <w:docPart w:val="90339B4C34D74A6680E653E66749AE7D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09A4859E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040504326"/>
            <w:placeholder>
              <w:docPart w:val="19475E70AAAB414A828D5D751150D55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07A6B9AC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670707664"/>
            <w:placeholder>
              <w:docPart w:val="B95864D40F994210B94D342E84E57CF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222DA299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39DF24C9" w14:textId="77777777" w:rsidTr="00FB03E6">
        <w:trPr>
          <w:trHeight w:val="340"/>
        </w:trPr>
        <w:sdt>
          <w:sdtPr>
            <w:rPr>
              <w:rStyle w:val="BEitragsgesuch11"/>
            </w:rPr>
            <w:id w:val="-942542038"/>
            <w:placeholder>
              <w:docPart w:val="A02E52C3C87B4312B15AF6FBA51D632E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2A064A11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16196545"/>
            <w:placeholder>
              <w:docPart w:val="6265AE9A3EEF47B6970AB06FB20CB130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4E5424F3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818768142"/>
            <w:placeholder>
              <w:docPart w:val="A34846FF6B9C4404BD17931EAB7AEAD4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0D1A4FA7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968109241"/>
            <w:placeholder>
              <w:docPart w:val="A3ED22A9E180404C86B1FBAD67D6C442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56E772F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495F558E" w14:textId="77777777" w:rsidTr="00FB03E6">
        <w:trPr>
          <w:trHeight w:val="340"/>
        </w:trPr>
        <w:sdt>
          <w:sdtPr>
            <w:rPr>
              <w:rStyle w:val="BEitragsgesuch11"/>
            </w:rPr>
            <w:id w:val="-2120673764"/>
            <w:placeholder>
              <w:docPart w:val="C5A0C1D02C52406FB55627183D37445F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4092FD46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904669183"/>
            <w:placeholder>
              <w:docPart w:val="649A475B6C0C40AE98D86E49F845CA0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620B407E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2126736849"/>
            <w:placeholder>
              <w:docPart w:val="75CBAE5D136348F484BA8FFFE168371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64B60859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865401390"/>
            <w:placeholder>
              <w:docPart w:val="2EC398A763594AC3A382095E3FEE76B9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366B31B9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116C1937" w14:textId="77777777" w:rsidTr="00FB03E6">
        <w:trPr>
          <w:trHeight w:val="340"/>
        </w:trPr>
        <w:sdt>
          <w:sdtPr>
            <w:rPr>
              <w:rStyle w:val="BEitragsgesuch11"/>
            </w:rPr>
            <w:id w:val="1077950459"/>
            <w:placeholder>
              <w:docPart w:val="D96FC460943D43878EE5743B9210865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9621022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15300580"/>
            <w:placeholder>
              <w:docPart w:val="13277FD9EF0F4508BFEBA740B92E0CC0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7211E99A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004469215"/>
            <w:placeholder>
              <w:docPart w:val="ABF77493934A47E9AE1938AA6D2A0783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343B9F73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398173413"/>
            <w:placeholder>
              <w:docPart w:val="763310674DAA4D6DA86D700A8197A8F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E60C4D5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11C6E992" w14:textId="77777777" w:rsidTr="00FB03E6">
        <w:trPr>
          <w:trHeight w:val="340"/>
        </w:trPr>
        <w:sdt>
          <w:sdtPr>
            <w:rPr>
              <w:rStyle w:val="BEitragsgesuch11"/>
            </w:rPr>
            <w:id w:val="596917843"/>
            <w:placeholder>
              <w:docPart w:val="9BB977CA153D401CB46C283137D55BEF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7B1013F1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950160435"/>
            <w:placeholder>
              <w:docPart w:val="9ADDA1D55C224AF39271AAC19DB77B4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32D9F0E6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402052218"/>
            <w:placeholder>
              <w:docPart w:val="A854D030FFC440C3AF8BB040453A8274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6DFB7434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827969411"/>
            <w:placeholder>
              <w:docPart w:val="924D6BBA6A8D4773AF70D8364E313B5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2A5E81F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52059909" w14:textId="77777777" w:rsidTr="00FB03E6">
        <w:trPr>
          <w:trHeight w:val="340"/>
        </w:trPr>
        <w:sdt>
          <w:sdtPr>
            <w:rPr>
              <w:rStyle w:val="BEitragsgesuch11"/>
            </w:rPr>
            <w:id w:val="1653871165"/>
            <w:placeholder>
              <w:docPart w:val="50AC10A178EF4BB695CAA65A737F2B99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16FB46A1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17437056"/>
            <w:placeholder>
              <w:docPart w:val="0262E2D8827A4A94BDC562E98B20C61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40D157FE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2030289156"/>
            <w:placeholder>
              <w:docPart w:val="7D6AB5710E794DAB989A6AE5CB24256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3A298C62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262116809"/>
            <w:placeholder>
              <w:docPart w:val="812FA4A7B6734B54949E6C8969AB167E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6FB4EA9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13DC917B" w14:textId="77777777" w:rsidTr="00FB03E6">
        <w:trPr>
          <w:trHeight w:val="340"/>
        </w:trPr>
        <w:sdt>
          <w:sdtPr>
            <w:rPr>
              <w:rStyle w:val="BEitragsgesuch11"/>
            </w:rPr>
            <w:id w:val="1769041570"/>
            <w:placeholder>
              <w:docPart w:val="C128FD1758A64D84AA46C16E22E5DC7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3BCCE0D6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081437259"/>
            <w:placeholder>
              <w:docPart w:val="26C44CD5B80747EB8CF85D34A37E7BE5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3DDA412B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899122188"/>
            <w:placeholder>
              <w:docPart w:val="21F2469A17B94DBE80DBE560F6C9B68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7902D6C6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231117883"/>
            <w:placeholder>
              <w:docPart w:val="E246857507FA464593ABCDEC26B05AA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7CF6670E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32E39C6B" w14:textId="77777777" w:rsidTr="00FB03E6">
        <w:trPr>
          <w:trHeight w:val="340"/>
        </w:trPr>
        <w:sdt>
          <w:sdtPr>
            <w:rPr>
              <w:rStyle w:val="BEitragsgesuch11"/>
            </w:rPr>
            <w:id w:val="-639267548"/>
            <w:placeholder>
              <w:docPart w:val="8CA21140FC644B3BB0AD429E37C5E42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0FC5C5DF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1127974339"/>
            <w:placeholder>
              <w:docPart w:val="6F4844962C7D4AEF8C7E8DA6AA07F02C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3144B99B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393966335"/>
            <w:placeholder>
              <w:docPart w:val="E963083ECFCA4A4281658D13D298B8A9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34912EA0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447231803"/>
            <w:placeholder>
              <w:docPart w:val="EA9315B5FDA54C75B76A1325355DA592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0B67642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5CC0C8D1" w14:textId="77777777" w:rsidTr="00FB03E6">
        <w:trPr>
          <w:trHeight w:val="340"/>
        </w:trPr>
        <w:sdt>
          <w:sdtPr>
            <w:rPr>
              <w:rStyle w:val="BEitragsgesuch11"/>
            </w:rPr>
            <w:id w:val="-1098022464"/>
            <w:placeholder>
              <w:docPart w:val="8DC38EE06FA34FB78407CF079042766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0F47190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064480133"/>
            <w:placeholder>
              <w:docPart w:val="F0AADA90202648FC839E4EB26EDDDE9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1CB58019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651325017"/>
            <w:placeholder>
              <w:docPart w:val="7C722F78537342A0974E574F501E9D6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7A00104D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289503791"/>
            <w:placeholder>
              <w:docPart w:val="79BC723584694E40A6669A60C339D2BC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F7E5647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29CB037E" w14:textId="77777777" w:rsidTr="00FB03E6">
        <w:trPr>
          <w:trHeight w:val="340"/>
        </w:trPr>
        <w:tc>
          <w:tcPr>
            <w:tcW w:w="4723" w:type="dxa"/>
            <w:gridSpan w:val="2"/>
            <w:vAlign w:val="center"/>
          </w:tcPr>
          <w:p w14:paraId="6AE4F0D6" w14:textId="373CD230" w:rsidR="00587B24" w:rsidRPr="00B3237E" w:rsidRDefault="00587B24" w:rsidP="00FB03E6">
            <w:pPr>
              <w:spacing w:after="120"/>
              <w:contextualSpacing/>
              <w:rPr>
                <w:rFonts w:cs="Arial"/>
                <w:b/>
              </w:rPr>
            </w:pPr>
            <w:r w:rsidRPr="00B3237E">
              <w:rPr>
                <w:rFonts w:cs="Arial"/>
                <w:b/>
              </w:rPr>
              <w:t>Total</w:t>
            </w:r>
            <w:r w:rsidR="00135B9F">
              <w:rPr>
                <w:rFonts w:cs="Arial"/>
                <w:b/>
              </w:rPr>
              <w:t xml:space="preserve">e </w:t>
            </w:r>
            <w:r w:rsidR="00CA7DAA">
              <w:rPr>
                <w:rFonts w:cs="Arial"/>
                <w:b/>
              </w:rPr>
              <w:t>s</w:t>
            </w:r>
            <w:r w:rsidR="00135B9F">
              <w:rPr>
                <w:rFonts w:cs="Arial"/>
                <w:b/>
              </w:rPr>
              <w:t>pese</w:t>
            </w:r>
          </w:p>
        </w:tc>
        <w:sdt>
          <w:sdtPr>
            <w:rPr>
              <w:rStyle w:val="BEitragsgesuch11"/>
            </w:rPr>
            <w:id w:val="500088415"/>
            <w:placeholder>
              <w:docPart w:val="C7968120C7734C57BF5DED0671B65F34"/>
            </w:placeholder>
            <w:showingPlcHdr/>
            <w:text/>
          </w:sdtPr>
          <w:sdtEndPr>
            <w:rPr>
              <w:rStyle w:val="Absatz-Standardschriftart"/>
              <w:rFonts w:cs="Arial"/>
              <w:b/>
              <w:color w:val="auto"/>
            </w:rPr>
          </w:sdtEndPr>
          <w:sdtContent>
            <w:tc>
              <w:tcPr>
                <w:tcW w:w="4628" w:type="dxa"/>
                <w:gridSpan w:val="2"/>
                <w:vAlign w:val="center"/>
              </w:tcPr>
              <w:p w14:paraId="6BF825B2" w14:textId="77777777" w:rsidR="00587B24" w:rsidRPr="00B3237E" w:rsidRDefault="00587B24" w:rsidP="00FB03E6">
                <w:pPr>
                  <w:spacing w:after="120"/>
                  <w:contextualSpacing/>
                  <w:jc w:val="right"/>
                  <w:rPr>
                    <w:rFonts w:cs="Arial"/>
                    <w:b/>
                  </w:rPr>
                </w:pPr>
                <w:r w:rsidRPr="00B3237E">
                  <w:rPr>
                    <w:rStyle w:val="Platzhaltertext"/>
                    <w:b/>
                  </w:rPr>
                  <w:t>___________________________</w:t>
                </w:r>
              </w:p>
            </w:tc>
          </w:sdtContent>
        </w:sdt>
      </w:tr>
    </w:tbl>
    <w:p w14:paraId="6C51CCEA" w14:textId="77777777" w:rsidR="00587B24" w:rsidRPr="00B3237E" w:rsidRDefault="00587B24" w:rsidP="00587B24">
      <w:pPr>
        <w:spacing w:after="120"/>
        <w:contextualSpacing/>
        <w:rPr>
          <w:rFonts w:cs="Arial"/>
          <w:sz w:val="1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20"/>
        <w:gridCol w:w="1174"/>
        <w:gridCol w:w="1137"/>
        <w:gridCol w:w="3520"/>
      </w:tblGrid>
      <w:tr w:rsidR="00587B24" w:rsidRPr="00B3237E" w14:paraId="47B9FFDE" w14:textId="77777777" w:rsidTr="00FB03E6">
        <w:trPr>
          <w:trHeight w:val="340"/>
        </w:trPr>
        <w:tc>
          <w:tcPr>
            <w:tcW w:w="3250" w:type="dxa"/>
          </w:tcPr>
          <w:p w14:paraId="192F2C8A" w14:textId="6FEDDF13" w:rsidR="00587B24" w:rsidRPr="00B3237E" w:rsidRDefault="005A5A38" w:rsidP="00FB03E6">
            <w:pPr>
              <w:spacing w:after="120"/>
              <w:contextualSpacing/>
              <w:rPr>
                <w:rFonts w:cs="Arial"/>
              </w:rPr>
            </w:pPr>
            <w:r>
              <w:rPr>
                <w:rFonts w:cs="Arial"/>
              </w:rPr>
              <w:t>Entrate</w:t>
            </w:r>
          </w:p>
        </w:tc>
        <w:tc>
          <w:tcPr>
            <w:tcW w:w="1472" w:type="dxa"/>
          </w:tcPr>
          <w:p w14:paraId="41CC639A" w14:textId="5B89717D" w:rsidR="00587B24" w:rsidRPr="00B3237E" w:rsidRDefault="00135B9F" w:rsidP="00FB03E6">
            <w:pPr>
              <w:spacing w:after="120"/>
              <w:contextualSpacing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szCs w:val="18"/>
              </w:rPr>
              <w:t>Importo previsto</w:t>
            </w:r>
            <w:r w:rsidRPr="00B3237E">
              <w:rPr>
                <w:rFonts w:cs="Arial"/>
                <w:sz w:val="18"/>
                <w:szCs w:val="18"/>
              </w:rPr>
              <w:t xml:space="preserve"> in CHF</w:t>
            </w:r>
          </w:p>
        </w:tc>
        <w:tc>
          <w:tcPr>
            <w:tcW w:w="1454" w:type="dxa"/>
          </w:tcPr>
          <w:p w14:paraId="5915F0FF" w14:textId="2F0D8DC8" w:rsidR="00587B24" w:rsidRPr="00B3237E" w:rsidRDefault="00135B9F" w:rsidP="00FB03E6">
            <w:pPr>
              <w:spacing w:after="120"/>
              <w:contextualSpacing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szCs w:val="18"/>
              </w:rPr>
              <w:t>Costi effettivi</w:t>
            </w:r>
            <w:r w:rsidRPr="00B3237E">
              <w:rPr>
                <w:rFonts w:cs="Arial"/>
                <w:sz w:val="18"/>
                <w:szCs w:val="18"/>
              </w:rPr>
              <w:t xml:space="preserve"> in CHF</w:t>
            </w:r>
          </w:p>
        </w:tc>
        <w:tc>
          <w:tcPr>
            <w:tcW w:w="3175" w:type="dxa"/>
          </w:tcPr>
          <w:p w14:paraId="39CB4F9D" w14:textId="51D362B6" w:rsidR="00587B24" w:rsidRPr="00B3237E" w:rsidRDefault="00135B9F" w:rsidP="00FB03E6">
            <w:pPr>
              <w:spacing w:after="120"/>
              <w:contextualSpacing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szCs w:val="18"/>
              </w:rPr>
              <w:t>Spiegazione</w:t>
            </w:r>
          </w:p>
        </w:tc>
      </w:tr>
      <w:tr w:rsidR="00587B24" w:rsidRPr="00B3237E" w14:paraId="384A16F1" w14:textId="77777777" w:rsidTr="00FB03E6">
        <w:trPr>
          <w:trHeight w:val="283"/>
        </w:trPr>
        <w:tc>
          <w:tcPr>
            <w:tcW w:w="9351" w:type="dxa"/>
            <w:gridSpan w:val="4"/>
            <w:vAlign w:val="center"/>
          </w:tcPr>
          <w:p w14:paraId="4599CC94" w14:textId="064C1629" w:rsidR="00587B24" w:rsidRPr="00B3237E" w:rsidRDefault="002239A4" w:rsidP="00FB03E6">
            <w:pPr>
              <w:spacing w:after="120"/>
              <w:contextualSpacing/>
              <w:jc w:val="center"/>
              <w:rPr>
                <w:rFonts w:cs="Arial"/>
                <w:b/>
              </w:rPr>
            </w:pPr>
            <w:r w:rsidRPr="002239A4">
              <w:rPr>
                <w:rFonts w:cs="Arial"/>
                <w:b/>
                <w:sz w:val="18"/>
              </w:rPr>
              <w:t>Fondi propri / Prestazioni proprie</w:t>
            </w:r>
          </w:p>
        </w:tc>
      </w:tr>
      <w:tr w:rsidR="00587B24" w:rsidRPr="00B3237E" w14:paraId="2EFC9450" w14:textId="77777777" w:rsidTr="00FB03E6">
        <w:trPr>
          <w:trHeight w:val="340"/>
        </w:trPr>
        <w:sdt>
          <w:sdtPr>
            <w:rPr>
              <w:rStyle w:val="BEitragsgesuch11"/>
            </w:rPr>
            <w:id w:val="1536618609"/>
            <w:placeholder>
              <w:docPart w:val="E82331E007234531BAEC92F0335B5427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0D5EF8D7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087604053"/>
            <w:placeholder>
              <w:docPart w:val="96C8053C8C98466397C91CAD97217DE7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0F7D090E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416102781"/>
            <w:placeholder>
              <w:docPart w:val="18BB16D2BC754A449B4818156DE7330A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4AD1135C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40800077"/>
            <w:placeholder>
              <w:docPart w:val="2B1C25B6EEF141AFBBAB7D7399A5DE0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51E08FE1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63000430" w14:textId="77777777" w:rsidTr="00FB03E6">
        <w:trPr>
          <w:trHeight w:val="340"/>
        </w:trPr>
        <w:sdt>
          <w:sdtPr>
            <w:rPr>
              <w:rStyle w:val="BEitragsgesuch11"/>
            </w:rPr>
            <w:id w:val="-1693369334"/>
            <w:placeholder>
              <w:docPart w:val="620035BC5F3848F3B7150762411A4E55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2AD29848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105641045"/>
            <w:placeholder>
              <w:docPart w:val="0D98D2B8E52A467787DE642755092CD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6C28C61D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986898681"/>
            <w:placeholder>
              <w:docPart w:val="F718AB0764BC41D097DAD6456D61698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73453D12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954707889"/>
            <w:placeholder>
              <w:docPart w:val="0BDA865C196E47B1B8486A201AEAC739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244C32A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3E9CEE0C" w14:textId="77777777" w:rsidTr="00FB03E6">
        <w:trPr>
          <w:trHeight w:val="340"/>
        </w:trPr>
        <w:sdt>
          <w:sdtPr>
            <w:rPr>
              <w:rStyle w:val="BEitragsgesuch11"/>
            </w:rPr>
            <w:id w:val="69866595"/>
            <w:placeholder>
              <w:docPart w:val="384137FF09984FC5A14DA83D1112F4AF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12AD8ECA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1188722715"/>
            <w:placeholder>
              <w:docPart w:val="AEB2BA4806024C8AA165F725914E498E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274B9DB2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260574712"/>
            <w:placeholder>
              <w:docPart w:val="AC67A4E5F1804C64B743CC8AA1E545E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1AED85FD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21635649"/>
            <w:placeholder>
              <w:docPart w:val="B82BBBE4C4F240B7BE1941D09237FACD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253A09F6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2FD88627" w14:textId="77777777" w:rsidTr="00FB03E6">
        <w:trPr>
          <w:trHeight w:val="283"/>
        </w:trPr>
        <w:tc>
          <w:tcPr>
            <w:tcW w:w="9351" w:type="dxa"/>
            <w:gridSpan w:val="4"/>
            <w:vAlign w:val="center"/>
          </w:tcPr>
          <w:p w14:paraId="2565075F" w14:textId="1B0A171A" w:rsidR="00587B24" w:rsidRPr="00B3237E" w:rsidRDefault="00ED3A17" w:rsidP="00FB03E6">
            <w:pPr>
              <w:spacing w:after="120"/>
              <w:contextualSpacing/>
              <w:jc w:val="center"/>
              <w:rPr>
                <w:rFonts w:cs="Arial"/>
                <w:b/>
              </w:rPr>
            </w:pPr>
            <w:r w:rsidRPr="00ED3A17">
              <w:rPr>
                <w:rFonts w:cs="Arial"/>
                <w:b/>
                <w:sz w:val="18"/>
              </w:rPr>
              <w:t>Contributi di terzi</w:t>
            </w:r>
          </w:p>
        </w:tc>
      </w:tr>
      <w:tr w:rsidR="00587B24" w:rsidRPr="00B3237E" w14:paraId="1B928E4A" w14:textId="77777777" w:rsidTr="00FB03E6">
        <w:trPr>
          <w:trHeight w:val="340"/>
        </w:trPr>
        <w:sdt>
          <w:sdtPr>
            <w:rPr>
              <w:rStyle w:val="BEitragsgesuch11"/>
            </w:rPr>
            <w:id w:val="175466557"/>
            <w:placeholder>
              <w:docPart w:val="8B180066BAEB4376B7F47CEFA7883463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209F5A51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1435715490"/>
            <w:placeholder>
              <w:docPart w:val="DC6071CA35754E0D9C000298DCD6B495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1C58883B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658186720"/>
            <w:placeholder>
              <w:docPart w:val="AE93D78366D84E4EA8EDB348270449B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0B6EF8C2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272746239"/>
            <w:placeholder>
              <w:docPart w:val="21A70F32C6854ED7A138F7A2B5F14690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3B49DC3B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2B46B186" w14:textId="77777777" w:rsidTr="00FB03E6">
        <w:trPr>
          <w:trHeight w:val="340"/>
        </w:trPr>
        <w:sdt>
          <w:sdtPr>
            <w:rPr>
              <w:rStyle w:val="BEitragsgesuch11"/>
            </w:rPr>
            <w:id w:val="1987114147"/>
            <w:placeholder>
              <w:docPart w:val="66F568E0B2BF46449681A1B81C9BEE0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06971F7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847088821"/>
            <w:placeholder>
              <w:docPart w:val="CB51FD676B384FFE8135BCFE2EEE7A9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4845FCB4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81978094"/>
            <w:placeholder>
              <w:docPart w:val="08382996B79749DD9B309FAAE337DCC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3FFC556A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2071178990"/>
            <w:placeholder>
              <w:docPart w:val="44865BFD113A440B800130B0DA8F5574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E659D0C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2281B552" w14:textId="77777777" w:rsidTr="00FB03E6">
        <w:trPr>
          <w:trHeight w:val="340"/>
        </w:trPr>
        <w:tc>
          <w:tcPr>
            <w:tcW w:w="3250" w:type="dxa"/>
            <w:vAlign w:val="center"/>
          </w:tcPr>
          <w:p w14:paraId="52152530" w14:textId="3B2C0F52" w:rsidR="00587B24" w:rsidRPr="00B3237E" w:rsidRDefault="00ED3A17" w:rsidP="00FB03E6">
            <w:pPr>
              <w:spacing w:after="120"/>
              <w:contextualSpacing/>
              <w:rPr>
                <w:rFonts w:cs="Arial"/>
              </w:rPr>
            </w:pPr>
            <w:r>
              <w:rPr>
                <w:rFonts w:cs="Arial"/>
              </w:rPr>
              <w:t>Ufficio dell’igiene pubblica</w:t>
            </w:r>
          </w:p>
        </w:tc>
        <w:sdt>
          <w:sdtPr>
            <w:rPr>
              <w:rStyle w:val="BEitragsgesuch11"/>
            </w:rPr>
            <w:id w:val="1613171932"/>
            <w:placeholder>
              <w:docPart w:val="2840662E714C432188608575F43CC75A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  <w:vAlign w:val="center"/>
              </w:tcPr>
              <w:p w14:paraId="10409588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765370607"/>
            <w:placeholder>
              <w:docPart w:val="ADE7B6976F40423AB49D3253DC00A4CF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  <w:vAlign w:val="center"/>
              </w:tcPr>
              <w:p w14:paraId="18B535E2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</w:t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</w:r>
                <w:r w:rsidRPr="00B3237E"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49503233"/>
            <w:placeholder>
              <w:docPart w:val="2B25BAA3AD0146B2A65326C7044CCDE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  <w:vAlign w:val="center"/>
              </w:tcPr>
              <w:p w14:paraId="7AE0F0C5" w14:textId="77777777" w:rsidR="00587B24" w:rsidRPr="00B3237E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 w:rsidRPr="00B3237E"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B3237E" w14:paraId="4093391F" w14:textId="77777777" w:rsidTr="00FB03E6">
        <w:trPr>
          <w:trHeight w:val="340"/>
        </w:trPr>
        <w:tc>
          <w:tcPr>
            <w:tcW w:w="4722" w:type="dxa"/>
            <w:gridSpan w:val="2"/>
            <w:vAlign w:val="center"/>
          </w:tcPr>
          <w:p w14:paraId="6515D916" w14:textId="4C15900C" w:rsidR="00587B24" w:rsidRPr="00B3237E" w:rsidRDefault="00587B24" w:rsidP="00FB03E6">
            <w:pPr>
              <w:spacing w:after="120"/>
              <w:contextualSpacing/>
              <w:rPr>
                <w:rFonts w:cs="Arial"/>
                <w:b/>
              </w:rPr>
            </w:pPr>
            <w:r w:rsidRPr="00B3237E">
              <w:rPr>
                <w:rFonts w:cs="Arial"/>
                <w:b/>
              </w:rPr>
              <w:t>Total</w:t>
            </w:r>
            <w:r w:rsidR="00CA7DAA">
              <w:rPr>
                <w:rFonts w:cs="Arial"/>
                <w:b/>
              </w:rPr>
              <w:t>e</w:t>
            </w:r>
            <w:r w:rsidRPr="00B3237E">
              <w:rPr>
                <w:rFonts w:cs="Arial"/>
                <w:b/>
              </w:rPr>
              <w:t xml:space="preserve"> </w:t>
            </w:r>
            <w:r w:rsidR="00CA7DAA">
              <w:rPr>
                <w:rFonts w:cs="Arial"/>
                <w:b/>
              </w:rPr>
              <w:t>entrate</w:t>
            </w:r>
          </w:p>
        </w:tc>
        <w:sdt>
          <w:sdtPr>
            <w:rPr>
              <w:rStyle w:val="BEitragsgesuch11"/>
            </w:rPr>
            <w:id w:val="600388943"/>
            <w:placeholder>
              <w:docPart w:val="7CDDE437337C42DD837FA80CD2462E76"/>
            </w:placeholder>
            <w:showingPlcHdr/>
            <w:text/>
          </w:sdtPr>
          <w:sdtEndPr>
            <w:rPr>
              <w:rStyle w:val="Absatz-Standardschriftart"/>
              <w:rFonts w:cs="Arial"/>
              <w:b/>
              <w:color w:val="auto"/>
            </w:rPr>
          </w:sdtEndPr>
          <w:sdtContent>
            <w:tc>
              <w:tcPr>
                <w:tcW w:w="4629" w:type="dxa"/>
                <w:gridSpan w:val="2"/>
                <w:vAlign w:val="center"/>
              </w:tcPr>
              <w:p w14:paraId="12361A14" w14:textId="77777777" w:rsidR="00587B24" w:rsidRPr="00B3237E" w:rsidRDefault="00587B24" w:rsidP="00FB03E6">
                <w:pPr>
                  <w:spacing w:after="120"/>
                  <w:contextualSpacing/>
                  <w:jc w:val="right"/>
                  <w:rPr>
                    <w:rFonts w:cs="Arial"/>
                    <w:b/>
                  </w:rPr>
                </w:pPr>
                <w:r w:rsidRPr="00B3237E">
                  <w:rPr>
                    <w:rStyle w:val="Platzhaltertext"/>
                    <w:b/>
                  </w:rPr>
                  <w:t>___________________________</w:t>
                </w:r>
              </w:p>
            </w:tc>
          </w:sdtContent>
        </w:sdt>
      </w:tr>
    </w:tbl>
    <w:p w14:paraId="6B033B84" w14:textId="77777777" w:rsidR="00587B24" w:rsidRPr="00B3237E" w:rsidRDefault="00587B24" w:rsidP="00587B24">
      <w:pPr>
        <w:rPr>
          <w:rFonts w:cs="Arial"/>
        </w:rPr>
      </w:pPr>
    </w:p>
    <w:p w14:paraId="72CE4C58" w14:textId="5ABAE931" w:rsidR="00AF485C" w:rsidRDefault="00AF485C" w:rsidP="00587B24">
      <w:pPr>
        <w:rPr>
          <w:rFonts w:cs="Arial"/>
        </w:rPr>
      </w:pPr>
      <w:r w:rsidRPr="00AF485C">
        <w:rPr>
          <w:rFonts w:cs="Arial"/>
        </w:rPr>
        <w:t xml:space="preserve">Questo modulo, compresi gli allegati, deve essere inoltrato all'Ufficio dell'igiene pubblica </w:t>
      </w:r>
      <w:r w:rsidRPr="00AF485C">
        <w:rPr>
          <w:rFonts w:cs="Arial"/>
          <w:b/>
          <w:bCs/>
        </w:rPr>
        <w:t>entro un mese dall'evento.</w:t>
      </w:r>
      <w:r w:rsidRPr="00AF485C">
        <w:rPr>
          <w:rFonts w:cs="Arial"/>
        </w:rPr>
        <w:t xml:space="preserve"> </w:t>
      </w:r>
      <w:r w:rsidR="00A3629A" w:rsidRPr="00A3629A">
        <w:rPr>
          <w:rFonts w:cs="Arial"/>
        </w:rPr>
        <w:t>L'importo fatturato non può superare l'importo stabilito dall'Ufficio dell'igiene pubblica e copre al massimo il 50% dei costi totali.</w:t>
      </w:r>
    </w:p>
    <w:p w14:paraId="63171398" w14:textId="3AD096B6" w:rsidR="007227C3" w:rsidRDefault="007A1A66" w:rsidP="00587B24">
      <w:pPr>
        <w:rPr>
          <w:rFonts w:cs="Arial"/>
        </w:rPr>
      </w:pPr>
      <w:r w:rsidRPr="007A1A66">
        <w:rPr>
          <w:rFonts w:cs="Arial"/>
        </w:rPr>
        <w:t>Con la firma, la</w:t>
      </w:r>
      <w:r w:rsidR="005B1722">
        <w:rPr>
          <w:rFonts w:cs="Arial"/>
        </w:rPr>
        <w:t xml:space="preserve"> direzione del </w:t>
      </w:r>
      <w:r w:rsidRPr="007A1A66">
        <w:rPr>
          <w:rFonts w:cs="Arial"/>
        </w:rPr>
        <w:t>progetto conferma lo svolgimento del progetto e la veridicità dei documenti compilati.</w:t>
      </w:r>
    </w:p>
    <w:p w14:paraId="6B294EE1" w14:textId="77777777" w:rsidR="00587B24" w:rsidRPr="00DC1857" w:rsidRDefault="00587B24" w:rsidP="00587B24">
      <w:pPr>
        <w:rPr>
          <w:rFonts w:cs="Arial"/>
        </w:rPr>
      </w:pPr>
    </w:p>
    <w:p w14:paraId="5DE57420" w14:textId="2D8A630C" w:rsidR="00587B24" w:rsidRPr="009B25D6" w:rsidRDefault="007A1A66" w:rsidP="00587B24">
      <w:pPr>
        <w:tabs>
          <w:tab w:val="left" w:pos="4536"/>
        </w:tabs>
        <w:rPr>
          <w:rFonts w:cs="Arial"/>
        </w:rPr>
      </w:pPr>
      <w:r w:rsidRPr="009B25D6">
        <w:rPr>
          <w:rFonts w:cs="Arial"/>
        </w:rPr>
        <w:t>Luogo</w:t>
      </w:r>
      <w:r w:rsidR="00587B24" w:rsidRPr="009B25D6">
        <w:rPr>
          <w:rFonts w:cs="Arial"/>
        </w:rPr>
        <w:t xml:space="preserve">, </w:t>
      </w:r>
      <w:r w:rsidRPr="009B25D6">
        <w:rPr>
          <w:rFonts w:cs="Arial"/>
        </w:rPr>
        <w:t>data</w:t>
      </w:r>
      <w:r w:rsidR="00587B24" w:rsidRPr="009B25D6">
        <w:rPr>
          <w:rFonts w:cs="Arial"/>
        </w:rPr>
        <w:t>:</w:t>
      </w:r>
      <w:r w:rsidR="00587B24" w:rsidRPr="009B25D6">
        <w:rPr>
          <w:rFonts w:cs="Arial"/>
        </w:rPr>
        <w:tab/>
      </w:r>
      <w:r w:rsidR="009B25D6" w:rsidRPr="009B25D6">
        <w:rPr>
          <w:rFonts w:cs="Arial"/>
        </w:rPr>
        <w:t xml:space="preserve">Firma </w:t>
      </w:r>
      <w:r w:rsidR="005B1722">
        <w:rPr>
          <w:rFonts w:cs="Arial"/>
        </w:rPr>
        <w:t xml:space="preserve">della direzione del </w:t>
      </w:r>
      <w:r w:rsidR="009B25D6" w:rsidRPr="009B25D6">
        <w:rPr>
          <w:rFonts w:cs="Arial"/>
        </w:rPr>
        <w:t>progetto</w:t>
      </w:r>
      <w:r w:rsidR="00587B24" w:rsidRPr="009B25D6">
        <w:rPr>
          <w:rFonts w:cs="Arial"/>
        </w:rPr>
        <w:t>:</w:t>
      </w:r>
    </w:p>
    <w:p w14:paraId="46A4E137" w14:textId="77777777" w:rsidR="00587B24" w:rsidRPr="00D16EFD" w:rsidRDefault="00587B24" w:rsidP="00587B24">
      <w:pPr>
        <w:tabs>
          <w:tab w:val="left" w:pos="4536"/>
        </w:tabs>
        <w:rPr>
          <w:rFonts w:cs="Arial"/>
          <w:sz w:val="14"/>
        </w:rPr>
      </w:pPr>
    </w:p>
    <w:p w14:paraId="3E60E2E8" w14:textId="77777777" w:rsidR="00587B24" w:rsidRPr="00D16EFD" w:rsidRDefault="00587B24" w:rsidP="00587B24">
      <w:pPr>
        <w:tabs>
          <w:tab w:val="right" w:leader="underscore" w:pos="3969"/>
          <w:tab w:val="left" w:pos="4536"/>
          <w:tab w:val="right" w:leader="underscore" w:pos="9356"/>
        </w:tabs>
        <w:rPr>
          <w:rFonts w:cs="Arial"/>
        </w:rPr>
      </w:pPr>
      <w:r w:rsidRPr="00D16EFD">
        <w:rPr>
          <w:rFonts w:cs="Arial"/>
        </w:rPr>
        <w:tab/>
      </w:r>
      <w:r w:rsidRPr="00D16EFD">
        <w:rPr>
          <w:rFonts w:cs="Arial"/>
        </w:rPr>
        <w:tab/>
      </w:r>
      <w:r w:rsidRPr="00D16EFD">
        <w:rPr>
          <w:rFonts w:cs="Arial"/>
        </w:rPr>
        <w:tab/>
      </w:r>
    </w:p>
    <w:p w14:paraId="25EDB5A6" w14:textId="77777777" w:rsidR="00587B24" w:rsidRPr="00D16EFD" w:rsidRDefault="00587B24" w:rsidP="00587B24">
      <w:pPr>
        <w:tabs>
          <w:tab w:val="left" w:pos="4536"/>
        </w:tabs>
        <w:rPr>
          <w:rStyle w:val="Hyperlink"/>
          <w:rFonts w:cs="Arial"/>
          <w:sz w:val="4"/>
          <w:szCs w:val="4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587B24" w:rsidRPr="000E6D93" w14:paraId="04116E2E" w14:textId="77777777" w:rsidTr="00FB03E6">
        <w:trPr>
          <w:trHeight w:val="872"/>
        </w:trPr>
        <w:tc>
          <w:tcPr>
            <w:tcW w:w="9786" w:type="dxa"/>
            <w:gridSpan w:val="3"/>
          </w:tcPr>
          <w:p w14:paraId="2B5E7334" w14:textId="77777777" w:rsidR="00587B24" w:rsidRPr="00D16EFD" w:rsidRDefault="00587B24" w:rsidP="00FB03E6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</w:rPr>
            </w:pPr>
          </w:p>
          <w:p w14:paraId="3C898DCB" w14:textId="2AC4112A" w:rsidR="00587B24" w:rsidRPr="00D16EFD" w:rsidRDefault="00587B24" w:rsidP="00FB03E6">
            <w:pPr>
              <w:ind w:left="37" w:right="281"/>
              <w:rPr>
                <w:rFonts w:cs="Arial"/>
              </w:rPr>
            </w:pPr>
          </w:p>
        </w:tc>
      </w:tr>
      <w:tr w:rsidR="00587B24" w:rsidRPr="00B3237E" w14:paraId="2AFFF13C" w14:textId="77777777" w:rsidTr="00FB03E6">
        <w:trPr>
          <w:trHeight w:val="680"/>
        </w:trPr>
        <w:tc>
          <w:tcPr>
            <w:tcW w:w="2959" w:type="dxa"/>
          </w:tcPr>
          <w:p w14:paraId="2BBC8E7D" w14:textId="77777777" w:rsidR="00587B24" w:rsidRPr="00D16EFD" w:rsidRDefault="00587B24" w:rsidP="00FB03E6">
            <w:pPr>
              <w:ind w:right="281"/>
              <w:rPr>
                <w:rFonts w:cs="Arial"/>
                <w:sz w:val="28"/>
              </w:rPr>
            </w:pPr>
          </w:p>
          <w:p w14:paraId="7BB31897" w14:textId="77777777" w:rsidR="00587B24" w:rsidRPr="00D16EFD" w:rsidRDefault="00587B24" w:rsidP="00FB03E6">
            <w:pPr>
              <w:ind w:right="281"/>
              <w:rPr>
                <w:rFonts w:cs="Arial"/>
              </w:rPr>
            </w:pPr>
          </w:p>
        </w:tc>
        <w:tc>
          <w:tcPr>
            <w:tcW w:w="3142" w:type="dxa"/>
          </w:tcPr>
          <w:p w14:paraId="20C34820" w14:textId="77777777" w:rsidR="00587B24" w:rsidRPr="00D16EFD" w:rsidRDefault="00587B24" w:rsidP="00FB03E6">
            <w:pPr>
              <w:ind w:right="281"/>
              <w:rPr>
                <w:rFonts w:cs="Arial"/>
                <w:sz w:val="15"/>
                <w:szCs w:val="15"/>
              </w:rPr>
            </w:pPr>
          </w:p>
        </w:tc>
        <w:tc>
          <w:tcPr>
            <w:tcW w:w="3685" w:type="dxa"/>
          </w:tcPr>
          <w:p w14:paraId="7EB2C36C" w14:textId="77777777" w:rsidR="00587B24" w:rsidRPr="00B3237E" w:rsidRDefault="00587B24" w:rsidP="00FB03E6">
            <w:pPr>
              <w:ind w:right="281"/>
              <w:jc w:val="right"/>
              <w:rPr>
                <w:rFonts w:cs="Arial"/>
                <w:sz w:val="15"/>
                <w:szCs w:val="15"/>
              </w:rPr>
            </w:pPr>
            <w:r w:rsidRPr="00B3237E">
              <w:rPr>
                <w:rFonts w:cs="Arial"/>
                <w:sz w:val="15"/>
                <w:szCs w:val="15"/>
              </w:rPr>
              <w:t>V10/2025</w:t>
            </w:r>
          </w:p>
        </w:tc>
      </w:tr>
    </w:tbl>
    <w:p w14:paraId="64E0CF16" w14:textId="77777777" w:rsidR="00587B24" w:rsidRPr="003839F7" w:rsidRDefault="00587B24" w:rsidP="007A498D"/>
    <w:sectPr w:rsidR="00587B24" w:rsidRPr="003839F7" w:rsidSect="00A73961">
      <w:headerReference w:type="default" r:id="rId7"/>
      <w:headerReference w:type="first" r:id="rId8"/>
      <w:pgSz w:w="11906" w:h="16838"/>
      <w:pgMar w:top="1418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5D0A" w14:textId="77777777" w:rsidR="00BF447D" w:rsidRPr="00B3237E" w:rsidRDefault="00BF447D">
      <w:r w:rsidRPr="00B3237E">
        <w:separator/>
      </w:r>
    </w:p>
  </w:endnote>
  <w:endnote w:type="continuationSeparator" w:id="0">
    <w:p w14:paraId="59315C1D" w14:textId="77777777" w:rsidR="00BF447D" w:rsidRPr="00B3237E" w:rsidRDefault="00BF447D">
      <w:r w:rsidRPr="00B323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3EBB" w14:textId="77777777" w:rsidR="00BF447D" w:rsidRPr="00B3237E" w:rsidRDefault="00BF447D">
      <w:r w:rsidRPr="00B3237E">
        <w:separator/>
      </w:r>
    </w:p>
  </w:footnote>
  <w:footnote w:type="continuationSeparator" w:id="0">
    <w:p w14:paraId="0BAEDEB7" w14:textId="77777777" w:rsidR="00BF447D" w:rsidRPr="00B3237E" w:rsidRDefault="00BF447D">
      <w:r w:rsidRPr="00B323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ED8A" w14:textId="135C33CA" w:rsidR="00630F03" w:rsidRPr="00B3237E" w:rsidRDefault="001B69B3" w:rsidP="00907058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 w:rsidRPr="00B3237E">
      <w:rPr>
        <w:rFonts w:cs="Arial"/>
        <w:bCs/>
        <w:sz w:val="15"/>
        <w:szCs w:val="15"/>
      </w:rPr>
      <w:tab/>
    </w:r>
    <w:r w:rsidRPr="00B3237E">
      <w:rPr>
        <w:rFonts w:cs="Arial"/>
        <w:bCs/>
        <w:sz w:val="15"/>
        <w:szCs w:val="15"/>
      </w:rPr>
      <w:fldChar w:fldCharType="begin"/>
    </w:r>
    <w:r w:rsidRPr="00B3237E">
      <w:rPr>
        <w:rFonts w:cs="Arial"/>
        <w:bCs/>
        <w:sz w:val="15"/>
        <w:szCs w:val="15"/>
      </w:rPr>
      <w:instrText>PAGE  \* Arabic  \* MERGEFORMAT</w:instrText>
    </w:r>
    <w:r w:rsidRPr="00B3237E">
      <w:rPr>
        <w:rFonts w:cs="Arial"/>
        <w:bCs/>
        <w:sz w:val="15"/>
        <w:szCs w:val="15"/>
      </w:rPr>
      <w:fldChar w:fldCharType="separate"/>
    </w:r>
    <w:r w:rsidR="005B3B7A" w:rsidRPr="00B3237E">
      <w:rPr>
        <w:rFonts w:cs="Arial"/>
        <w:bCs/>
        <w:sz w:val="15"/>
        <w:szCs w:val="15"/>
      </w:rPr>
      <w:t>2</w:t>
    </w:r>
    <w:r w:rsidRPr="00B3237E">
      <w:rPr>
        <w:rFonts w:cs="Arial"/>
        <w:bCs/>
        <w:sz w:val="15"/>
        <w:szCs w:val="15"/>
      </w:rPr>
      <w:fldChar w:fldCharType="end"/>
    </w:r>
    <w:r w:rsidRPr="00B3237E">
      <w:rPr>
        <w:rFonts w:cs="Arial"/>
        <w:bCs/>
        <w:sz w:val="15"/>
        <w:szCs w:val="15"/>
      </w:rPr>
      <w:t>/</w:t>
    </w:r>
    <w:r w:rsidRPr="00B3237E">
      <w:rPr>
        <w:rFonts w:cs="Arial"/>
        <w:bCs/>
        <w:sz w:val="15"/>
        <w:szCs w:val="15"/>
      </w:rPr>
      <w:fldChar w:fldCharType="begin"/>
    </w:r>
    <w:r w:rsidRPr="00B3237E">
      <w:rPr>
        <w:rFonts w:cs="Arial"/>
        <w:bCs/>
        <w:sz w:val="15"/>
        <w:szCs w:val="15"/>
      </w:rPr>
      <w:instrText>NUMPAGES  \* Arabic  \* MERGEFORMAT</w:instrText>
    </w:r>
    <w:r w:rsidRPr="00B3237E">
      <w:rPr>
        <w:rFonts w:cs="Arial"/>
        <w:bCs/>
        <w:sz w:val="15"/>
        <w:szCs w:val="15"/>
      </w:rPr>
      <w:fldChar w:fldCharType="separate"/>
    </w:r>
    <w:r w:rsidR="005B3B7A" w:rsidRPr="00B3237E">
      <w:rPr>
        <w:rFonts w:cs="Arial"/>
        <w:bCs/>
        <w:sz w:val="15"/>
        <w:szCs w:val="15"/>
      </w:rPr>
      <w:t>2</w:t>
    </w:r>
    <w:r w:rsidRPr="00B3237E">
      <w:rPr>
        <w:rFonts w:cs="Arial"/>
        <w:bCs/>
        <w:sz w:val="15"/>
        <w:szCs w:val="1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24FD" w14:textId="77777777" w:rsidR="000A07C2" w:rsidRPr="00B3237E" w:rsidRDefault="00630F03" w:rsidP="00907058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 w:rsidRPr="00B3237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158E"/>
    <w:multiLevelType w:val="hybridMultilevel"/>
    <w:tmpl w:val="57B633A2"/>
    <w:lvl w:ilvl="0" w:tplc="7E24B9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63E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76D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A8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F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A2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29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66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2C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48B0"/>
    <w:multiLevelType w:val="hybridMultilevel"/>
    <w:tmpl w:val="7B2E32FA"/>
    <w:lvl w:ilvl="0" w:tplc="DE5A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61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4D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A7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08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481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44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80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4C6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B0410"/>
    <w:multiLevelType w:val="hybridMultilevel"/>
    <w:tmpl w:val="1FE62110"/>
    <w:lvl w:ilvl="0" w:tplc="2D3232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7C93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74D6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DAB4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84BA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0809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228F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7A69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026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61786">
    <w:abstractNumId w:val="1"/>
  </w:num>
  <w:num w:numId="2" w16cid:durableId="336470320">
    <w:abstractNumId w:val="0"/>
  </w:num>
  <w:num w:numId="3" w16cid:durableId="68898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Xeage0OvSkrf7geN85J3rTK6MqjycONCrJ8vqe3vYA9wKlOsNeqJ91MDm7xzVOJQf1Q0GB9iQiNbmx62+hVJg==" w:salt="7v9Rt22WLO/VPOuVQWOTG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AGeko"/>
  </w:docVars>
  <w:rsids>
    <w:rsidRoot w:val="00031412"/>
    <w:rsid w:val="00003833"/>
    <w:rsid w:val="00012025"/>
    <w:rsid w:val="00031412"/>
    <w:rsid w:val="00057D50"/>
    <w:rsid w:val="000634E0"/>
    <w:rsid w:val="000A07C2"/>
    <w:rsid w:val="000D4D49"/>
    <w:rsid w:val="000E6D93"/>
    <w:rsid w:val="00120871"/>
    <w:rsid w:val="00135B9F"/>
    <w:rsid w:val="0018428E"/>
    <w:rsid w:val="0018463C"/>
    <w:rsid w:val="001B3DEF"/>
    <w:rsid w:val="001B69B3"/>
    <w:rsid w:val="001E15C0"/>
    <w:rsid w:val="001E1E7A"/>
    <w:rsid w:val="002239A4"/>
    <w:rsid w:val="00240501"/>
    <w:rsid w:val="00274A89"/>
    <w:rsid w:val="002765FC"/>
    <w:rsid w:val="002A4358"/>
    <w:rsid w:val="002E7E65"/>
    <w:rsid w:val="00314E29"/>
    <w:rsid w:val="00340AEB"/>
    <w:rsid w:val="00346C08"/>
    <w:rsid w:val="00375057"/>
    <w:rsid w:val="003839F7"/>
    <w:rsid w:val="003B7E78"/>
    <w:rsid w:val="003D08E6"/>
    <w:rsid w:val="003F3D1F"/>
    <w:rsid w:val="004141A7"/>
    <w:rsid w:val="004224B4"/>
    <w:rsid w:val="004331A8"/>
    <w:rsid w:val="00455B49"/>
    <w:rsid w:val="004C4CDB"/>
    <w:rsid w:val="004C727E"/>
    <w:rsid w:val="005101BA"/>
    <w:rsid w:val="00587B24"/>
    <w:rsid w:val="005A5A38"/>
    <w:rsid w:val="005B1722"/>
    <w:rsid w:val="005B3B7A"/>
    <w:rsid w:val="005C40BD"/>
    <w:rsid w:val="005C7A0E"/>
    <w:rsid w:val="00604A43"/>
    <w:rsid w:val="00611C51"/>
    <w:rsid w:val="00625706"/>
    <w:rsid w:val="00630F03"/>
    <w:rsid w:val="0064166B"/>
    <w:rsid w:val="00646410"/>
    <w:rsid w:val="006555D0"/>
    <w:rsid w:val="006559D1"/>
    <w:rsid w:val="00681DCE"/>
    <w:rsid w:val="00683B72"/>
    <w:rsid w:val="006A4F33"/>
    <w:rsid w:val="006B4C90"/>
    <w:rsid w:val="006C633D"/>
    <w:rsid w:val="006F17F9"/>
    <w:rsid w:val="00713E0E"/>
    <w:rsid w:val="007227C3"/>
    <w:rsid w:val="007739CD"/>
    <w:rsid w:val="0078250E"/>
    <w:rsid w:val="0079067B"/>
    <w:rsid w:val="007A1A66"/>
    <w:rsid w:val="007A498D"/>
    <w:rsid w:val="007B2490"/>
    <w:rsid w:val="007C4518"/>
    <w:rsid w:val="00822150"/>
    <w:rsid w:val="008309A6"/>
    <w:rsid w:val="00843837"/>
    <w:rsid w:val="00855778"/>
    <w:rsid w:val="008B6BA5"/>
    <w:rsid w:val="008E6F4F"/>
    <w:rsid w:val="008F3013"/>
    <w:rsid w:val="00907058"/>
    <w:rsid w:val="00922C9B"/>
    <w:rsid w:val="009275E6"/>
    <w:rsid w:val="0094079A"/>
    <w:rsid w:val="00985A21"/>
    <w:rsid w:val="00990952"/>
    <w:rsid w:val="009B25D6"/>
    <w:rsid w:val="009F01B9"/>
    <w:rsid w:val="00A05D46"/>
    <w:rsid w:val="00A113E1"/>
    <w:rsid w:val="00A126E8"/>
    <w:rsid w:val="00A20502"/>
    <w:rsid w:val="00A27DF6"/>
    <w:rsid w:val="00A33227"/>
    <w:rsid w:val="00A3629A"/>
    <w:rsid w:val="00A73961"/>
    <w:rsid w:val="00A871C6"/>
    <w:rsid w:val="00AA29F5"/>
    <w:rsid w:val="00AB1785"/>
    <w:rsid w:val="00AB21ED"/>
    <w:rsid w:val="00AC15F9"/>
    <w:rsid w:val="00AF0D9B"/>
    <w:rsid w:val="00AF485C"/>
    <w:rsid w:val="00B13B27"/>
    <w:rsid w:val="00B24DBD"/>
    <w:rsid w:val="00B3237E"/>
    <w:rsid w:val="00B3664B"/>
    <w:rsid w:val="00B64CBB"/>
    <w:rsid w:val="00B8456C"/>
    <w:rsid w:val="00B84F97"/>
    <w:rsid w:val="00B87845"/>
    <w:rsid w:val="00B94CCD"/>
    <w:rsid w:val="00BA3303"/>
    <w:rsid w:val="00BB170D"/>
    <w:rsid w:val="00BB1D6D"/>
    <w:rsid w:val="00BB7B41"/>
    <w:rsid w:val="00BD3317"/>
    <w:rsid w:val="00BE0A9C"/>
    <w:rsid w:val="00BF447D"/>
    <w:rsid w:val="00C71A26"/>
    <w:rsid w:val="00C82541"/>
    <w:rsid w:val="00CA1F40"/>
    <w:rsid w:val="00CA7DAA"/>
    <w:rsid w:val="00CB45B5"/>
    <w:rsid w:val="00CC7501"/>
    <w:rsid w:val="00CD5202"/>
    <w:rsid w:val="00CF7F62"/>
    <w:rsid w:val="00D0305A"/>
    <w:rsid w:val="00D032D8"/>
    <w:rsid w:val="00D03C19"/>
    <w:rsid w:val="00D154EB"/>
    <w:rsid w:val="00D16EFD"/>
    <w:rsid w:val="00D248E0"/>
    <w:rsid w:val="00D253A7"/>
    <w:rsid w:val="00D300F7"/>
    <w:rsid w:val="00D31516"/>
    <w:rsid w:val="00D33EB2"/>
    <w:rsid w:val="00D66D45"/>
    <w:rsid w:val="00D96E56"/>
    <w:rsid w:val="00DC1857"/>
    <w:rsid w:val="00E033D0"/>
    <w:rsid w:val="00E45178"/>
    <w:rsid w:val="00E7708E"/>
    <w:rsid w:val="00E8027B"/>
    <w:rsid w:val="00E944C8"/>
    <w:rsid w:val="00E95038"/>
    <w:rsid w:val="00ED3A17"/>
    <w:rsid w:val="00EF590F"/>
    <w:rsid w:val="00F12000"/>
    <w:rsid w:val="00F121CB"/>
    <w:rsid w:val="00F21234"/>
    <w:rsid w:val="00F2500F"/>
    <w:rsid w:val="00F41714"/>
    <w:rsid w:val="00F7106E"/>
    <w:rsid w:val="00F84002"/>
    <w:rsid w:val="00F84384"/>
    <w:rsid w:val="00F925C1"/>
    <w:rsid w:val="00F9434D"/>
    <w:rsid w:val="00FB1DF4"/>
    <w:rsid w:val="00FE385E"/>
    <w:rsid w:val="00FE622B"/>
    <w:rsid w:val="00FF255B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ADB90B"/>
  <w15:chartTrackingRefBased/>
  <w15:docId w15:val="{25E2143C-078D-4E2F-96AA-2A39AE6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39F7"/>
    <w:rPr>
      <w:rFonts w:ascii="Arial" w:hAnsi="Arial"/>
      <w:lang w:val="it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3317"/>
    <w:pPr>
      <w:keepNext/>
      <w:keepLines/>
      <w:outlineLvl w:val="0"/>
    </w:pPr>
    <w:rPr>
      <w:rFonts w:eastAsiaTheme="majorEastAsia" w:cstheme="majorBidi"/>
      <w:b/>
      <w:color w:val="0070C0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25C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08E6"/>
  </w:style>
  <w:style w:type="paragraph" w:styleId="Fuzeile">
    <w:name w:val="footer"/>
    <w:basedOn w:val="Standard"/>
    <w:link w:val="Fu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08E6"/>
  </w:style>
  <w:style w:type="table" w:styleId="Tabellenraster">
    <w:name w:val="Table Grid"/>
    <w:basedOn w:val="NormaleTabelle"/>
    <w:uiPriority w:val="59"/>
    <w:rsid w:val="0042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">
    <w:name w:val="8 pt"/>
    <w:basedOn w:val="Standard"/>
    <w:qFormat/>
    <w:rsid w:val="00057D50"/>
    <w:rPr>
      <w:rFonts w:eastAsia="Calibri" w:cs="Times New Roman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2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20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1200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3317"/>
    <w:rPr>
      <w:rFonts w:ascii="Arial" w:eastAsiaTheme="majorEastAsia" w:hAnsi="Arial" w:cstheme="majorBidi"/>
      <w:b/>
      <w:color w:val="0070C0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25C1"/>
    <w:rPr>
      <w:rFonts w:ascii="Arial" w:eastAsiaTheme="majorEastAsia" w:hAnsi="Arial" w:cstheme="majorBidi"/>
      <w:b/>
      <w:szCs w:val="26"/>
    </w:rPr>
  </w:style>
  <w:style w:type="paragraph" w:styleId="Listenabsatz">
    <w:name w:val="List Paragraph"/>
    <w:basedOn w:val="Standard"/>
    <w:uiPriority w:val="34"/>
    <w:qFormat/>
    <w:rsid w:val="00BE0A9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07058"/>
    <w:rPr>
      <w:color w:val="808080"/>
    </w:rPr>
  </w:style>
  <w:style w:type="character" w:customStyle="1" w:styleId="FormatvorlageTexteingeben">
    <w:name w:val="Formatvorlage Text eingeben"/>
    <w:basedOn w:val="Absatz-Standardschriftart"/>
    <w:uiPriority w:val="1"/>
    <w:rsid w:val="00907058"/>
    <w:rPr>
      <w:rFonts w:ascii="Arial" w:hAnsi="Arial"/>
      <w:color w:val="auto"/>
      <w:sz w:val="22"/>
      <w:u w:val="single"/>
    </w:rPr>
  </w:style>
  <w:style w:type="character" w:customStyle="1" w:styleId="BEitragsgesuch11">
    <w:name w:val="BEitragsgesuch 11"/>
    <w:basedOn w:val="Absatz-Standardschriftart"/>
    <w:uiPriority w:val="1"/>
    <w:rsid w:val="00907058"/>
    <w:rPr>
      <w:rFonts w:ascii="Arial" w:hAnsi="Arial"/>
      <w:color w:val="808080" w:themeColor="background1" w:themeShade="80"/>
      <w:sz w:val="22"/>
    </w:rPr>
  </w:style>
  <w:style w:type="character" w:customStyle="1" w:styleId="Beitragsgesuch110">
    <w:name w:val="Beitragsgesuch 11"/>
    <w:basedOn w:val="Absatz-Standardschriftart"/>
    <w:uiPriority w:val="1"/>
    <w:rsid w:val="00907058"/>
    <w:rPr>
      <w:rFonts w:ascii="Arial" w:hAnsi="Arial"/>
      <w:color w:val="auto"/>
      <w:sz w:val="22"/>
    </w:rPr>
  </w:style>
  <w:style w:type="character" w:customStyle="1" w:styleId="BeitragsgesuchFETT2">
    <w:name w:val="Beitragsgesuch FETT2"/>
    <w:basedOn w:val="Absatz-Standardschriftart"/>
    <w:uiPriority w:val="1"/>
    <w:rsid w:val="00907058"/>
    <w:rPr>
      <w:rFonts w:ascii="Arial" w:hAnsi="Arial"/>
      <w:b/>
      <w:color w:val="808080" w:themeColor="background1" w:themeShade="80"/>
      <w:sz w:val="22"/>
    </w:rPr>
  </w:style>
  <w:style w:type="paragraph" w:customStyle="1" w:styleId="Formatvorlage3">
    <w:name w:val="Formatvorlage3"/>
    <w:basedOn w:val="Standard"/>
    <w:link w:val="Formatvorlage3Zchn"/>
    <w:qFormat/>
    <w:rsid w:val="00907058"/>
    <w:pPr>
      <w:tabs>
        <w:tab w:val="left" w:pos="5103"/>
      </w:tabs>
      <w:spacing w:line="276" w:lineRule="auto"/>
    </w:pPr>
    <w:rPr>
      <w:rFonts w:eastAsia="Calibri" w:cs="Arial"/>
    </w:rPr>
  </w:style>
  <w:style w:type="paragraph" w:customStyle="1" w:styleId="Formatvorlage4">
    <w:name w:val="Formatvorlage4"/>
    <w:basedOn w:val="Formatvorlage3"/>
    <w:link w:val="Formatvorlage4Zchn"/>
    <w:qFormat/>
    <w:rsid w:val="00907058"/>
    <w:rPr>
      <w:b/>
    </w:rPr>
  </w:style>
  <w:style w:type="character" w:customStyle="1" w:styleId="Formatvorlage3Zchn">
    <w:name w:val="Formatvorlage3 Zchn"/>
    <w:basedOn w:val="Absatz-Standardschriftart"/>
    <w:link w:val="Formatvorlage3"/>
    <w:rsid w:val="00907058"/>
    <w:rPr>
      <w:rFonts w:ascii="Arial" w:eastAsia="Calibri" w:hAnsi="Arial" w:cs="Arial"/>
    </w:rPr>
  </w:style>
  <w:style w:type="character" w:customStyle="1" w:styleId="Formatvorlage4Zchn">
    <w:name w:val="Formatvorlage4 Zchn"/>
    <w:basedOn w:val="Formatvorlage3Zchn"/>
    <w:link w:val="Formatvorlage4"/>
    <w:rsid w:val="00907058"/>
    <w:rPr>
      <w:rFonts w:ascii="Arial" w:eastAsia="Calibri" w:hAnsi="Arial" w:cs="Arial"/>
      <w:b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0D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F0D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F0D9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0D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0D9B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275E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ram\Desktop\Infoblatt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6A0C5A18A64BE4B14703DC74C06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C0C37-DAF0-4EE4-8FAF-301D41E187DE}"/>
      </w:docPartPr>
      <w:docPartBody>
        <w:p w:rsidR="00287527" w:rsidRDefault="00B70E73" w:rsidP="00B70E73">
          <w:pPr>
            <w:pStyle w:val="156A0C5A18A64BE4B14703DC74C060D0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68EA53E5B5BB432B81DF23CCE430C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3D918-FB95-4EDB-AABB-AEC06C9DA73B}"/>
      </w:docPartPr>
      <w:docPartBody>
        <w:p w:rsidR="00287527" w:rsidRDefault="00B70E73" w:rsidP="00B70E73">
          <w:pPr>
            <w:pStyle w:val="68EA53E5B5BB432B81DF23CCE430C0CB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4DF91142EB6C43F59AB00FB0EADE1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C2607-4D1F-4559-8C75-22188AA6E03B}"/>
      </w:docPartPr>
      <w:docPartBody>
        <w:p w:rsidR="00287527" w:rsidRDefault="00B70E73" w:rsidP="00B70E73">
          <w:pPr>
            <w:pStyle w:val="4DF91142EB6C43F59AB00FB0EADE10DD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75AFF0A12C6341748FA2EE68F26A9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E7949-3B66-468D-BFB5-CBB471418191}"/>
      </w:docPartPr>
      <w:docPartBody>
        <w:p w:rsidR="00287527" w:rsidRDefault="00B70E73" w:rsidP="00B70E73">
          <w:pPr>
            <w:pStyle w:val="75AFF0A12C6341748FA2EE68F26A926F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D203BFEB0FC34605BFB94C7D163EE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98FC7-75A4-46AD-9174-0CCDA0E8A3C4}"/>
      </w:docPartPr>
      <w:docPartBody>
        <w:p w:rsidR="00287527" w:rsidRDefault="00B70E73" w:rsidP="00B70E73">
          <w:pPr>
            <w:pStyle w:val="D203BFEB0FC34605BFB94C7D163EE0B4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2DCACB0190B3460490C9291FF566B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CFBEB-1226-4921-BCA4-17EF0D89018D}"/>
      </w:docPartPr>
      <w:docPartBody>
        <w:p w:rsidR="00287527" w:rsidRDefault="00B70E73" w:rsidP="00B70E73">
          <w:pPr>
            <w:pStyle w:val="2DCACB0190B3460490C9291FF566B0B0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D5C0C3E43D574FCB8CE1C52597C90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1A650-1BB4-4DC4-AD07-404C3DB74FD1}"/>
      </w:docPartPr>
      <w:docPartBody>
        <w:p w:rsidR="00287527" w:rsidRDefault="00B70E73" w:rsidP="00B70E73">
          <w:pPr>
            <w:pStyle w:val="D5C0C3E43D574FCB8CE1C52597C90749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17F890C6CE8F498AB588AACB98F24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86C87-550D-43D1-851D-583F2AE91D12}"/>
      </w:docPartPr>
      <w:docPartBody>
        <w:p w:rsidR="00287527" w:rsidRDefault="00B70E73" w:rsidP="00B70E73">
          <w:pPr>
            <w:pStyle w:val="17F890C6CE8F498AB588AACB98F24A68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B82FB42E1250424BA9A3F6272F39B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91D34-F94E-4FD4-9643-44BB06589C3D}"/>
      </w:docPartPr>
      <w:docPartBody>
        <w:p w:rsidR="00287527" w:rsidRDefault="00B70E73" w:rsidP="00B70E73">
          <w:pPr>
            <w:pStyle w:val="B82FB42E1250424BA9A3F6272F39B5B7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CBEE137B045E4ED28B49F026B1218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08B3F-FEE7-4486-B306-5ECBE6364192}"/>
      </w:docPartPr>
      <w:docPartBody>
        <w:p w:rsidR="00287527" w:rsidRDefault="00B70E73" w:rsidP="00B70E73">
          <w:pPr>
            <w:pStyle w:val="CBEE137B045E4ED28B49F026B1218A5D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79B74C82245647FC94508246F7D61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F7281-D950-4FB7-B8DA-96C67884A2F5}"/>
      </w:docPartPr>
      <w:docPartBody>
        <w:p w:rsidR="009B4B03" w:rsidRDefault="009B4B03" w:rsidP="009B4B03">
          <w:pPr>
            <w:pStyle w:val="79B74C82245647FC94508246F7D614C0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0339B4C34D74A6680E653E66749A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127E8-ECBD-40A9-B9BF-CBF721F4BEF7}"/>
      </w:docPartPr>
      <w:docPartBody>
        <w:p w:rsidR="009B4B03" w:rsidRDefault="009B4B03" w:rsidP="009B4B03">
          <w:pPr>
            <w:pStyle w:val="90339B4C34D74A6680E653E66749AE7D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19475E70AAAB414A828D5D751150D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63DE4-D2DB-440D-AFEF-AAE88819DF5B}"/>
      </w:docPartPr>
      <w:docPartBody>
        <w:p w:rsidR="009B4B03" w:rsidRDefault="009B4B03" w:rsidP="009B4B03">
          <w:pPr>
            <w:pStyle w:val="19475E70AAAB414A828D5D751150D55B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B95864D40F994210B94D342E84E57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D5482-FC17-458D-9D56-73732F1B08EB}"/>
      </w:docPartPr>
      <w:docPartBody>
        <w:p w:rsidR="009B4B03" w:rsidRDefault="009B4B03" w:rsidP="009B4B03">
          <w:pPr>
            <w:pStyle w:val="B95864D40F994210B94D342E84E57CF8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A02E52C3C87B4312B15AF6FBA51D6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B1EE1-3C76-45D7-B87D-B68B3CD2D98C}"/>
      </w:docPartPr>
      <w:docPartBody>
        <w:p w:rsidR="009B4B03" w:rsidRDefault="009B4B03" w:rsidP="009B4B03">
          <w:pPr>
            <w:pStyle w:val="A02E52C3C87B4312B15AF6FBA51D632E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265AE9A3EEF47B6970AB06FB20CB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24837-A1C6-45F4-8023-9E6D8DD6A2A9}"/>
      </w:docPartPr>
      <w:docPartBody>
        <w:p w:rsidR="009B4B03" w:rsidRDefault="009B4B03" w:rsidP="009B4B03">
          <w:pPr>
            <w:pStyle w:val="6265AE9A3EEF47B6970AB06FB20CB130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34846FF6B9C4404BD17931EAB7AE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000F5-F3FE-4A96-9A5E-7DD93AA09324}"/>
      </w:docPartPr>
      <w:docPartBody>
        <w:p w:rsidR="009B4B03" w:rsidRDefault="009B4B03" w:rsidP="009B4B03">
          <w:pPr>
            <w:pStyle w:val="A34846FF6B9C4404BD17931EAB7AEAD4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3ED22A9E180404C86B1FBAD67D6C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F1740-4E08-4A61-AEA9-02F9B720C010}"/>
      </w:docPartPr>
      <w:docPartBody>
        <w:p w:rsidR="009B4B03" w:rsidRDefault="009B4B03" w:rsidP="009B4B03">
          <w:pPr>
            <w:pStyle w:val="A3ED22A9E180404C86B1FBAD67D6C442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5A0C1D02C52406FB55627183D374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A6AD7-F55D-47A7-B716-50E98E119F65}"/>
      </w:docPartPr>
      <w:docPartBody>
        <w:p w:rsidR="009B4B03" w:rsidRDefault="009B4B03" w:rsidP="009B4B03">
          <w:pPr>
            <w:pStyle w:val="C5A0C1D02C52406FB55627183D37445F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49A475B6C0C40AE98D86E49F845C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1E36C-ED8F-4E3C-9299-4929BCA8C95B}"/>
      </w:docPartPr>
      <w:docPartBody>
        <w:p w:rsidR="009B4B03" w:rsidRDefault="009B4B03" w:rsidP="009B4B03">
          <w:pPr>
            <w:pStyle w:val="649A475B6C0C40AE98D86E49F845CA0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5CBAE5D136348F484BA8FFFE1683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CB3B6-AA85-4A9B-B296-270324996374}"/>
      </w:docPartPr>
      <w:docPartBody>
        <w:p w:rsidR="009B4B03" w:rsidRDefault="009B4B03" w:rsidP="009B4B03">
          <w:pPr>
            <w:pStyle w:val="75CBAE5D136348F484BA8FFFE1683718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EC398A763594AC3A382095E3FEE7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EAE87-1B3C-4F1C-91AB-1DD1BDA06D32}"/>
      </w:docPartPr>
      <w:docPartBody>
        <w:p w:rsidR="009B4B03" w:rsidRDefault="009B4B03" w:rsidP="009B4B03">
          <w:pPr>
            <w:pStyle w:val="2EC398A763594AC3A382095E3FEE76B9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D96FC460943D43878EE5743B92108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DF7D5-EC30-431D-8765-FB04A0474CB5}"/>
      </w:docPartPr>
      <w:docPartBody>
        <w:p w:rsidR="009B4B03" w:rsidRDefault="009B4B03" w:rsidP="009B4B03">
          <w:pPr>
            <w:pStyle w:val="D96FC460943D43878EE5743B92108658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13277FD9EF0F4508BFEBA740B92E0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C2CB6-34EC-43C4-A344-3A25C25D17CE}"/>
      </w:docPartPr>
      <w:docPartBody>
        <w:p w:rsidR="009B4B03" w:rsidRDefault="009B4B03" w:rsidP="009B4B03">
          <w:pPr>
            <w:pStyle w:val="13277FD9EF0F4508BFEBA740B92E0CC0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BF77493934A47E9AE1938AA6D2A0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09A21-3806-4C3B-93B4-31E670864BA3}"/>
      </w:docPartPr>
      <w:docPartBody>
        <w:p w:rsidR="009B4B03" w:rsidRDefault="009B4B03" w:rsidP="009B4B03">
          <w:pPr>
            <w:pStyle w:val="ABF77493934A47E9AE1938AA6D2A0783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63310674DAA4D6DA86D700A8197A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48727-48C9-4B15-8B30-D679F6C000FE}"/>
      </w:docPartPr>
      <w:docPartBody>
        <w:p w:rsidR="009B4B03" w:rsidRDefault="009B4B03" w:rsidP="009B4B03">
          <w:pPr>
            <w:pStyle w:val="763310674DAA4D6DA86D700A8197A8FB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BB977CA153D401CB46C283137D55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4F44C-D4B2-4BB3-8298-DB85EBB7BA8F}"/>
      </w:docPartPr>
      <w:docPartBody>
        <w:p w:rsidR="009B4B03" w:rsidRDefault="009B4B03" w:rsidP="009B4B03">
          <w:pPr>
            <w:pStyle w:val="9BB977CA153D401CB46C283137D55BEF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ADDA1D55C224AF39271AAC19DB77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3A76C-7E4B-46FE-93A9-ED15CF467399}"/>
      </w:docPartPr>
      <w:docPartBody>
        <w:p w:rsidR="009B4B03" w:rsidRDefault="009B4B03" w:rsidP="009B4B03">
          <w:pPr>
            <w:pStyle w:val="9ADDA1D55C224AF39271AAC19DB77B48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854D030FFC440C3AF8BB040453A8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AC45C-39E0-4AB8-8022-2FE090A39A27}"/>
      </w:docPartPr>
      <w:docPartBody>
        <w:p w:rsidR="009B4B03" w:rsidRDefault="009B4B03" w:rsidP="009B4B03">
          <w:pPr>
            <w:pStyle w:val="A854D030FFC440C3AF8BB040453A8274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924D6BBA6A8D4773AF70D8364E313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A8275-E89C-453A-A3E9-C28BFBFEA132}"/>
      </w:docPartPr>
      <w:docPartBody>
        <w:p w:rsidR="009B4B03" w:rsidRDefault="009B4B03" w:rsidP="009B4B03">
          <w:pPr>
            <w:pStyle w:val="924D6BBA6A8D4773AF70D8364E313B5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50AC10A178EF4BB695CAA65A737F2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2FE3F-DF15-4C0F-BB07-E7DF1636CADC}"/>
      </w:docPartPr>
      <w:docPartBody>
        <w:p w:rsidR="009B4B03" w:rsidRDefault="009B4B03" w:rsidP="009B4B03">
          <w:pPr>
            <w:pStyle w:val="50AC10A178EF4BB695CAA65A737F2B99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0262E2D8827A4A94BDC562E98B20C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E5F57-8599-4ED3-9CD9-59896E2B156A}"/>
      </w:docPartPr>
      <w:docPartBody>
        <w:p w:rsidR="009B4B03" w:rsidRDefault="009B4B03" w:rsidP="009B4B03">
          <w:pPr>
            <w:pStyle w:val="0262E2D8827A4A94BDC562E98B20C61B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D6AB5710E794DAB989A6AE5CB242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69C34-63EE-42AE-A91E-87B4C2163766}"/>
      </w:docPartPr>
      <w:docPartBody>
        <w:p w:rsidR="009B4B03" w:rsidRDefault="009B4B03" w:rsidP="009B4B03">
          <w:pPr>
            <w:pStyle w:val="7D6AB5710E794DAB989A6AE5CB24256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812FA4A7B6734B54949E6C8969AB1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B53D6-A228-4FCF-B09E-B46CE5723CD1}"/>
      </w:docPartPr>
      <w:docPartBody>
        <w:p w:rsidR="009B4B03" w:rsidRDefault="009B4B03" w:rsidP="009B4B03">
          <w:pPr>
            <w:pStyle w:val="812FA4A7B6734B54949E6C8969AB167E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128FD1758A64D84AA46C16E22E5D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33E15-36EF-4499-AAC6-D41DDABD34DE}"/>
      </w:docPartPr>
      <w:docPartBody>
        <w:p w:rsidR="009B4B03" w:rsidRDefault="009B4B03" w:rsidP="009B4B03">
          <w:pPr>
            <w:pStyle w:val="C128FD1758A64D84AA46C16E22E5DC7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26C44CD5B80747EB8CF85D34A37E7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25353-CF9F-480C-AC5E-D4DF30B9626B}"/>
      </w:docPartPr>
      <w:docPartBody>
        <w:p w:rsidR="009B4B03" w:rsidRDefault="009B4B03" w:rsidP="009B4B03">
          <w:pPr>
            <w:pStyle w:val="26C44CD5B80747EB8CF85D34A37E7BE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1F2469A17B94DBE80DBE560F6C9B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6DE20-8A91-4BF1-AC66-4C7B445BF828}"/>
      </w:docPartPr>
      <w:docPartBody>
        <w:p w:rsidR="009B4B03" w:rsidRDefault="009B4B03" w:rsidP="009B4B03">
          <w:pPr>
            <w:pStyle w:val="21F2469A17B94DBE80DBE560F6C9B68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E246857507FA464593ABCDEC26B05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9F2DF-D3A5-4FA0-9B3C-C385DB00D5A9}"/>
      </w:docPartPr>
      <w:docPartBody>
        <w:p w:rsidR="009B4B03" w:rsidRDefault="009B4B03" w:rsidP="009B4B03">
          <w:pPr>
            <w:pStyle w:val="E246857507FA464593ABCDEC26B05AA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8CA21140FC644B3BB0AD429E37C5E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B4E7D-8A2D-4F7F-968E-3355617ADFDD}"/>
      </w:docPartPr>
      <w:docPartBody>
        <w:p w:rsidR="009B4B03" w:rsidRDefault="009B4B03" w:rsidP="009B4B03">
          <w:pPr>
            <w:pStyle w:val="8CA21140FC644B3BB0AD429E37C5E42B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F4844962C7D4AEF8C7E8DA6AA07F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81B52-B197-4B02-A746-137BB78873C1}"/>
      </w:docPartPr>
      <w:docPartBody>
        <w:p w:rsidR="009B4B03" w:rsidRDefault="009B4B03" w:rsidP="009B4B03">
          <w:pPr>
            <w:pStyle w:val="6F4844962C7D4AEF8C7E8DA6AA07F02C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E963083ECFCA4A4281658D13D298B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3A512-E061-434C-BC56-E5DFA09C368D}"/>
      </w:docPartPr>
      <w:docPartBody>
        <w:p w:rsidR="009B4B03" w:rsidRDefault="009B4B03" w:rsidP="009B4B03">
          <w:pPr>
            <w:pStyle w:val="E963083ECFCA4A4281658D13D298B8A9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EA9315B5FDA54C75B76A1325355DA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74BED-E168-4FC6-9FB1-14C8C2886110}"/>
      </w:docPartPr>
      <w:docPartBody>
        <w:p w:rsidR="009B4B03" w:rsidRDefault="009B4B03" w:rsidP="009B4B03">
          <w:pPr>
            <w:pStyle w:val="EA9315B5FDA54C75B76A1325355DA592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8DC38EE06FA34FB78407CF0790427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5949A-19F5-4925-BC55-9FF1AFF6D809}"/>
      </w:docPartPr>
      <w:docPartBody>
        <w:p w:rsidR="009B4B03" w:rsidRDefault="009B4B03" w:rsidP="009B4B03">
          <w:pPr>
            <w:pStyle w:val="8DC38EE06FA34FB78407CF0790427661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F0AADA90202648FC839E4EB26EDDD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03EB3-BE3C-4F6C-BB08-5C48C96D7D41}"/>
      </w:docPartPr>
      <w:docPartBody>
        <w:p w:rsidR="009B4B03" w:rsidRDefault="009B4B03" w:rsidP="009B4B03">
          <w:pPr>
            <w:pStyle w:val="F0AADA90202648FC839E4EB26EDDDE9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C722F78537342A0974E574F501E9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6869B-5E33-46A2-8DDC-CD392E29B80D}"/>
      </w:docPartPr>
      <w:docPartBody>
        <w:p w:rsidR="009B4B03" w:rsidRDefault="009B4B03" w:rsidP="009B4B03">
          <w:pPr>
            <w:pStyle w:val="7C722F78537342A0974E574F501E9D6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9BC723584694E40A6669A60C339D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38D94-7FA1-4AF0-A987-89B4C41DAB62}"/>
      </w:docPartPr>
      <w:docPartBody>
        <w:p w:rsidR="009B4B03" w:rsidRDefault="009B4B03" w:rsidP="009B4B03">
          <w:pPr>
            <w:pStyle w:val="79BC723584694E40A6669A60C339D2BC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7968120C7734C57BF5DED0671B65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07909-A03D-4DF6-91FD-7D7CC9A7F53F}"/>
      </w:docPartPr>
      <w:docPartBody>
        <w:p w:rsidR="009B4B03" w:rsidRDefault="009B4B03" w:rsidP="009B4B03">
          <w:pPr>
            <w:pStyle w:val="C7968120C7734C57BF5DED0671B65F34"/>
          </w:pPr>
          <w:r w:rsidRPr="00DF2597">
            <w:rPr>
              <w:rStyle w:val="Platzhaltertext"/>
              <w:b/>
            </w:rPr>
            <w:t>___________________________</w:t>
          </w:r>
        </w:p>
      </w:docPartBody>
    </w:docPart>
    <w:docPart>
      <w:docPartPr>
        <w:name w:val="E82331E007234531BAEC92F0335B5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08C8F-0C11-4F13-ADD4-680AE83935CE}"/>
      </w:docPartPr>
      <w:docPartBody>
        <w:p w:rsidR="009B4B03" w:rsidRDefault="009B4B03" w:rsidP="009B4B03">
          <w:pPr>
            <w:pStyle w:val="E82331E007234531BAEC92F0335B5427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6C8053C8C98466397C91CAD97217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5CD1D-2930-49FD-ACBA-13232E9F04D0}"/>
      </w:docPartPr>
      <w:docPartBody>
        <w:p w:rsidR="009B4B03" w:rsidRDefault="009B4B03" w:rsidP="009B4B03">
          <w:pPr>
            <w:pStyle w:val="96C8053C8C98466397C91CAD97217DE7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18BB16D2BC754A449B4818156DE73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73234-8B0F-4362-AD8D-42A6A0B6B3F2}"/>
      </w:docPartPr>
      <w:docPartBody>
        <w:p w:rsidR="009B4B03" w:rsidRDefault="009B4B03" w:rsidP="009B4B03">
          <w:pPr>
            <w:pStyle w:val="18BB16D2BC754A449B4818156DE7330A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B1C25B6EEF141AFBBAB7D7399A5D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B32F3-F755-4EEE-8C6D-751A99332E19}"/>
      </w:docPartPr>
      <w:docPartBody>
        <w:p w:rsidR="009B4B03" w:rsidRDefault="009B4B03" w:rsidP="009B4B03">
          <w:pPr>
            <w:pStyle w:val="2B1C25B6EEF141AFBBAB7D7399A5DE0B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20035BC5F3848F3B7150762411A4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BB5BC-485D-44B3-8A31-113F86801605}"/>
      </w:docPartPr>
      <w:docPartBody>
        <w:p w:rsidR="009B4B03" w:rsidRDefault="009B4B03" w:rsidP="009B4B03">
          <w:pPr>
            <w:pStyle w:val="620035BC5F3848F3B7150762411A4E5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0D98D2B8E52A467787DE642755092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7C3F9-3A87-42EC-8C03-83ED4C8E7FB5}"/>
      </w:docPartPr>
      <w:docPartBody>
        <w:p w:rsidR="009B4B03" w:rsidRDefault="009B4B03" w:rsidP="009B4B03">
          <w:pPr>
            <w:pStyle w:val="0D98D2B8E52A467787DE642755092CD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F718AB0764BC41D097DAD6456D616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4338E-FDD8-42A3-8E81-5C7756049673}"/>
      </w:docPartPr>
      <w:docPartBody>
        <w:p w:rsidR="009B4B03" w:rsidRDefault="009B4B03" w:rsidP="009B4B03">
          <w:pPr>
            <w:pStyle w:val="F718AB0764BC41D097DAD6456D61698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0BDA865C196E47B1B8486A201AEAC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2F9EA-D896-4645-BB88-4B052802B2A1}"/>
      </w:docPartPr>
      <w:docPartBody>
        <w:p w:rsidR="009B4B03" w:rsidRDefault="009B4B03" w:rsidP="009B4B03">
          <w:pPr>
            <w:pStyle w:val="0BDA865C196E47B1B8486A201AEAC739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384137FF09984FC5A14DA83D1112F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367B5-B888-4F01-B92C-DFB47AC2869D}"/>
      </w:docPartPr>
      <w:docPartBody>
        <w:p w:rsidR="009B4B03" w:rsidRDefault="009B4B03" w:rsidP="009B4B03">
          <w:pPr>
            <w:pStyle w:val="384137FF09984FC5A14DA83D1112F4AF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AEB2BA4806024C8AA165F725914E4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C6148-3FB3-4480-B3FB-A04ABBA8B3FE}"/>
      </w:docPartPr>
      <w:docPartBody>
        <w:p w:rsidR="009B4B03" w:rsidRDefault="009B4B03" w:rsidP="009B4B03">
          <w:pPr>
            <w:pStyle w:val="AEB2BA4806024C8AA165F725914E498E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C67A4E5F1804C64B743CC8AA1E54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E58B5-0065-48B3-991C-A5460FD7ED0F}"/>
      </w:docPartPr>
      <w:docPartBody>
        <w:p w:rsidR="009B4B03" w:rsidRDefault="009B4B03" w:rsidP="009B4B03">
          <w:pPr>
            <w:pStyle w:val="AC67A4E5F1804C64B743CC8AA1E545E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B82BBBE4C4F240B7BE1941D09237F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1D51C-12C8-4D14-8570-CC0C82E950E6}"/>
      </w:docPartPr>
      <w:docPartBody>
        <w:p w:rsidR="009B4B03" w:rsidRDefault="009B4B03" w:rsidP="009B4B03">
          <w:pPr>
            <w:pStyle w:val="B82BBBE4C4F240B7BE1941D09237FACD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8B180066BAEB4376B7F47CEFA7883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7761C-6E52-4F70-AE35-337D0BA8D57C}"/>
      </w:docPartPr>
      <w:docPartBody>
        <w:p w:rsidR="009B4B03" w:rsidRDefault="009B4B03" w:rsidP="009B4B03">
          <w:pPr>
            <w:pStyle w:val="8B180066BAEB4376B7F47CEFA7883463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DC6071CA35754E0D9C000298DCD6B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E2BFD-89CE-4B8A-AE45-9E3D7A1E4CF9}"/>
      </w:docPartPr>
      <w:docPartBody>
        <w:p w:rsidR="009B4B03" w:rsidRDefault="009B4B03" w:rsidP="009B4B03">
          <w:pPr>
            <w:pStyle w:val="DC6071CA35754E0D9C000298DCD6B49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E93D78366D84E4EA8EDB34827044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70634-5D60-4937-A724-6D2497A60880}"/>
      </w:docPartPr>
      <w:docPartBody>
        <w:p w:rsidR="009B4B03" w:rsidRDefault="009B4B03" w:rsidP="009B4B03">
          <w:pPr>
            <w:pStyle w:val="AE93D78366D84E4EA8EDB348270449B8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1A70F32C6854ED7A138F7A2B5F14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B329F-76F5-4141-8CC2-B6F06265E097}"/>
      </w:docPartPr>
      <w:docPartBody>
        <w:p w:rsidR="009B4B03" w:rsidRDefault="009B4B03" w:rsidP="009B4B03">
          <w:pPr>
            <w:pStyle w:val="21A70F32C6854ED7A138F7A2B5F14690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6F568E0B2BF46449681A1B81C9BE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5093E-781C-4909-A0C1-949FA70A4B68}"/>
      </w:docPartPr>
      <w:docPartBody>
        <w:p w:rsidR="009B4B03" w:rsidRDefault="009B4B03" w:rsidP="009B4B03">
          <w:pPr>
            <w:pStyle w:val="66F568E0B2BF46449681A1B81C9BEE0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B51FD676B384FFE8135BCFE2EEE7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2E729-3EF2-4232-9F81-387BEA2F5BC9}"/>
      </w:docPartPr>
      <w:docPartBody>
        <w:p w:rsidR="009B4B03" w:rsidRDefault="009B4B03" w:rsidP="009B4B03">
          <w:pPr>
            <w:pStyle w:val="CB51FD676B384FFE8135BCFE2EEE7A9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08382996B79749DD9B309FAAE337D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2F0F7-0410-4F48-99D3-BFE4CE7A479A}"/>
      </w:docPartPr>
      <w:docPartBody>
        <w:p w:rsidR="009B4B03" w:rsidRDefault="009B4B03" w:rsidP="009B4B03">
          <w:pPr>
            <w:pStyle w:val="08382996B79749DD9B309FAAE337DCC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44865BFD113A440B800130B0DA8F5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E9A29-C536-43A5-A333-20793C2710AF}"/>
      </w:docPartPr>
      <w:docPartBody>
        <w:p w:rsidR="009B4B03" w:rsidRDefault="009B4B03" w:rsidP="009B4B03">
          <w:pPr>
            <w:pStyle w:val="44865BFD113A440B800130B0DA8F5574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2840662E714C432188608575F43CC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D8E32-F7C3-45BF-87AE-C1BDB96AF673}"/>
      </w:docPartPr>
      <w:docPartBody>
        <w:p w:rsidR="009B4B03" w:rsidRDefault="009B4B03" w:rsidP="009B4B03">
          <w:pPr>
            <w:pStyle w:val="2840662E714C432188608575F43CC75A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DE7B6976F40423AB49D3253DC00A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0C5E3-CA78-4CDF-ADA0-2BD868807D4C}"/>
      </w:docPartPr>
      <w:docPartBody>
        <w:p w:rsidR="009B4B03" w:rsidRDefault="009B4B03" w:rsidP="009B4B03">
          <w:pPr>
            <w:pStyle w:val="ADE7B6976F40423AB49D3253DC00A4CF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B25BAA3AD0146B2A65326C7044CC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C1530-56A5-4E1B-A6DB-D7BDF5C433F2}"/>
      </w:docPartPr>
      <w:docPartBody>
        <w:p w:rsidR="009B4B03" w:rsidRDefault="009B4B03" w:rsidP="009B4B03">
          <w:pPr>
            <w:pStyle w:val="2B25BAA3AD0146B2A65326C7044CCDE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7CDDE437337C42DD837FA80CD2462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70259-2132-41D8-A60C-1CB6E1E9E70E}"/>
      </w:docPartPr>
      <w:docPartBody>
        <w:p w:rsidR="009B4B03" w:rsidRDefault="009B4B03" w:rsidP="009B4B03">
          <w:pPr>
            <w:pStyle w:val="7CDDE437337C42DD837FA80CD2462E76"/>
          </w:pPr>
          <w:r w:rsidRPr="00DF2597">
            <w:rPr>
              <w:rStyle w:val="Platzhaltertext"/>
              <w:b/>
            </w:rPr>
            <w:t>___________________________</w:t>
          </w:r>
        </w:p>
      </w:docPartBody>
    </w:docPart>
    <w:docPart>
      <w:docPartPr>
        <w:name w:val="EF714E6F9F61448EAFCFFC6283238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C2523-877A-41D7-9E1D-1F0DA506162D}"/>
      </w:docPartPr>
      <w:docPartBody>
        <w:p w:rsidR="00B76EA1" w:rsidRDefault="005D2C07" w:rsidP="005D2C07">
          <w:pPr>
            <w:pStyle w:val="EF714E6F9F61448EAFCFFC628323885F"/>
          </w:pPr>
          <w:r w:rsidRPr="00EE5F44">
            <w:rPr>
              <w:rStyle w:val="Platzhaltertext"/>
            </w:rPr>
            <w:t>_____________________</w:t>
          </w:r>
        </w:p>
      </w:docPartBody>
    </w:docPart>
    <w:docPart>
      <w:docPartPr>
        <w:name w:val="3024F71034984C8EB9A8596D3E7B9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AFE8E-23CA-4951-A20B-0E2BCEA5DCC3}"/>
      </w:docPartPr>
      <w:docPartBody>
        <w:p w:rsidR="00B76EA1" w:rsidRDefault="005D2C07" w:rsidP="005D2C07">
          <w:pPr>
            <w:pStyle w:val="3024F71034984C8EB9A8596D3E7B9925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______________________________________________________________________</w:t>
          </w:r>
        </w:p>
      </w:docPartBody>
    </w:docPart>
    <w:docPart>
      <w:docPartPr>
        <w:name w:val="FB0012D3761F4DACA8514B4E93420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50C2E-2BFE-4FA4-A40E-A13A69A70851}"/>
      </w:docPartPr>
      <w:docPartBody>
        <w:p w:rsidR="003F78F5" w:rsidRDefault="003F78F5" w:rsidP="003F78F5">
          <w:pPr>
            <w:pStyle w:val="FB0012D3761F4DACA8514B4E934201A7"/>
          </w:pPr>
          <w:r w:rsidRPr="00EE5F44">
            <w:rPr>
              <w:rStyle w:val="Platzhaltertext"/>
            </w:rPr>
            <w:t>_____________________</w:t>
          </w:r>
        </w:p>
      </w:docPartBody>
    </w:docPart>
    <w:docPart>
      <w:docPartPr>
        <w:name w:val="A16FBCACDF664BAEAC462E0ACAF4D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D84FC-1682-43A3-96DD-D659A566B4B3}"/>
      </w:docPartPr>
      <w:docPartBody>
        <w:p w:rsidR="008251F3" w:rsidRDefault="008251F3" w:rsidP="008251F3">
          <w:pPr>
            <w:pStyle w:val="A16FBCACDF664BAEAC462E0ACAF4D710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89944F5B070445FB9CD89FFDF97A4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D77C9-855A-47E7-9251-E67E11834022}"/>
      </w:docPartPr>
      <w:docPartBody>
        <w:p w:rsidR="008251F3" w:rsidRDefault="008251F3" w:rsidP="008251F3">
          <w:pPr>
            <w:pStyle w:val="89944F5B070445FB9CD89FFDF97A4448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8056409C9C914797A25A243B8C57F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CB7D2-8918-4615-9C0B-397F3180409A}"/>
      </w:docPartPr>
      <w:docPartBody>
        <w:p w:rsidR="008251F3" w:rsidRDefault="008251F3" w:rsidP="008251F3">
          <w:pPr>
            <w:pStyle w:val="8056409C9C914797A25A243B8C57F267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73"/>
    <w:rsid w:val="000D4D49"/>
    <w:rsid w:val="000F7A1F"/>
    <w:rsid w:val="00287527"/>
    <w:rsid w:val="003F78F5"/>
    <w:rsid w:val="00493D2D"/>
    <w:rsid w:val="005D2C07"/>
    <w:rsid w:val="00625706"/>
    <w:rsid w:val="00683B72"/>
    <w:rsid w:val="006F17F9"/>
    <w:rsid w:val="007739CD"/>
    <w:rsid w:val="008251F3"/>
    <w:rsid w:val="009B4B03"/>
    <w:rsid w:val="00A27DF6"/>
    <w:rsid w:val="00B70E73"/>
    <w:rsid w:val="00B76EA1"/>
    <w:rsid w:val="00BB1D6D"/>
    <w:rsid w:val="00D2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51F3"/>
  </w:style>
  <w:style w:type="paragraph" w:customStyle="1" w:styleId="A5D30D8A21B947ABA94DB323B7B60B99">
    <w:name w:val="A5D30D8A21B947ABA94DB323B7B60B99"/>
    <w:rsid w:val="00B70E73"/>
  </w:style>
  <w:style w:type="paragraph" w:customStyle="1" w:styleId="D30ED374EE744A348FED497692140A8A">
    <w:name w:val="D30ED374EE744A348FED497692140A8A"/>
    <w:rsid w:val="00B70E73"/>
  </w:style>
  <w:style w:type="paragraph" w:customStyle="1" w:styleId="92808754CA9F4C3C9A784260C73D888E">
    <w:name w:val="92808754CA9F4C3C9A784260C73D888E"/>
    <w:rsid w:val="00B70E73"/>
  </w:style>
  <w:style w:type="paragraph" w:customStyle="1" w:styleId="C86D5667494D41AFA629A35E1983CF16">
    <w:name w:val="C86D5667494D41AFA629A35E1983CF16"/>
    <w:rsid w:val="00B70E73"/>
  </w:style>
  <w:style w:type="paragraph" w:customStyle="1" w:styleId="BDAE792342AD4827A4C8F29A790AAF46">
    <w:name w:val="BDAE792342AD4827A4C8F29A790AAF46"/>
    <w:rsid w:val="00B70E73"/>
  </w:style>
  <w:style w:type="paragraph" w:customStyle="1" w:styleId="156A0C5A18A64BE4B14703DC74C060D0">
    <w:name w:val="156A0C5A18A64BE4B14703DC74C060D0"/>
    <w:rsid w:val="00B70E73"/>
  </w:style>
  <w:style w:type="paragraph" w:customStyle="1" w:styleId="68EA53E5B5BB432B81DF23CCE430C0CB">
    <w:name w:val="68EA53E5B5BB432B81DF23CCE430C0CB"/>
    <w:rsid w:val="00B70E73"/>
  </w:style>
  <w:style w:type="paragraph" w:customStyle="1" w:styleId="4DF91142EB6C43F59AB00FB0EADE10DD">
    <w:name w:val="4DF91142EB6C43F59AB00FB0EADE10DD"/>
    <w:rsid w:val="00B70E73"/>
  </w:style>
  <w:style w:type="paragraph" w:customStyle="1" w:styleId="75AFF0A12C6341748FA2EE68F26A926F">
    <w:name w:val="75AFF0A12C6341748FA2EE68F26A926F"/>
    <w:rsid w:val="00B70E73"/>
  </w:style>
  <w:style w:type="paragraph" w:customStyle="1" w:styleId="D203BFEB0FC34605BFB94C7D163EE0B4">
    <w:name w:val="D203BFEB0FC34605BFB94C7D163EE0B4"/>
    <w:rsid w:val="00B70E73"/>
  </w:style>
  <w:style w:type="paragraph" w:customStyle="1" w:styleId="2DCACB0190B3460490C9291FF566B0B0">
    <w:name w:val="2DCACB0190B3460490C9291FF566B0B0"/>
    <w:rsid w:val="00B70E73"/>
  </w:style>
  <w:style w:type="paragraph" w:customStyle="1" w:styleId="D5C0C3E43D574FCB8CE1C52597C90749">
    <w:name w:val="D5C0C3E43D574FCB8CE1C52597C90749"/>
    <w:rsid w:val="00B70E73"/>
  </w:style>
  <w:style w:type="paragraph" w:customStyle="1" w:styleId="17F890C6CE8F498AB588AACB98F24A68">
    <w:name w:val="17F890C6CE8F498AB588AACB98F24A68"/>
    <w:rsid w:val="00B70E73"/>
  </w:style>
  <w:style w:type="paragraph" w:customStyle="1" w:styleId="B82FB42E1250424BA9A3F6272F39B5B7">
    <w:name w:val="B82FB42E1250424BA9A3F6272F39B5B7"/>
    <w:rsid w:val="00B70E73"/>
  </w:style>
  <w:style w:type="paragraph" w:customStyle="1" w:styleId="CBEE137B045E4ED28B49F026B1218A5D">
    <w:name w:val="CBEE137B045E4ED28B49F026B1218A5D"/>
    <w:rsid w:val="00B70E73"/>
  </w:style>
  <w:style w:type="paragraph" w:customStyle="1" w:styleId="79B74C82245647FC94508246F7D614C0">
    <w:name w:val="79B74C82245647FC94508246F7D614C0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39B4C34D74A6680E653E66749AE7D">
    <w:name w:val="90339B4C34D74A6680E653E66749AE7D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475E70AAAB414A828D5D751150D55B">
    <w:name w:val="19475E70AAAB414A828D5D751150D55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864D40F994210B94D342E84E57CF8">
    <w:name w:val="B95864D40F994210B94D342E84E57CF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E52C3C87B4312B15AF6FBA51D632E">
    <w:name w:val="A02E52C3C87B4312B15AF6FBA51D632E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5AE9A3EEF47B6970AB06FB20CB130">
    <w:name w:val="6265AE9A3EEF47B6970AB06FB20CB130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846FF6B9C4404BD17931EAB7AEAD4">
    <w:name w:val="A34846FF6B9C4404BD17931EAB7AEAD4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D22A9E180404C86B1FBAD67D6C442">
    <w:name w:val="A3ED22A9E180404C86B1FBAD67D6C442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0C1D02C52406FB55627183D37445F">
    <w:name w:val="C5A0C1D02C52406FB55627183D37445F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A475B6C0C40AE98D86E49F845CA06">
    <w:name w:val="649A475B6C0C40AE98D86E49F845CA0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CBAE5D136348F484BA8FFFE1683718">
    <w:name w:val="75CBAE5D136348F484BA8FFFE168371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398A763594AC3A382095E3FEE76B9">
    <w:name w:val="2EC398A763594AC3A382095E3FEE76B9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FC460943D43878EE5743B92108658">
    <w:name w:val="D96FC460943D43878EE5743B9210865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277FD9EF0F4508BFEBA740B92E0CC0">
    <w:name w:val="13277FD9EF0F4508BFEBA740B92E0CC0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77493934A47E9AE1938AA6D2A0783">
    <w:name w:val="ABF77493934A47E9AE1938AA6D2A0783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310674DAA4D6DA86D700A8197A8FB">
    <w:name w:val="763310674DAA4D6DA86D700A8197A8F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B977CA153D401CB46C283137D55BEF">
    <w:name w:val="9BB977CA153D401CB46C283137D55BEF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DA1D55C224AF39271AAC19DB77B48">
    <w:name w:val="9ADDA1D55C224AF39271AAC19DB77B4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54D030FFC440C3AF8BB040453A8274">
    <w:name w:val="A854D030FFC440C3AF8BB040453A8274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D6BBA6A8D4773AF70D8364E313B56">
    <w:name w:val="924D6BBA6A8D4773AF70D8364E313B5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C10A178EF4BB695CAA65A737F2B99">
    <w:name w:val="50AC10A178EF4BB695CAA65A737F2B99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62E2D8827A4A94BDC562E98B20C61B">
    <w:name w:val="0262E2D8827A4A94BDC562E98B20C61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6AB5710E794DAB989A6AE5CB242566">
    <w:name w:val="7D6AB5710E794DAB989A6AE5CB24256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FA4A7B6734B54949E6C8969AB167E">
    <w:name w:val="812FA4A7B6734B54949E6C8969AB167E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8FD1758A64D84AA46C16E22E5DC76">
    <w:name w:val="C128FD1758A64D84AA46C16E22E5DC7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44CD5B80747EB8CF85D34A37E7BE5">
    <w:name w:val="26C44CD5B80747EB8CF85D34A37E7BE5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2469A17B94DBE80DBE560F6C9B681">
    <w:name w:val="21F2469A17B94DBE80DBE560F6C9B68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6857507FA464593ABCDEC26B05AA6">
    <w:name w:val="E246857507FA464593ABCDEC26B05AA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A21140FC644B3BB0AD429E37C5E42B">
    <w:name w:val="8CA21140FC644B3BB0AD429E37C5E42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844962C7D4AEF8C7E8DA6AA07F02C">
    <w:name w:val="6F4844962C7D4AEF8C7E8DA6AA07F02C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63083ECFCA4A4281658D13D298B8A9">
    <w:name w:val="E963083ECFCA4A4281658D13D298B8A9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315B5FDA54C75B76A1325355DA592">
    <w:name w:val="EA9315B5FDA54C75B76A1325355DA592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38EE06FA34FB78407CF0790427661">
    <w:name w:val="8DC38EE06FA34FB78407CF079042766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ADA90202648FC839E4EB26EDDDE91">
    <w:name w:val="F0AADA90202648FC839E4EB26EDDDE9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22F78537342A0974E574F501E9D66">
    <w:name w:val="7C722F78537342A0974E574F501E9D6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C723584694E40A6669A60C339D2BC">
    <w:name w:val="79BC723584694E40A6669A60C339D2BC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968120C7734C57BF5DED0671B65F34">
    <w:name w:val="C7968120C7734C57BF5DED0671B65F34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331E007234531BAEC92F0335B5427">
    <w:name w:val="E82331E007234531BAEC92F0335B5427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C8053C8C98466397C91CAD97217DE7">
    <w:name w:val="96C8053C8C98466397C91CAD97217DE7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B16D2BC754A449B4818156DE7330A">
    <w:name w:val="18BB16D2BC754A449B4818156DE7330A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C25B6EEF141AFBBAB7D7399A5DE0B">
    <w:name w:val="2B1C25B6EEF141AFBBAB7D7399A5DE0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035BC5F3848F3B7150762411A4E55">
    <w:name w:val="620035BC5F3848F3B7150762411A4E55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8D2B8E52A467787DE642755092CD1">
    <w:name w:val="0D98D2B8E52A467787DE642755092CD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18AB0764BC41D097DAD6456D616981">
    <w:name w:val="F718AB0764BC41D097DAD6456D61698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DA865C196E47B1B8486A201AEAC739">
    <w:name w:val="0BDA865C196E47B1B8486A201AEAC739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4137FF09984FC5A14DA83D1112F4AF">
    <w:name w:val="384137FF09984FC5A14DA83D1112F4AF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2BA4806024C8AA165F725914E498E">
    <w:name w:val="AEB2BA4806024C8AA165F725914E498E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7A4E5F1804C64B743CC8AA1E545E1">
    <w:name w:val="AC67A4E5F1804C64B743CC8AA1E545E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2BBBE4C4F240B7BE1941D09237FACD">
    <w:name w:val="B82BBBE4C4F240B7BE1941D09237FACD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80066BAEB4376B7F47CEFA7883463">
    <w:name w:val="8B180066BAEB4376B7F47CEFA7883463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071CA35754E0D9C000298DCD6B495">
    <w:name w:val="DC6071CA35754E0D9C000298DCD6B495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3D78366D84E4EA8EDB348270449B8">
    <w:name w:val="AE93D78366D84E4EA8EDB348270449B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70F32C6854ED7A138F7A2B5F14690">
    <w:name w:val="21A70F32C6854ED7A138F7A2B5F14690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F568E0B2BF46449681A1B81C9BEE06">
    <w:name w:val="66F568E0B2BF46449681A1B81C9BEE0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51FD676B384FFE8135BCFE2EEE7A96">
    <w:name w:val="CB51FD676B384FFE8135BCFE2EEE7A9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82996B79749DD9B309FAAE337DCC6">
    <w:name w:val="08382996B79749DD9B309FAAE337DCC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65BFD113A440B800130B0DA8F5574">
    <w:name w:val="44865BFD113A440B800130B0DA8F5574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0662E714C432188608575F43CC75A">
    <w:name w:val="2840662E714C432188608575F43CC75A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E7B6976F40423AB49D3253DC00A4CF">
    <w:name w:val="ADE7B6976F40423AB49D3253DC00A4CF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25BAA3AD0146B2A65326C7044CCDE6">
    <w:name w:val="2B25BAA3AD0146B2A65326C7044CCDE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DE437337C42DD837FA80CD2462E76">
    <w:name w:val="7CDDE437337C42DD837FA80CD2462E7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714E6F9F61448EAFCFFC628323885F">
    <w:name w:val="EF714E6F9F61448EAFCFFC628323885F"/>
    <w:rsid w:val="005D2C07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E7DF4422331B47A8A5D34330C9799578">
    <w:name w:val="E7DF4422331B47A8A5D34330C9799578"/>
    <w:rsid w:val="005D2C07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35382B0ACF86420781EF09F3E51D6794">
    <w:name w:val="35382B0ACF86420781EF09F3E51D6794"/>
    <w:rsid w:val="005D2C07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624840846D0F439BA217B1FB8353B4E1">
    <w:name w:val="624840846D0F439BA217B1FB8353B4E1"/>
    <w:rsid w:val="005D2C07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62353DE7971D4E318A94E0F579F80598">
    <w:name w:val="62353DE7971D4E318A94E0F579F80598"/>
    <w:rsid w:val="005D2C07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726FDB6EF50E4399A8EBC2147F7F2A6A">
    <w:name w:val="726FDB6EF50E4399A8EBC2147F7F2A6A"/>
    <w:rsid w:val="005D2C07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45B264C99D5942CFA0315D0E0A4EA81A">
    <w:name w:val="45B264C99D5942CFA0315D0E0A4EA81A"/>
    <w:rsid w:val="005D2C07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53230F6FF47C4E17966C7BE26791B192">
    <w:name w:val="53230F6FF47C4E17966C7BE26791B192"/>
    <w:rsid w:val="005D2C07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3024F71034984C8EB9A8596D3E7B9925">
    <w:name w:val="3024F71034984C8EB9A8596D3E7B9925"/>
    <w:rsid w:val="005D2C07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FB0012D3761F4DACA8514B4E934201A7">
    <w:name w:val="FB0012D3761F4DACA8514B4E934201A7"/>
    <w:rsid w:val="003F78F5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9CCB493BDADC4A02B9ECC59C580D2261">
    <w:name w:val="9CCB493BDADC4A02B9ECC59C580D2261"/>
    <w:rsid w:val="008251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18E737B3BB4546AC7E82A50524B06B">
    <w:name w:val="7E18E737B3BB4546AC7E82A50524B06B"/>
    <w:rsid w:val="008251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22CC3A690F491396448DE0933FDC18">
    <w:name w:val="4222CC3A690F491396448DE0933FDC18"/>
    <w:rsid w:val="008251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FBCACDF664BAEAC462E0ACAF4D710">
    <w:name w:val="A16FBCACDF664BAEAC462E0ACAF4D710"/>
    <w:rsid w:val="008251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944F5B070445FB9CD89FFDF97A4448">
    <w:name w:val="89944F5B070445FB9CD89FFDF97A4448"/>
    <w:rsid w:val="008251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56409C9C914797A25A243B8C57F267">
    <w:name w:val="8056409C9C914797A25A243B8C57F267"/>
    <w:rsid w:val="008251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 xsi:nil="true"/>
    <ID_x002d_Nummer xmlns="9cb72584-521c-48d8-ae0b-3ea6f4cd205e" xsi:nil="true"/>
    <PublishingExpirationDate xmlns="http://schemas.microsoft.com/sharepoint/v3" xsi:nil="true"/>
    <Kategorie xmlns="9cb72584-521c-48d8-ae0b-3ea6f4cd205e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D73905-EB49-4EE7-97CF-C478553E705F}"/>
</file>

<file path=customXml/itemProps2.xml><?xml version="1.0" encoding="utf-8"?>
<ds:datastoreItem xmlns:ds="http://schemas.openxmlformats.org/officeDocument/2006/customXml" ds:itemID="{36610899-E88D-47D2-8E68-3A95B8ABD94D}"/>
</file>

<file path=customXml/itemProps3.xml><?xml version="1.0" encoding="utf-8"?>
<ds:datastoreItem xmlns:ds="http://schemas.openxmlformats.org/officeDocument/2006/customXml" ds:itemID="{2097B419-94F4-4750-99C0-11B887638EF3}"/>
</file>

<file path=docProps/app.xml><?xml version="1.0" encoding="utf-8"?>
<Properties xmlns="http://schemas.openxmlformats.org/officeDocument/2006/extended-properties" xmlns:vt="http://schemas.openxmlformats.org/officeDocument/2006/docPropsVTypes">
  <Template>Infoblatt_DE.dotx</Template>
  <TotalTime>0</TotalTime>
  <Pages>3</Pages>
  <Words>655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Bachofen Ramona</dc:creator>
  <cp:lastModifiedBy>Eggert Christiane (GA GR)</cp:lastModifiedBy>
  <cp:revision>101</cp:revision>
  <cp:lastPrinted>2019-07-29T15:20:00Z</cp:lastPrinted>
  <dcterms:created xsi:type="dcterms:W3CDTF">2025-09-09T14:12:00Z</dcterms:created>
  <dcterms:modified xsi:type="dcterms:W3CDTF">2025-09-17T09:48:00Z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2025-09-09T06:24:59Z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f0bc11d6-96bc-4522-879c-f8e1e1d68470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0x010100DE2F0662B018DB4594F9CF5C34491862</vt:lpwstr>
  </property>
</Properties>
</file>