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99C3" w14:textId="15D33862" w:rsidR="00907058" w:rsidRPr="00397888" w:rsidRDefault="00397888" w:rsidP="00907058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>Adressa da l’instituziun da facturaziun</w:t>
      </w:r>
    </w:p>
    <w:p w14:paraId="55C1AB6D" w14:textId="77777777" w:rsidR="00907058" w:rsidRPr="00397888" w:rsidRDefault="00907058" w:rsidP="00907058">
      <w:pPr>
        <w:pStyle w:val="Formatvorlage4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0"/>
      <w:r w:rsidRPr="00397888">
        <w:rPr>
          <w:lang w:val="rm-CH"/>
        </w:rPr>
        <w:t xml:space="preserve"> </w:t>
      </w:r>
    </w:p>
    <w:p w14:paraId="01DA496C" w14:textId="77777777" w:rsidR="00907058" w:rsidRPr="00397888" w:rsidRDefault="00907058" w:rsidP="00907058">
      <w:pPr>
        <w:pStyle w:val="Formatvorlage3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1"/>
    </w:p>
    <w:p w14:paraId="2E3F5907" w14:textId="77777777" w:rsidR="00907058" w:rsidRPr="00397888" w:rsidRDefault="00907058" w:rsidP="00907058">
      <w:pPr>
        <w:pStyle w:val="Formatvorlage3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2"/>
    </w:p>
    <w:p w14:paraId="4F471C23" w14:textId="77777777" w:rsidR="00907058" w:rsidRPr="00397888" w:rsidRDefault="00907058" w:rsidP="00907058">
      <w:pPr>
        <w:pStyle w:val="Formatvorlage3"/>
        <w:rPr>
          <w:lang w:val="rm-CH"/>
        </w:rPr>
      </w:pPr>
      <w:r w:rsidRPr="00397888">
        <w:rPr>
          <w:lang w:val="rm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397888">
        <w:rPr>
          <w:lang w:val="rm-CH"/>
        </w:rPr>
        <w:instrText xml:space="preserve"> FORMTEXT </w:instrText>
      </w:r>
      <w:r w:rsidRPr="00397888">
        <w:rPr>
          <w:lang w:val="rm-CH"/>
        </w:rPr>
      </w:r>
      <w:r w:rsidRPr="00397888">
        <w:rPr>
          <w:lang w:val="rm-CH"/>
        </w:rPr>
        <w:fldChar w:fldCharType="separate"/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t> </w:t>
      </w:r>
      <w:r w:rsidRPr="00397888">
        <w:rPr>
          <w:lang w:val="rm-CH"/>
        </w:rPr>
        <w:fldChar w:fldCharType="end"/>
      </w:r>
      <w:bookmarkEnd w:id="3"/>
      <w:r w:rsidRPr="00397888">
        <w:rPr>
          <w:lang w:val="rm-CH"/>
        </w:rPr>
        <w:tab/>
      </w:r>
    </w:p>
    <w:p w14:paraId="760F5D34" w14:textId="3285FBA7" w:rsidR="00907058" w:rsidRPr="00397888" w:rsidRDefault="00907058" w:rsidP="00907058">
      <w:pPr>
        <w:tabs>
          <w:tab w:val="left" w:pos="5103"/>
        </w:tabs>
        <w:spacing w:line="276" w:lineRule="auto"/>
        <w:rPr>
          <w:rFonts w:eastAsia="Calibri" w:cs="Arial"/>
          <w:b/>
          <w:lang w:val="rm-CH"/>
        </w:rPr>
      </w:pPr>
      <w:r w:rsidRPr="00397888">
        <w:rPr>
          <w:rFonts w:eastAsia="Calibri" w:cs="Arial"/>
          <w:lang w:val="rm-CH"/>
        </w:rPr>
        <w:tab/>
      </w:r>
      <w:r w:rsidR="00076CAA">
        <w:rPr>
          <w:rFonts w:eastAsia="Calibri" w:cs="Arial"/>
          <w:b/>
          <w:lang w:val="rm-CH"/>
        </w:rPr>
        <w:t>Uffizi da sanadad dal Grischun</w:t>
      </w:r>
      <w:r w:rsidRPr="00397888">
        <w:rPr>
          <w:rFonts w:eastAsia="Calibri" w:cs="Arial"/>
          <w:b/>
          <w:lang w:val="rm-CH"/>
        </w:rPr>
        <w:t xml:space="preserve"> </w:t>
      </w:r>
    </w:p>
    <w:p w14:paraId="467782B6" w14:textId="439558CA" w:rsidR="00907058" w:rsidRPr="00397888" w:rsidRDefault="00907058" w:rsidP="00907058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ab/>
      </w:r>
      <w:r w:rsidR="00076CAA">
        <w:rPr>
          <w:rFonts w:eastAsia="Calibri" w:cs="Arial"/>
          <w:lang w:val="rm-CH"/>
        </w:rPr>
        <w:t xml:space="preserve">Post spezialisà per la promoziun </w:t>
      </w:r>
      <w:r w:rsidR="00076CAA">
        <w:rPr>
          <w:rFonts w:eastAsia="Calibri" w:cs="Arial"/>
          <w:lang w:val="rm-CH"/>
        </w:rPr>
        <w:br/>
      </w:r>
      <w:r w:rsidR="00076CAA">
        <w:rPr>
          <w:rFonts w:eastAsia="Calibri" w:cs="Arial"/>
          <w:lang w:val="rm-CH"/>
        </w:rPr>
        <w:tab/>
        <w:t xml:space="preserve">da la sanadad </w:t>
      </w:r>
    </w:p>
    <w:p w14:paraId="71DE4C77" w14:textId="77777777" w:rsidR="00907058" w:rsidRPr="00397888" w:rsidRDefault="00907058" w:rsidP="00907058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ab/>
      </w:r>
      <w:proofErr w:type="spellStart"/>
      <w:r w:rsidRPr="00397888">
        <w:rPr>
          <w:rFonts w:eastAsia="Calibri" w:cs="Arial"/>
          <w:lang w:val="rm-CH"/>
        </w:rPr>
        <w:t>Hofgraben</w:t>
      </w:r>
      <w:proofErr w:type="spellEnd"/>
      <w:r w:rsidRPr="00397888">
        <w:rPr>
          <w:rFonts w:eastAsia="Calibri" w:cs="Arial"/>
          <w:lang w:val="rm-CH"/>
        </w:rPr>
        <w:t xml:space="preserve"> 5</w:t>
      </w:r>
    </w:p>
    <w:p w14:paraId="782874F4" w14:textId="5227D15B" w:rsidR="00907058" w:rsidRPr="00397888" w:rsidRDefault="00907058" w:rsidP="00907058">
      <w:pPr>
        <w:tabs>
          <w:tab w:val="left" w:pos="5103"/>
        </w:tabs>
        <w:spacing w:line="276" w:lineRule="auto"/>
        <w:rPr>
          <w:rFonts w:eastAsia="Calibri" w:cs="Arial"/>
          <w:lang w:val="rm-CH"/>
        </w:rPr>
      </w:pPr>
      <w:r w:rsidRPr="00397888">
        <w:rPr>
          <w:rFonts w:eastAsia="Calibri" w:cs="Arial"/>
          <w:lang w:val="rm-CH"/>
        </w:rPr>
        <w:tab/>
        <w:t xml:space="preserve">7001 </w:t>
      </w:r>
      <w:r w:rsidR="00076CAA">
        <w:rPr>
          <w:rFonts w:eastAsia="Calibri" w:cs="Arial"/>
          <w:lang w:val="rm-CH"/>
        </w:rPr>
        <w:t>Cuira</w:t>
      </w:r>
    </w:p>
    <w:p w14:paraId="1518C0B5" w14:textId="77777777" w:rsidR="00907058" w:rsidRPr="00397888" w:rsidRDefault="00907058" w:rsidP="00907058">
      <w:pPr>
        <w:tabs>
          <w:tab w:val="left" w:pos="4678"/>
        </w:tabs>
        <w:rPr>
          <w:rFonts w:cs="Arial"/>
          <w:lang w:val="rm-CH"/>
        </w:rPr>
      </w:pPr>
    </w:p>
    <w:p w14:paraId="71A597F3" w14:textId="69211D4B" w:rsidR="00907058" w:rsidRPr="00397888" w:rsidRDefault="00076CAA" w:rsidP="00907058">
      <w:pPr>
        <w:pStyle w:val="Formatvorlage3"/>
        <w:rPr>
          <w:lang w:val="rm-CH"/>
        </w:rPr>
      </w:pPr>
      <w:r>
        <w:rPr>
          <w:lang w:val="rm-CH"/>
        </w:rPr>
        <w:t xml:space="preserve">Lieu, data </w:t>
      </w:r>
    </w:p>
    <w:p w14:paraId="78C327F4" w14:textId="77777777" w:rsidR="00907058" w:rsidRPr="00397888" w:rsidRDefault="00907058" w:rsidP="00907058">
      <w:pPr>
        <w:tabs>
          <w:tab w:val="left" w:pos="4678"/>
        </w:tabs>
        <w:rPr>
          <w:rFonts w:cs="Arial"/>
          <w:lang w:val="rm-CH"/>
        </w:rPr>
      </w:pPr>
    </w:p>
    <w:p w14:paraId="71E0C462" w14:textId="7D9D5976" w:rsidR="00907058" w:rsidRPr="00397888" w:rsidRDefault="001457E3" w:rsidP="00907058">
      <w:pPr>
        <w:spacing w:after="120" w:line="276" w:lineRule="auto"/>
        <w:rPr>
          <w:rFonts w:cs="Arial"/>
          <w:b/>
          <w:spacing w:val="-6"/>
          <w:sz w:val="32"/>
          <w:szCs w:val="32"/>
          <w:lang w:val="rm-CH"/>
        </w:rPr>
      </w:pPr>
      <w:r>
        <w:rPr>
          <w:rFonts w:cs="Arial"/>
          <w:b/>
          <w:spacing w:val="-6"/>
          <w:sz w:val="32"/>
          <w:szCs w:val="32"/>
          <w:lang w:val="rm-CH"/>
        </w:rPr>
        <w:t>Quint</w:t>
      </w:r>
    </w:p>
    <w:p w14:paraId="56DAD079" w14:textId="58AA04BD" w:rsidR="00907058" w:rsidRPr="00397888" w:rsidRDefault="001457E3" w:rsidP="00907058">
      <w:pPr>
        <w:spacing w:after="120" w:line="259" w:lineRule="auto"/>
        <w:rPr>
          <w:rFonts w:cs="Arial"/>
          <w:b/>
          <w:u w:val="single"/>
          <w:lang w:val="rm-CH"/>
        </w:rPr>
      </w:pPr>
      <w:r>
        <w:rPr>
          <w:rFonts w:cs="Arial"/>
          <w:b/>
          <w:lang w:val="rm-CH"/>
        </w:rPr>
        <w:t xml:space="preserve">Pertutga il project </w:t>
      </w:r>
      <w:r w:rsidR="00907058" w:rsidRPr="00397888">
        <w:rPr>
          <w:rFonts w:cs="Arial"/>
          <w:b/>
          <w:lang w:val="rm-CH"/>
        </w:rPr>
        <w:t>"</w:t>
      </w:r>
      <w:sdt>
        <w:sdtPr>
          <w:rPr>
            <w:rFonts w:cs="Arial"/>
            <w:color w:val="808080" w:themeColor="background1" w:themeShade="80"/>
            <w:lang w:val="rm-CH"/>
          </w:rPr>
          <w:id w:val="2050262296"/>
          <w:placeholder>
            <w:docPart w:val="DefaultPlaceholder_-1854013440"/>
          </w:placeholder>
          <w:text/>
        </w:sdtPr>
        <w:sdtEndPr/>
        <w:sdtContent>
          <w:r w:rsidR="00AB1785"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__________________________________________________________</w:t>
          </w:r>
        </w:sdtContent>
      </w:sdt>
      <w:r w:rsidR="00907058" w:rsidRPr="00397888">
        <w:rPr>
          <w:rStyle w:val="BEitragsgesuch11"/>
          <w:b/>
          <w:lang w:val="rm-CH"/>
        </w:rPr>
        <w:t>"</w:t>
      </w:r>
    </w:p>
    <w:p w14:paraId="237C88F3" w14:textId="14AB7816" w:rsidR="00907058" w:rsidRPr="00397888" w:rsidRDefault="001457E3" w:rsidP="00907058">
      <w:pPr>
        <w:tabs>
          <w:tab w:val="left" w:pos="6663"/>
          <w:tab w:val="right" w:pos="9072"/>
        </w:tabs>
        <w:spacing w:after="120" w:line="259" w:lineRule="auto"/>
        <w:rPr>
          <w:rFonts w:cs="Arial"/>
          <w:u w:val="single"/>
          <w:lang w:val="rm-CH"/>
        </w:rPr>
      </w:pPr>
      <w:r>
        <w:rPr>
          <w:rFonts w:cs="Arial"/>
          <w:b/>
          <w:lang w:val="rm-CH"/>
        </w:rPr>
        <w:t>Numer da referenza</w:t>
      </w:r>
      <w:r w:rsidR="00907058" w:rsidRPr="00397888">
        <w:rPr>
          <w:rFonts w:cs="Arial"/>
          <w:lang w:val="rm-CH"/>
        </w:rPr>
        <w:t xml:space="preserve">*: </w:t>
      </w:r>
      <w:sdt>
        <w:sdtPr>
          <w:rPr>
            <w:rStyle w:val="BeitragsgesuchFETT2"/>
            <w:lang w:val="rm-CH"/>
          </w:rPr>
          <w:id w:val="-2081593171"/>
          <w:placeholder>
            <w:docPart w:val="A5D30D8A21B947ABA94DB323B7B60B99"/>
          </w:placeholder>
          <w:showingPlcHdr/>
          <w:text/>
        </w:sdtPr>
        <w:sdtEndPr>
          <w:rPr>
            <w:rStyle w:val="Absatz-Standardschriftart"/>
            <w:rFonts w:cs="Arial"/>
            <w:b w:val="0"/>
            <w:color w:val="auto"/>
          </w:rPr>
        </w:sdtEndPr>
        <w:sdtContent>
          <w:r w:rsidR="00907058" w:rsidRPr="00397888">
            <w:rPr>
              <w:rStyle w:val="Platzhaltertext"/>
              <w:lang w:val="rm-CH"/>
            </w:rPr>
            <w:t>_____________________</w:t>
          </w:r>
        </w:sdtContent>
      </w:sdt>
    </w:p>
    <w:p w14:paraId="7B9EA7B1" w14:textId="77777777" w:rsidR="00907058" w:rsidRPr="0039788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</w:p>
    <w:p w14:paraId="10943434" w14:textId="642BA1C5" w:rsidR="00907058" w:rsidRPr="00397888" w:rsidRDefault="00D003ED" w:rsidP="00907058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Indicaziuns davart il project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9"/>
        <w:gridCol w:w="2194"/>
        <w:gridCol w:w="869"/>
        <w:gridCol w:w="583"/>
        <w:gridCol w:w="3379"/>
      </w:tblGrid>
      <w:tr w:rsidR="00AB1785" w:rsidRPr="00397888" w14:paraId="2698C56F" w14:textId="77777777" w:rsidTr="005101BA">
        <w:tc>
          <w:tcPr>
            <w:tcW w:w="2319" w:type="dxa"/>
          </w:tcPr>
          <w:p w14:paraId="20A36EF5" w14:textId="4C41D009" w:rsidR="00AB1785" w:rsidRPr="00397888" w:rsidRDefault="0087481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Data da l’entschatta dal project</w:t>
            </w:r>
            <w:r w:rsidR="00AB1785"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2194" w:type="dxa"/>
          </w:tcPr>
          <w:p w14:paraId="38E46C18" w14:textId="77777777" w:rsidR="00AB1785" w:rsidRPr="00397888" w:rsidRDefault="00D47D7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512043061"/>
                <w:placeholder>
                  <w:docPart w:val="D203BFEB0FC34605BFB94C7D163EE0B4"/>
                </w:placeholder>
                <w:text/>
              </w:sdtPr>
              <w:sdtEndPr/>
              <w:sdtContent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</w:t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</w:t>
                </w:r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2E13AC50" w14:textId="7B6CB696" w:rsidR="00AB1785" w:rsidRPr="00397888" w:rsidRDefault="0087481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Fin dal project</w:t>
            </w:r>
            <w:r w:rsidR="00AB1785"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3379" w:type="dxa"/>
          </w:tcPr>
          <w:p w14:paraId="43C63980" w14:textId="77777777" w:rsidR="00AB1785" w:rsidRPr="00397888" w:rsidRDefault="00D47D7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1371571640"/>
                <w:placeholder>
                  <w:docPart w:val="B82FB42E1250424BA9A3F6272F39B5B7"/>
                </w:placeholder>
                <w:text/>
              </w:sdtPr>
              <w:sdtEndPr/>
              <w:sdtContent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________________</w:t>
                </w:r>
              </w:sdtContent>
            </w:sdt>
          </w:p>
        </w:tc>
      </w:tr>
      <w:tr w:rsidR="00AB1785" w:rsidRPr="00397888" w14:paraId="17155C85" w14:textId="77777777" w:rsidTr="005101BA">
        <w:tc>
          <w:tcPr>
            <w:tcW w:w="2319" w:type="dxa"/>
          </w:tcPr>
          <w:p w14:paraId="4DDAF64F" w14:textId="28CC03CC" w:rsidR="00AB1785" w:rsidRPr="00397888" w:rsidRDefault="009D158F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Num da l’instituziun:</w:t>
            </w:r>
          </w:p>
        </w:tc>
        <w:tc>
          <w:tcPr>
            <w:tcW w:w="2194" w:type="dxa"/>
          </w:tcPr>
          <w:p w14:paraId="64281D5F" w14:textId="77777777" w:rsidR="00AB1785" w:rsidRPr="00397888" w:rsidRDefault="00D47D7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-169406945"/>
                <w:placeholder>
                  <w:docPart w:val="2DCACB0190B3460490C9291FF566B0B0"/>
                </w:placeholder>
                <w:text/>
              </w:sdtPr>
              <w:sdtEndPr/>
              <w:sdtContent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</w:t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</w:t>
                </w:r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71FBBC32" w14:textId="77777777" w:rsidR="00AB1785" w:rsidRPr="00397888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  <w:tc>
          <w:tcPr>
            <w:tcW w:w="3379" w:type="dxa"/>
          </w:tcPr>
          <w:p w14:paraId="616FBF93" w14:textId="77777777" w:rsidR="00AB1785" w:rsidRPr="00397888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</w:tr>
      <w:tr w:rsidR="00AB1785" w:rsidRPr="00397888" w14:paraId="1BBA5818" w14:textId="77777777" w:rsidTr="005101BA">
        <w:tc>
          <w:tcPr>
            <w:tcW w:w="2319" w:type="dxa"/>
          </w:tcPr>
          <w:p w14:paraId="298B264C" w14:textId="0851F55F" w:rsidR="00AB1785" w:rsidRPr="00397888" w:rsidRDefault="009D158F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Num da la direcziun dal project</w:t>
            </w:r>
            <w:r w:rsidR="00AB1785"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2194" w:type="dxa"/>
          </w:tcPr>
          <w:p w14:paraId="5A48EC21" w14:textId="77777777" w:rsidR="00AB1785" w:rsidRPr="00397888" w:rsidRDefault="00D47D7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-1612202540"/>
                <w:placeholder>
                  <w:docPart w:val="D5C0C3E43D574FCB8CE1C52597C90749"/>
                </w:placeholder>
                <w:text/>
              </w:sdtPr>
              <w:sdtEndPr/>
              <w:sdtContent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</w:t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</w:t>
                </w:r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</w:t>
                </w:r>
              </w:sdtContent>
            </w:sdt>
          </w:p>
        </w:tc>
        <w:tc>
          <w:tcPr>
            <w:tcW w:w="1452" w:type="dxa"/>
            <w:gridSpan w:val="2"/>
          </w:tcPr>
          <w:p w14:paraId="3A978282" w14:textId="77777777" w:rsidR="00AB1785" w:rsidRPr="00397888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  <w:tc>
          <w:tcPr>
            <w:tcW w:w="3379" w:type="dxa"/>
          </w:tcPr>
          <w:p w14:paraId="61768ADE" w14:textId="77777777" w:rsidR="00AB1785" w:rsidRPr="00397888" w:rsidRDefault="00AB1785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</w:p>
        </w:tc>
      </w:tr>
      <w:tr w:rsidR="00AB1785" w:rsidRPr="00397888" w14:paraId="77EFC867" w14:textId="77777777" w:rsidTr="005101BA">
        <w:tc>
          <w:tcPr>
            <w:tcW w:w="2319" w:type="dxa"/>
          </w:tcPr>
          <w:p w14:paraId="56D24458" w14:textId="32A61E61" w:rsidR="00AB1785" w:rsidRPr="00397888" w:rsidRDefault="009D158F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Numer da telefon</w:t>
            </w:r>
            <w:r w:rsidR="00AB1785" w:rsidRPr="00397888">
              <w:rPr>
                <w:rFonts w:cs="Arial"/>
                <w:lang w:val="rm-CH"/>
              </w:rPr>
              <w:t>:</w:t>
            </w:r>
          </w:p>
        </w:tc>
        <w:tc>
          <w:tcPr>
            <w:tcW w:w="2194" w:type="dxa"/>
          </w:tcPr>
          <w:p w14:paraId="5B94C393" w14:textId="77777777" w:rsidR="00AB1785" w:rsidRPr="00397888" w:rsidRDefault="00D47D7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-700936209"/>
                <w:placeholder>
                  <w:docPart w:val="17F890C6CE8F498AB588AACB98F24A68"/>
                </w:placeholder>
                <w:text/>
              </w:sdtPr>
              <w:sdtEndPr/>
              <w:sdtContent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</w:t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</w:t>
                </w:r>
                <w:r w:rsidR="00AB1785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______</w:t>
                </w:r>
              </w:sdtContent>
            </w:sdt>
          </w:p>
        </w:tc>
        <w:tc>
          <w:tcPr>
            <w:tcW w:w="869" w:type="dxa"/>
          </w:tcPr>
          <w:p w14:paraId="751FD5E9" w14:textId="4396A9D6" w:rsidR="00AB1785" w:rsidRPr="00397888" w:rsidRDefault="00F57F6D" w:rsidP="00E77362">
            <w:pPr>
              <w:tabs>
                <w:tab w:val="left" w:pos="4678"/>
              </w:tabs>
              <w:spacing w:after="120" w:line="259" w:lineRule="auto"/>
              <w:ind w:right="-107"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E</w:t>
            </w:r>
            <w:r w:rsidR="00E77362">
              <w:rPr>
                <w:rFonts w:cs="Arial"/>
                <w:lang w:val="rm-CH"/>
              </w:rPr>
              <w:t>-m</w:t>
            </w:r>
            <w:r w:rsidR="00AB1785" w:rsidRPr="00397888">
              <w:rPr>
                <w:rFonts w:cs="Arial"/>
                <w:lang w:val="rm-CH"/>
              </w:rPr>
              <w:t>ail:</w:t>
            </w:r>
          </w:p>
        </w:tc>
        <w:tc>
          <w:tcPr>
            <w:tcW w:w="3962" w:type="dxa"/>
            <w:gridSpan w:val="2"/>
          </w:tcPr>
          <w:p w14:paraId="615E40FB" w14:textId="77777777" w:rsidR="00AB1785" w:rsidRPr="00397888" w:rsidRDefault="00D47D79" w:rsidP="00907058">
            <w:pPr>
              <w:tabs>
                <w:tab w:val="left" w:pos="4678"/>
              </w:tabs>
              <w:spacing w:after="120" w:line="259" w:lineRule="auto"/>
              <w:rPr>
                <w:rFonts w:cs="Arial"/>
                <w:lang w:val="rm-CH"/>
              </w:rPr>
            </w:pPr>
            <w:sdt>
              <w:sdtPr>
                <w:rPr>
                  <w:rFonts w:cs="Arial"/>
                  <w:color w:val="808080" w:themeColor="background1" w:themeShade="80"/>
                  <w:lang w:val="rm-CH"/>
                </w:rPr>
                <w:id w:val="1408961618"/>
                <w:placeholder>
                  <w:docPart w:val="CBEE137B045E4ED28B49F026B1218A5D"/>
                </w:placeholder>
                <w:text/>
              </w:sdtPr>
              <w:sdtEndPr/>
              <w:sdtContent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t>___</w:t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</w:r>
                <w:r w:rsidR="005101BA" w:rsidRPr="00397888">
                  <w:rPr>
                    <w:rFonts w:cs="Arial"/>
                    <w:color w:val="808080" w:themeColor="background1" w:themeShade="80"/>
                    <w:lang w:val="rm-CH"/>
                  </w:rPr>
                  <w:softHyphen/>
                  <w:t>___________________________</w:t>
                </w:r>
              </w:sdtContent>
            </w:sdt>
          </w:p>
        </w:tc>
      </w:tr>
    </w:tbl>
    <w:p w14:paraId="1674A55F" w14:textId="4A85D03D" w:rsidR="00907058" w:rsidRPr="00397888" w:rsidRDefault="004818B9" w:rsidP="00907058">
      <w:pPr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Survista dals custs</w:t>
      </w:r>
    </w:p>
    <w:p w14:paraId="13F8ED81" w14:textId="64BCC2CB" w:rsidR="00907058" w:rsidRPr="00397888" w:rsidRDefault="004818B9" w:rsidP="00907058">
      <w:pPr>
        <w:tabs>
          <w:tab w:val="right" w:pos="9072"/>
        </w:tabs>
        <w:spacing w:after="120" w:line="259" w:lineRule="auto"/>
        <w:rPr>
          <w:rFonts w:cs="Arial"/>
          <w:u w:val="single"/>
          <w:lang w:val="rm-CH"/>
        </w:rPr>
      </w:pPr>
      <w:r>
        <w:rPr>
          <w:rFonts w:cs="Arial"/>
          <w:lang w:val="rm-CH"/>
        </w:rPr>
        <w:t>Custs totals effectivs</w:t>
      </w:r>
      <w:r w:rsidR="00907058" w:rsidRPr="00397888">
        <w:rPr>
          <w:rFonts w:cs="Arial"/>
          <w:lang w:val="rm-CH"/>
        </w:rPr>
        <w:t xml:space="preserve">: </w:t>
      </w:r>
      <w:r w:rsidR="00907058" w:rsidRPr="00397888">
        <w:rPr>
          <w:rFonts w:cs="Arial"/>
          <w:lang w:val="rm-CH"/>
        </w:rPr>
        <w:tab/>
      </w:r>
      <w:r w:rsidR="00907058" w:rsidRPr="00397888">
        <w:rPr>
          <w:rFonts w:cs="Arial"/>
          <w:color w:val="808080" w:themeColor="background1" w:themeShade="80"/>
          <w:lang w:val="rm-CH"/>
        </w:rPr>
        <w:t xml:space="preserve">CHF </w:t>
      </w:r>
      <w:sdt>
        <w:sdtPr>
          <w:rPr>
            <w:rFonts w:cs="Arial"/>
            <w:color w:val="808080" w:themeColor="background1" w:themeShade="80"/>
            <w:lang w:val="rm-CH"/>
          </w:rPr>
          <w:id w:val="526756177"/>
          <w:placeholder>
            <w:docPart w:val="BDAE792342AD4827A4C8F29A790AAF46"/>
          </w:placeholder>
          <w:text/>
        </w:sdtPr>
        <w:sdtEndPr/>
        <w:sdtContent>
          <w:r w:rsidR="00AB1785" w:rsidRPr="00397888">
            <w:rPr>
              <w:rFonts w:cs="Arial"/>
              <w:color w:val="808080" w:themeColor="background1" w:themeShade="80"/>
              <w:lang w:val="rm-CH"/>
            </w:rPr>
            <w:t>_________________</w:t>
          </w:r>
        </w:sdtContent>
      </w:sdt>
    </w:p>
    <w:p w14:paraId="4FBC25FC" w14:textId="39B55364" w:rsidR="00907058" w:rsidRPr="00397888" w:rsidRDefault="00DD2A78" w:rsidP="00907058">
      <w:pPr>
        <w:tabs>
          <w:tab w:val="right" w:pos="9072"/>
        </w:tabs>
        <w:spacing w:after="120" w:line="259" w:lineRule="auto"/>
        <w:rPr>
          <w:rFonts w:cs="Arial"/>
          <w:lang w:val="rm-CH"/>
        </w:rPr>
      </w:pPr>
      <w:r>
        <w:rPr>
          <w:rFonts w:cs="Arial"/>
          <w:lang w:val="rm-CH"/>
        </w:rPr>
        <w:t>Import garantì (</w:t>
      </w:r>
      <w:r w:rsidR="00907058" w:rsidRPr="00397888">
        <w:rPr>
          <w:rFonts w:cs="Arial"/>
          <w:lang w:val="rm-CH"/>
        </w:rPr>
        <w:t xml:space="preserve">max. 50 % </w:t>
      </w:r>
      <w:r>
        <w:rPr>
          <w:rFonts w:cs="Arial"/>
          <w:lang w:val="rm-CH"/>
        </w:rPr>
        <w:t>dals custs totals spetgads</w:t>
      </w:r>
      <w:r w:rsidR="00907058" w:rsidRPr="00397888">
        <w:rPr>
          <w:rFonts w:cs="Arial"/>
          <w:lang w:val="rm-CH"/>
        </w:rPr>
        <w:t>)*:</w:t>
      </w:r>
      <w:r w:rsidR="00907058" w:rsidRPr="00397888">
        <w:rPr>
          <w:rFonts w:cs="Arial"/>
          <w:lang w:val="rm-CH"/>
        </w:rPr>
        <w:tab/>
      </w:r>
      <w:r w:rsidR="00AB1785" w:rsidRPr="00397888">
        <w:rPr>
          <w:rFonts w:cs="Arial"/>
          <w:color w:val="808080" w:themeColor="background1" w:themeShade="80"/>
          <w:lang w:val="rm-CH"/>
        </w:rPr>
        <w:t xml:space="preserve">CHF </w:t>
      </w:r>
      <w:sdt>
        <w:sdtPr>
          <w:rPr>
            <w:rFonts w:cs="Arial"/>
            <w:color w:val="808080" w:themeColor="background1" w:themeShade="80"/>
            <w:lang w:val="rm-CH"/>
          </w:rPr>
          <w:id w:val="1891386304"/>
          <w:placeholder>
            <w:docPart w:val="C86D5667494D41AFA629A35E1983CF16"/>
          </w:placeholder>
          <w:text/>
        </w:sdtPr>
        <w:sdtEndPr/>
        <w:sdtContent>
          <w:r w:rsidR="00AB1785" w:rsidRPr="00397888">
            <w:rPr>
              <w:rFonts w:cs="Arial"/>
              <w:color w:val="808080" w:themeColor="background1" w:themeShade="80"/>
              <w:lang w:val="rm-CH"/>
            </w:rPr>
            <w:t>_________________</w:t>
          </w:r>
        </w:sdtContent>
      </w:sdt>
    </w:p>
    <w:p w14:paraId="000A1043" w14:textId="0EAA2C38" w:rsidR="00907058" w:rsidRPr="00397888" w:rsidRDefault="00FC6897" w:rsidP="00907058">
      <w:pPr>
        <w:tabs>
          <w:tab w:val="right" w:pos="9072"/>
        </w:tabs>
        <w:spacing w:after="120" w:line="259" w:lineRule="auto"/>
        <w:rPr>
          <w:rFonts w:cs="Arial"/>
          <w:b/>
          <w:bCs/>
          <w:lang w:val="rm-CH"/>
        </w:rPr>
      </w:pPr>
      <w:r>
        <w:rPr>
          <w:rFonts w:cs="Arial"/>
          <w:b/>
          <w:bCs/>
          <w:lang w:val="rm-CH"/>
        </w:rPr>
        <w:t>Il suandant import vegn mess a quint a l’Uffizi da sanadad</w:t>
      </w:r>
      <w:r w:rsidR="00AB1785" w:rsidRPr="00397888">
        <w:rPr>
          <w:rFonts w:cs="Arial"/>
          <w:b/>
          <w:bCs/>
          <w:lang w:val="rm-CH"/>
        </w:rPr>
        <w:br/>
      </w:r>
      <w:r w:rsidR="00907058" w:rsidRPr="00397888">
        <w:rPr>
          <w:rFonts w:cs="Arial"/>
          <w:b/>
          <w:bCs/>
          <w:lang w:val="rm-CH"/>
        </w:rPr>
        <w:t xml:space="preserve">(max. 50 % </w:t>
      </w:r>
      <w:r>
        <w:rPr>
          <w:rFonts w:cs="Arial"/>
          <w:b/>
          <w:bCs/>
          <w:lang w:val="rm-CH"/>
        </w:rPr>
        <w:t>dals custs totals effectivs</w:t>
      </w:r>
      <w:r w:rsidR="00907058" w:rsidRPr="00397888">
        <w:rPr>
          <w:rFonts w:cs="Arial"/>
          <w:b/>
          <w:bCs/>
          <w:lang w:val="rm-CH"/>
        </w:rPr>
        <w:t>):</w:t>
      </w:r>
      <w:r w:rsidR="00907058" w:rsidRPr="00397888">
        <w:rPr>
          <w:rFonts w:cs="Arial"/>
          <w:b/>
          <w:bCs/>
          <w:lang w:val="rm-CH"/>
        </w:rPr>
        <w:tab/>
      </w:r>
      <w:r w:rsidR="00907058" w:rsidRPr="00397888">
        <w:rPr>
          <w:rFonts w:cs="Arial"/>
          <w:b/>
          <w:bCs/>
          <w:color w:val="808080" w:themeColor="background1" w:themeShade="80"/>
          <w:lang w:val="rm-CH"/>
        </w:rPr>
        <w:t xml:space="preserve">CHF </w:t>
      </w:r>
      <w:sdt>
        <w:sdtPr>
          <w:rPr>
            <w:rFonts w:cs="Arial"/>
            <w:b/>
            <w:bCs/>
            <w:color w:val="808080" w:themeColor="background1" w:themeShade="80"/>
            <w:lang w:val="rm-CH"/>
          </w:rPr>
          <w:id w:val="1697038997"/>
          <w:placeholder>
            <w:docPart w:val="D30ED374EE744A348FED497692140A8A"/>
          </w:placeholder>
          <w:text/>
        </w:sdtPr>
        <w:sdtEndPr/>
        <w:sdtContent>
          <w:r w:rsidR="00AB1785" w:rsidRPr="00397888">
            <w:rPr>
              <w:rFonts w:cs="Arial"/>
              <w:b/>
              <w:bCs/>
              <w:color w:val="808080" w:themeColor="background1" w:themeShade="80"/>
              <w:lang w:val="rm-CH"/>
            </w:rPr>
            <w:t>________________</w:t>
          </w:r>
          <w:r w:rsidR="00907058" w:rsidRPr="00397888">
            <w:rPr>
              <w:rFonts w:cs="Arial"/>
              <w:b/>
              <w:bCs/>
              <w:color w:val="808080" w:themeColor="background1" w:themeShade="80"/>
              <w:lang w:val="rm-CH"/>
            </w:rPr>
            <w:t>_</w:t>
          </w:r>
        </w:sdtContent>
      </w:sdt>
    </w:p>
    <w:p w14:paraId="3A1646DF" w14:textId="21BECE5B" w:rsidR="00907058" w:rsidRPr="00397888" w:rsidRDefault="00DD418B" w:rsidP="00907058">
      <w:pPr>
        <w:tabs>
          <w:tab w:val="left" w:pos="4678"/>
          <w:tab w:val="left" w:pos="8364"/>
        </w:tabs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br/>
      </w:r>
      <w:r w:rsidR="00975774">
        <w:rPr>
          <w:rFonts w:cs="Arial"/>
          <w:lang w:val="rm-CH"/>
        </w:rPr>
        <w:t>Nus supplitgain da pajar l’import numnà sin il suandant conto</w:t>
      </w:r>
      <w:r w:rsidR="0022606C">
        <w:rPr>
          <w:rFonts w:cs="Arial"/>
          <w:lang w:val="rm-CH"/>
        </w:rPr>
        <w:t>:</w:t>
      </w:r>
      <w:r w:rsidR="00907058" w:rsidRPr="00397888">
        <w:rPr>
          <w:rFonts w:cs="Arial"/>
          <w:lang w:val="rm-CH"/>
        </w:rPr>
        <w:t xml:space="preserve"> </w:t>
      </w:r>
    </w:p>
    <w:p w14:paraId="03A9BE3E" w14:textId="4194B673" w:rsidR="00907058" w:rsidRPr="00397888" w:rsidRDefault="002740FE" w:rsidP="00907058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Indicaziuns dal conto</w:t>
      </w:r>
    </w:p>
    <w:p w14:paraId="21F41336" w14:textId="11159EAF" w:rsidR="00907058" w:rsidRPr="00397888" w:rsidRDefault="002740FE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  <w:lang w:val="rm-CH"/>
        </w:rPr>
      </w:pPr>
      <w:r>
        <w:rPr>
          <w:rFonts w:cs="Arial"/>
          <w:lang w:val="rm-CH"/>
        </w:rPr>
        <w:t>Num da la banca</w:t>
      </w:r>
      <w:r w:rsidR="00907058" w:rsidRPr="00397888">
        <w:rPr>
          <w:rFonts w:cs="Arial"/>
          <w:lang w:val="rm-CH"/>
        </w:rPr>
        <w:t>:</w:t>
      </w:r>
      <w:r w:rsidR="00AB1785" w:rsidRPr="00397888">
        <w:rPr>
          <w:rFonts w:cs="Arial"/>
          <w:lang w:val="rm-CH"/>
        </w:rPr>
        <w:tab/>
      </w:r>
      <w:r w:rsidR="00907058" w:rsidRPr="00397888">
        <w:rPr>
          <w:rFonts w:cs="Arial"/>
          <w:lang w:val="rm-CH"/>
        </w:rPr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233437603"/>
          <w:placeholder>
            <w:docPart w:val="156A0C5A18A64BE4B14703DC74C060D0"/>
          </w:placeholder>
          <w:text/>
        </w:sdtPr>
        <w:sdtEndPr/>
        <w:sdtContent>
          <w:r w:rsidR="00AB1785"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</w:t>
          </w:r>
        </w:sdtContent>
      </w:sdt>
    </w:p>
    <w:p w14:paraId="2B91CB6C" w14:textId="77777777" w:rsidR="00907058" w:rsidRPr="00397888" w:rsidRDefault="00907058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>IBAN:</w:t>
      </w:r>
      <w:r w:rsidR="00AB1785" w:rsidRPr="00397888">
        <w:rPr>
          <w:rFonts w:cs="Arial"/>
          <w:lang w:val="rm-CH"/>
        </w:rPr>
        <w:tab/>
      </w:r>
      <w:r w:rsidRPr="00397888">
        <w:rPr>
          <w:rStyle w:val="FormatvorlageTexteingeben"/>
          <w:lang w:val="rm-CH"/>
        </w:rPr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-261382673"/>
          <w:placeholder>
            <w:docPart w:val="68EA53E5B5BB432B81DF23CCE430C0CB"/>
          </w:placeholder>
          <w:text/>
        </w:sdtPr>
        <w:sdtEndPr/>
        <w:sdtContent>
          <w:r w:rsidR="00AB1785"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</w:t>
          </w:r>
        </w:sdtContent>
      </w:sdt>
    </w:p>
    <w:p w14:paraId="1335A8AE" w14:textId="2589787D" w:rsidR="00907058" w:rsidRPr="00397888" w:rsidRDefault="00646DA3" w:rsidP="00AB1785">
      <w:pPr>
        <w:tabs>
          <w:tab w:val="left" w:pos="1843"/>
          <w:tab w:val="left" w:pos="4678"/>
        </w:tabs>
        <w:spacing w:after="120" w:line="259" w:lineRule="auto"/>
        <w:rPr>
          <w:rFonts w:cs="Arial"/>
          <w:lang w:val="rm-CH"/>
        </w:rPr>
      </w:pPr>
      <w:r>
        <w:rPr>
          <w:rFonts w:cs="Arial"/>
          <w:lang w:val="rm-CH"/>
        </w:rPr>
        <w:t>Possessur(a) dal conto</w:t>
      </w:r>
      <w:r w:rsidR="00907058" w:rsidRPr="00397888">
        <w:rPr>
          <w:rFonts w:cs="Arial"/>
          <w:lang w:val="rm-CH"/>
        </w:rPr>
        <w:t>:</w:t>
      </w:r>
      <w:r>
        <w:rPr>
          <w:rFonts w:cs="Arial"/>
          <w:lang w:val="rm-CH"/>
        </w:rPr>
        <w:t xml:space="preserve"> </w:t>
      </w:r>
      <w:r w:rsidR="00907058" w:rsidRPr="00397888">
        <w:rPr>
          <w:rStyle w:val="FormatvorlageTexteingeben"/>
          <w:lang w:val="rm-CH"/>
        </w:rPr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-398136427"/>
          <w:placeholder>
            <w:docPart w:val="4DF91142EB6C43F59AB00FB0EADE10DD"/>
          </w:placeholder>
          <w:text/>
        </w:sdtPr>
        <w:sdtEndPr/>
        <w:sdtContent>
          <w:r w:rsidR="00AB1785"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_____________________________________________</w:t>
          </w:r>
        </w:sdtContent>
      </w:sdt>
    </w:p>
    <w:p w14:paraId="0C94E8C4" w14:textId="6ACCC095" w:rsidR="00907058" w:rsidRPr="00397888" w:rsidRDefault="00907058" w:rsidP="00907058">
      <w:pPr>
        <w:tabs>
          <w:tab w:val="left" w:pos="4678"/>
        </w:tabs>
        <w:spacing w:after="120" w:line="259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>Adress</w:t>
      </w:r>
      <w:r w:rsidR="00646DA3">
        <w:rPr>
          <w:rFonts w:cs="Arial"/>
          <w:lang w:val="rm-CH"/>
        </w:rPr>
        <w:t>a dal/la possessur(a) dal conto:</w:t>
      </w:r>
      <w:r w:rsidRPr="00397888">
        <w:rPr>
          <w:rFonts w:cs="Arial"/>
          <w:lang w:val="rm-CH"/>
        </w:rPr>
        <w:t xml:space="preserve"> </w:t>
      </w:r>
      <w:sdt>
        <w:sdtPr>
          <w:rPr>
            <w:rFonts w:cs="Arial"/>
            <w:color w:val="808080" w:themeColor="background1" w:themeShade="80"/>
            <w:lang w:val="rm-CH"/>
          </w:rPr>
          <w:id w:val="986434654"/>
          <w:placeholder>
            <w:docPart w:val="75AFF0A12C6341748FA2EE68F26A926F"/>
          </w:placeholder>
          <w:text/>
        </w:sdtPr>
        <w:sdtEndPr/>
        <w:sdtContent>
          <w:r w:rsidR="00AB1785" w:rsidRPr="00397888">
            <w:rPr>
              <w:rFonts w:cs="Arial"/>
              <w:color w:val="808080" w:themeColor="background1" w:themeShade="80"/>
              <w:lang w:val="rm-CH"/>
            </w:rPr>
            <w:t>_____________________________________</w:t>
          </w:r>
        </w:sdtContent>
      </w:sdt>
    </w:p>
    <w:p w14:paraId="47B25A9B" w14:textId="77777777" w:rsidR="00907058" w:rsidRPr="00397888" w:rsidRDefault="00907058" w:rsidP="00907058">
      <w:pPr>
        <w:tabs>
          <w:tab w:val="left" w:pos="4678"/>
        </w:tabs>
        <w:spacing w:after="120" w:line="259" w:lineRule="auto"/>
        <w:rPr>
          <w:rFonts w:cs="Arial"/>
          <w:b/>
          <w:lang w:val="rm-CH"/>
        </w:rPr>
      </w:pPr>
    </w:p>
    <w:p w14:paraId="204AB704" w14:textId="6667585E" w:rsidR="00907058" w:rsidRPr="00397888" w:rsidRDefault="00907058" w:rsidP="00AB1785">
      <w:pPr>
        <w:tabs>
          <w:tab w:val="left" w:pos="5103"/>
        </w:tabs>
        <w:spacing w:line="276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ab/>
      </w:r>
      <w:r w:rsidR="00646DA3">
        <w:rPr>
          <w:rFonts w:cs="Arial"/>
          <w:lang w:val="rm-CH"/>
        </w:rPr>
        <w:t>Grazia fitg</w:t>
      </w:r>
      <w:r w:rsidRPr="00397888">
        <w:rPr>
          <w:rFonts w:cs="Arial"/>
          <w:lang w:val="rm-CH"/>
        </w:rPr>
        <w:t>!</w:t>
      </w:r>
    </w:p>
    <w:p w14:paraId="6D5BCB99" w14:textId="61537072" w:rsidR="00907058" w:rsidRPr="00397888" w:rsidRDefault="00907058" w:rsidP="00AB1785">
      <w:pPr>
        <w:tabs>
          <w:tab w:val="left" w:pos="5103"/>
        </w:tabs>
        <w:spacing w:line="276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ab/>
      </w:r>
      <w:r w:rsidR="00646DA3">
        <w:rPr>
          <w:rFonts w:cs="Arial"/>
          <w:lang w:val="rm-CH"/>
        </w:rPr>
        <w:t>Amiaivels salids</w:t>
      </w:r>
    </w:p>
    <w:p w14:paraId="3BBC477A" w14:textId="34A0FDC0" w:rsidR="009275E6" w:rsidRPr="00397888" w:rsidRDefault="009275E6" w:rsidP="00AB1785">
      <w:pPr>
        <w:tabs>
          <w:tab w:val="left" w:pos="5103"/>
        </w:tabs>
        <w:spacing w:line="276" w:lineRule="auto"/>
        <w:rPr>
          <w:rFonts w:cs="Arial"/>
          <w:lang w:val="rm-CH"/>
        </w:rPr>
      </w:pPr>
      <w:r w:rsidRPr="00397888">
        <w:rPr>
          <w:rFonts w:cs="Arial"/>
          <w:lang w:val="rm-CH"/>
        </w:rPr>
        <w:tab/>
      </w:r>
      <w:r w:rsidR="00646DA3">
        <w:rPr>
          <w:rFonts w:cs="Arial"/>
          <w:lang w:val="rm-CH"/>
        </w:rPr>
        <w:t>La direcziun dal project</w:t>
      </w:r>
    </w:p>
    <w:p w14:paraId="630548F4" w14:textId="77777777" w:rsidR="009275E6" w:rsidRPr="00397888" w:rsidRDefault="009275E6" w:rsidP="00AB1785">
      <w:pPr>
        <w:pStyle w:val="Formatvorlage3"/>
        <w:rPr>
          <w:lang w:val="rm-CH"/>
        </w:rPr>
      </w:pPr>
    </w:p>
    <w:p w14:paraId="618B8175" w14:textId="77777777" w:rsidR="00907058" w:rsidRPr="00397888" w:rsidRDefault="00907058" w:rsidP="00907058">
      <w:pPr>
        <w:tabs>
          <w:tab w:val="left" w:pos="5103"/>
        </w:tabs>
        <w:spacing w:after="120" w:line="259" w:lineRule="auto"/>
        <w:rPr>
          <w:rFonts w:cs="Arial"/>
          <w:b/>
          <w:lang w:val="rm-CH"/>
        </w:rPr>
      </w:pPr>
    </w:p>
    <w:p w14:paraId="3FF24D21" w14:textId="4C6541DA" w:rsidR="00907058" w:rsidRPr="00397888" w:rsidRDefault="00907058" w:rsidP="00907058">
      <w:pPr>
        <w:tabs>
          <w:tab w:val="left" w:pos="4678"/>
        </w:tabs>
        <w:spacing w:after="120"/>
        <w:rPr>
          <w:rFonts w:cs="Arial"/>
          <w:sz w:val="18"/>
          <w:lang w:val="rm-CH"/>
        </w:rPr>
      </w:pPr>
      <w:r w:rsidRPr="00397888">
        <w:rPr>
          <w:rFonts w:cs="Arial"/>
          <w:sz w:val="18"/>
          <w:lang w:val="rm-CH"/>
        </w:rPr>
        <w:t>*</w:t>
      </w:r>
      <w:r w:rsidR="00DD418B">
        <w:rPr>
          <w:rFonts w:cs="Arial"/>
          <w:sz w:val="18"/>
          <w:lang w:val="rm-CH"/>
        </w:rPr>
        <w:t>Il numer da referenza</w:t>
      </w:r>
      <w:r w:rsidR="00C42FE3">
        <w:rPr>
          <w:rFonts w:cs="Arial"/>
          <w:sz w:val="18"/>
          <w:lang w:val="rm-CH"/>
        </w:rPr>
        <w:t xml:space="preserve"> e l’import maximal garantì chattais Vus en la brev d’approvaziun da l’Uffizi da sanadad.</w:t>
      </w:r>
    </w:p>
    <w:p w14:paraId="2E3B0BA3" w14:textId="31F8087A" w:rsidR="00F969E2" w:rsidRDefault="00F969E2" w:rsidP="00907058">
      <w:pPr>
        <w:rPr>
          <w:rFonts w:cs="Arial"/>
          <w:b/>
          <w:spacing w:val="-6"/>
          <w:sz w:val="32"/>
          <w:lang w:val="rm-CH"/>
        </w:rPr>
      </w:pPr>
      <w:r>
        <w:rPr>
          <w:rFonts w:cs="Arial"/>
          <w:b/>
          <w:spacing w:val="-6"/>
          <w:sz w:val="32"/>
          <w:lang w:val="rm-CH"/>
        </w:rPr>
        <w:lastRenderedPageBreak/>
        <w:t>Documentaziun finala dal project per rinforzar</w:t>
      </w:r>
      <w:r w:rsidR="0039267A">
        <w:rPr>
          <w:rFonts w:cs="Arial"/>
          <w:b/>
          <w:spacing w:val="-6"/>
          <w:sz w:val="32"/>
          <w:lang w:val="rm-CH"/>
        </w:rPr>
        <w:t xml:space="preserve"> la promoziun da la sanadad e prevenziun</w:t>
      </w:r>
    </w:p>
    <w:p w14:paraId="21105CDA" w14:textId="77777777" w:rsidR="001B69B3" w:rsidRPr="00397888" w:rsidRDefault="001B69B3" w:rsidP="00907058">
      <w:pPr>
        <w:spacing w:after="120"/>
        <w:rPr>
          <w:rFonts w:cs="Arial"/>
          <w:b/>
          <w:lang w:val="rm-CH"/>
        </w:rPr>
      </w:pPr>
    </w:p>
    <w:p w14:paraId="0BC6DDA2" w14:textId="2742D914" w:rsidR="00907058" w:rsidRPr="00397888" w:rsidRDefault="00CF5063" w:rsidP="00907058">
      <w:pPr>
        <w:spacing w:after="120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Documentaziun dal project</w:t>
      </w:r>
    </w:p>
    <w:p w14:paraId="5EDF71CC" w14:textId="7CC14D78" w:rsidR="00CF5063" w:rsidRDefault="00CF5063" w:rsidP="00B87845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>En connex</w:t>
      </w:r>
      <w:r w:rsidR="00AC1FE7">
        <w:rPr>
          <w:rFonts w:cs="Arial"/>
          <w:lang w:val="rm-CH"/>
        </w:rPr>
        <w:t xml:space="preserve"> cun il project han ins inoltrà </w:t>
      </w:r>
      <w:r w:rsidR="00DC6081">
        <w:rPr>
          <w:rFonts w:cs="Arial"/>
          <w:lang w:val="rm-CH"/>
        </w:rPr>
        <w:t xml:space="preserve">resp. vegnan ussa  inoltrads </w:t>
      </w:r>
      <w:r w:rsidR="00AC1FE7">
        <w:rPr>
          <w:rFonts w:cs="Arial"/>
          <w:lang w:val="rm-CH"/>
        </w:rPr>
        <w:t>ils suandants documents</w:t>
      </w:r>
      <w:r w:rsidR="00DC6081" w:rsidRPr="00DC6081">
        <w:rPr>
          <w:rFonts w:cs="Arial"/>
          <w:lang w:val="rm-CH"/>
        </w:rPr>
        <w:t xml:space="preserve"> </w:t>
      </w:r>
      <w:r w:rsidR="00DC6081">
        <w:rPr>
          <w:rFonts w:cs="Arial"/>
          <w:lang w:val="rm-CH"/>
        </w:rPr>
        <w:t>a l’Uffizi da sanadad:</w:t>
      </w:r>
    </w:p>
    <w:p w14:paraId="66755042" w14:textId="77777777" w:rsidR="00B87845" w:rsidRPr="00397888" w:rsidRDefault="00B87845" w:rsidP="00B87845">
      <w:pPr>
        <w:spacing w:after="120"/>
        <w:contextualSpacing/>
        <w:rPr>
          <w:rFonts w:cs="Arial"/>
          <w:sz w:val="16"/>
          <w:szCs w:val="16"/>
          <w:lang w:val="rm-CH"/>
        </w:rPr>
      </w:pPr>
    </w:p>
    <w:p w14:paraId="3D94D443" w14:textId="5D6E7843" w:rsidR="00907058" w:rsidRPr="00397888" w:rsidRDefault="00D47D79" w:rsidP="00B87845">
      <w:pPr>
        <w:tabs>
          <w:tab w:val="left" w:pos="426"/>
        </w:tabs>
        <w:spacing w:before="240"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1094046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87845" w:rsidRPr="00397888">
        <w:rPr>
          <w:rFonts w:cs="Arial"/>
          <w:lang w:val="rm-CH"/>
        </w:rPr>
        <w:t xml:space="preserve"> </w:t>
      </w:r>
      <w:r w:rsidR="002B2B9D">
        <w:rPr>
          <w:rFonts w:cs="Arial"/>
          <w:lang w:val="rm-CH"/>
        </w:rPr>
        <w:t>d</w:t>
      </w:r>
      <w:r w:rsidR="00AF7F99">
        <w:rPr>
          <w:rFonts w:cs="Arial"/>
          <w:lang w:val="rm-CH"/>
        </w:rPr>
        <w:t>ocumentaziun finala</w:t>
      </w:r>
      <w:r w:rsidR="00B87845" w:rsidRPr="00397888">
        <w:rPr>
          <w:rFonts w:cs="Arial"/>
          <w:lang w:val="rm-CH"/>
        </w:rPr>
        <w:t xml:space="preserve"> / </w:t>
      </w:r>
      <w:r w:rsidR="00AF7F99">
        <w:rPr>
          <w:rFonts w:cs="Arial"/>
          <w:lang w:val="rm-CH"/>
        </w:rPr>
        <w:t>protocol</w:t>
      </w:r>
      <w:r w:rsidR="00B87845" w:rsidRPr="00397888">
        <w:rPr>
          <w:rFonts w:cs="Arial"/>
          <w:lang w:val="rm-CH"/>
        </w:rPr>
        <w:t xml:space="preserve"> / </w:t>
      </w:r>
      <w:r w:rsidR="002B2B9D">
        <w:rPr>
          <w:rFonts w:cs="Arial"/>
          <w:lang w:val="rm-CH"/>
        </w:rPr>
        <w:t>evaluaziun u insatge sumegliant</w:t>
      </w:r>
    </w:p>
    <w:p w14:paraId="119FD17B" w14:textId="637376F2" w:rsidR="00907058" w:rsidRPr="00397888" w:rsidRDefault="00D47D79" w:rsidP="00907058">
      <w:pPr>
        <w:tabs>
          <w:tab w:val="left" w:pos="426"/>
        </w:tabs>
        <w:spacing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13623545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1B69B3" w:rsidRPr="00397888">
        <w:rPr>
          <w:rFonts w:cs="Arial"/>
          <w:lang w:val="rm-CH"/>
        </w:rPr>
        <w:t xml:space="preserve"> </w:t>
      </w:r>
      <w:r w:rsidR="002B2B9D">
        <w:rPr>
          <w:rFonts w:cs="Arial"/>
          <w:lang w:val="rm-CH"/>
        </w:rPr>
        <w:t xml:space="preserve">rendaquint detaglià </w:t>
      </w:r>
      <w:r w:rsidR="005B3B7A" w:rsidRPr="00397888">
        <w:rPr>
          <w:rFonts w:cs="Arial"/>
          <w:lang w:val="rm-CH"/>
        </w:rPr>
        <w:t>(</w:t>
      </w:r>
      <w:r w:rsidR="002B2B9D" w:rsidRPr="00397888">
        <w:rPr>
          <w:rFonts w:cs="Arial"/>
          <w:lang w:val="rm-CH"/>
        </w:rPr>
        <w:t>incl</w:t>
      </w:r>
      <w:r w:rsidR="005B3B7A" w:rsidRPr="00397888">
        <w:rPr>
          <w:rFonts w:cs="Arial"/>
          <w:lang w:val="rm-CH"/>
        </w:rPr>
        <w:t xml:space="preserve">. </w:t>
      </w:r>
      <w:r w:rsidR="002B2B9D">
        <w:rPr>
          <w:rFonts w:cs="Arial"/>
          <w:lang w:val="rm-CH"/>
        </w:rPr>
        <w:t>copias da quints</w:t>
      </w:r>
      <w:r w:rsidR="005B3B7A" w:rsidRPr="00397888">
        <w:rPr>
          <w:rFonts w:cs="Arial"/>
          <w:lang w:val="rm-CH"/>
        </w:rPr>
        <w:t xml:space="preserve">, </w:t>
      </w:r>
      <w:r w:rsidR="001663BF">
        <w:rPr>
          <w:rFonts w:cs="Arial"/>
          <w:lang w:val="rm-CH"/>
        </w:rPr>
        <w:t>quittanzas</w:t>
      </w:r>
      <w:r w:rsidR="005B3B7A" w:rsidRPr="00397888">
        <w:rPr>
          <w:rFonts w:cs="Arial"/>
          <w:lang w:val="rm-CH"/>
        </w:rPr>
        <w:t xml:space="preserve"> e</w:t>
      </w:r>
      <w:r w:rsidR="001663BF">
        <w:rPr>
          <w:rFonts w:cs="Arial"/>
          <w:lang w:val="rm-CH"/>
        </w:rPr>
        <w:t>u</w:t>
      </w:r>
      <w:r w:rsidR="00E61337">
        <w:rPr>
          <w:rFonts w:cs="Arial"/>
          <w:lang w:val="rm-CH"/>
        </w:rPr>
        <w:t>v</w:t>
      </w:r>
      <w:r w:rsidR="005B3B7A" w:rsidRPr="00397888">
        <w:rPr>
          <w:rFonts w:cs="Arial"/>
          <w:lang w:val="rm-CH"/>
        </w:rPr>
        <w:t>.)</w:t>
      </w:r>
    </w:p>
    <w:p w14:paraId="3B340592" w14:textId="55998980" w:rsidR="00907058" w:rsidRPr="00397888" w:rsidRDefault="00D47D79" w:rsidP="00907058">
      <w:pPr>
        <w:tabs>
          <w:tab w:val="left" w:pos="426"/>
        </w:tabs>
        <w:spacing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15067424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907058" w:rsidRPr="00397888">
        <w:rPr>
          <w:rFonts w:cs="Arial"/>
          <w:lang w:val="rm-CH"/>
        </w:rPr>
        <w:t xml:space="preserve"> </w:t>
      </w:r>
      <w:r w:rsidR="001663BF">
        <w:rPr>
          <w:rFonts w:cs="Arial"/>
          <w:lang w:val="rm-CH"/>
        </w:rPr>
        <w:t>f</w:t>
      </w:r>
      <w:r w:rsidR="00907058" w:rsidRPr="00397888">
        <w:rPr>
          <w:rFonts w:cs="Arial"/>
          <w:lang w:val="rm-CH"/>
        </w:rPr>
        <w:t xml:space="preserve">otos / </w:t>
      </w:r>
      <w:r w:rsidR="001663BF">
        <w:rPr>
          <w:rFonts w:cs="Arial"/>
          <w:lang w:val="rm-CH"/>
        </w:rPr>
        <w:t>v</w:t>
      </w:r>
      <w:r w:rsidR="00907058" w:rsidRPr="00397888">
        <w:rPr>
          <w:rFonts w:cs="Arial"/>
          <w:lang w:val="rm-CH"/>
        </w:rPr>
        <w:t>ideo</w:t>
      </w:r>
    </w:p>
    <w:p w14:paraId="55C67A1E" w14:textId="2C9FEFEA" w:rsidR="00907058" w:rsidRPr="00397888" w:rsidRDefault="00D47D79" w:rsidP="00907058">
      <w:pPr>
        <w:tabs>
          <w:tab w:val="left" w:pos="426"/>
        </w:tabs>
        <w:spacing w:after="1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170266555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907058" w:rsidRPr="00397888">
        <w:rPr>
          <w:rFonts w:cs="Arial"/>
          <w:lang w:val="rm-CH"/>
        </w:rPr>
        <w:t xml:space="preserve"> </w:t>
      </w:r>
      <w:r w:rsidR="00493A8F">
        <w:rPr>
          <w:rFonts w:cs="Arial"/>
          <w:lang w:val="rm-CH"/>
        </w:rPr>
        <w:t>auter</w:t>
      </w:r>
      <w:r w:rsidR="00907058" w:rsidRPr="00397888">
        <w:rPr>
          <w:rFonts w:cs="Arial"/>
          <w:lang w:val="rm-CH"/>
        </w:rPr>
        <w:t xml:space="preserve">: </w:t>
      </w:r>
      <w:sdt>
        <w:sdtPr>
          <w:rPr>
            <w:rStyle w:val="BEitragsgesuch11"/>
            <w:lang w:val="rm-CH"/>
          </w:rPr>
          <w:id w:val="-1897427962"/>
          <w:placeholder>
            <w:docPart w:val="92808754CA9F4C3C9A784260C73D888E"/>
          </w:placeholder>
          <w:showingPlcHdr/>
          <w:text/>
        </w:sdtPr>
        <w:sdtEndPr>
          <w:rPr>
            <w:rStyle w:val="Absatz-Standardschriftart"/>
            <w:rFonts w:cs="Arial"/>
            <w:color w:val="auto"/>
          </w:rPr>
        </w:sdtEndPr>
        <w:sdtContent>
          <w:r w:rsidR="00907058" w:rsidRPr="00397888">
            <w:rPr>
              <w:rStyle w:val="Platzhaltertext"/>
              <w:rFonts w:cs="Arial"/>
              <w:sz w:val="20"/>
              <w:lang w:val="rm-CH"/>
            </w:rPr>
            <w:t>______________________________________________________________________</w:t>
          </w:r>
        </w:sdtContent>
      </w:sdt>
    </w:p>
    <w:p w14:paraId="3A47C710" w14:textId="77777777" w:rsidR="00B87845" w:rsidRPr="00397888" w:rsidRDefault="00B87845" w:rsidP="00907058">
      <w:pPr>
        <w:spacing w:after="120"/>
        <w:contextualSpacing/>
        <w:rPr>
          <w:rFonts w:cs="Arial"/>
          <w:lang w:val="rm-CH"/>
        </w:rPr>
      </w:pPr>
    </w:p>
    <w:p w14:paraId="6EAC7572" w14:textId="37AF03F5" w:rsidR="00907058" w:rsidRPr="00397888" w:rsidRDefault="00493A8F" w:rsidP="00907058">
      <w:pPr>
        <w:spacing w:after="120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t>Evaluaziun dal project</w:t>
      </w:r>
    </w:p>
    <w:p w14:paraId="69227EF0" w14:textId="5459D058" w:rsidR="00907058" w:rsidRPr="00397888" w:rsidRDefault="00493A8F" w:rsidP="00907058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 xml:space="preserve">Han ins </w:t>
      </w:r>
      <w:r w:rsidR="00A42768">
        <w:rPr>
          <w:rFonts w:cs="Arial"/>
          <w:lang w:val="rm-CH"/>
        </w:rPr>
        <w:t>pudì realisar</w:t>
      </w:r>
      <w:r>
        <w:rPr>
          <w:rFonts w:cs="Arial"/>
          <w:lang w:val="rm-CH"/>
        </w:rPr>
        <w:t xml:space="preserve"> il project sco </w:t>
      </w:r>
      <w:r w:rsidR="00A42768">
        <w:rPr>
          <w:rFonts w:cs="Arial"/>
          <w:lang w:val="rm-CH"/>
        </w:rPr>
        <w:t>planisà?</w:t>
      </w:r>
      <w:r w:rsidR="00907058" w:rsidRPr="00397888">
        <w:rPr>
          <w:rFonts w:cs="Arial"/>
          <w:lang w:val="rm-CH"/>
        </w:rPr>
        <w:t xml:space="preserve"> </w:t>
      </w:r>
      <w:r w:rsidR="00A42768">
        <w:rPr>
          <w:rFonts w:cs="Arial"/>
          <w:lang w:val="rm-CH"/>
        </w:rPr>
        <w:t>E pertge, sche na/parzialmain?</w:t>
      </w:r>
    </w:p>
    <w:p w14:paraId="6B6CA603" w14:textId="5C8C9FCB" w:rsidR="00907058" w:rsidRPr="00397888" w:rsidRDefault="00D47D79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13702609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04D0A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907058" w:rsidRPr="00397888">
        <w:rPr>
          <w:rFonts w:cs="Arial"/>
          <w:lang w:val="rm-CH"/>
        </w:rPr>
        <w:t xml:space="preserve"> </w:t>
      </w:r>
      <w:r w:rsidR="005D2D37">
        <w:rPr>
          <w:rFonts w:cs="Arial"/>
          <w:lang w:val="rm-CH"/>
        </w:rPr>
        <w:t>gea</w:t>
      </w:r>
      <w:r w:rsidR="00907058" w:rsidRPr="00397888">
        <w:rPr>
          <w:rFonts w:cs="Arial"/>
          <w:lang w:val="rm-CH"/>
        </w:rPr>
        <w:tab/>
        <w:t xml:space="preserve"> </w:t>
      </w:r>
      <w:sdt>
        <w:sdtPr>
          <w:rPr>
            <w:rFonts w:cs="Arial"/>
            <w:lang w:val="rm-CH"/>
          </w:rPr>
          <w:id w:val="135153130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907058" w:rsidRPr="00397888">
        <w:rPr>
          <w:rFonts w:cs="Arial"/>
          <w:lang w:val="rm-CH"/>
        </w:rPr>
        <w:t xml:space="preserve"> </w:t>
      </w:r>
      <w:r w:rsidR="005D2D37">
        <w:rPr>
          <w:rFonts w:cs="Arial"/>
          <w:lang w:val="rm-CH"/>
        </w:rPr>
        <w:t>na</w:t>
      </w:r>
      <w:r w:rsidR="00907058" w:rsidRPr="00397888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68960703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5D2D37">
        <w:rPr>
          <w:rFonts w:cs="Arial"/>
          <w:lang w:val="rm-CH"/>
        </w:rPr>
        <w:t>parzialmain</w:t>
      </w:r>
    </w:p>
    <w:p w14:paraId="42299F5A" w14:textId="5A953813" w:rsidR="00907058" w:rsidRPr="00397888" w:rsidRDefault="00D47D79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297991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87845" w:rsidRPr="00397888">
        <w:rPr>
          <w:rFonts w:cs="Arial"/>
          <w:lang w:val="rm-CH"/>
        </w:rPr>
        <w:t xml:space="preserve"> </w:t>
      </w:r>
      <w:r w:rsidR="005D2D37">
        <w:rPr>
          <w:rFonts w:cs="Arial"/>
          <w:lang w:val="rm-CH"/>
        </w:rPr>
        <w:t xml:space="preserve">guardar la resposta en il rapport final separà </w:t>
      </w:r>
    </w:p>
    <w:p w14:paraId="51D306A7" w14:textId="77777777" w:rsidR="00907058" w:rsidRPr="00397888" w:rsidRDefault="00907058" w:rsidP="00907058">
      <w:pPr>
        <w:spacing w:after="120"/>
        <w:contextualSpacing/>
        <w:rPr>
          <w:rStyle w:val="Beitragsgesuch110"/>
          <w:lang w:val="rm-CH"/>
        </w:rPr>
      </w:pPr>
      <w:r w:rsidRPr="00397888">
        <w:rPr>
          <w:rStyle w:val="Beitragsgesuch110"/>
          <w:lang w:val="rm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397888">
        <w:rPr>
          <w:rStyle w:val="Beitragsgesuch110"/>
          <w:lang w:val="rm-CH"/>
        </w:rPr>
        <w:instrText xml:space="preserve"> FORMTEXT </w:instrText>
      </w:r>
      <w:r w:rsidRPr="00397888">
        <w:rPr>
          <w:rStyle w:val="Beitragsgesuch110"/>
          <w:lang w:val="rm-CH"/>
        </w:rPr>
      </w:r>
      <w:r w:rsidRPr="00397888">
        <w:rPr>
          <w:rStyle w:val="Beitragsgesuch110"/>
          <w:lang w:val="rm-CH"/>
        </w:rPr>
        <w:fldChar w:fldCharType="separate"/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fldChar w:fldCharType="end"/>
      </w:r>
      <w:bookmarkEnd w:id="4"/>
    </w:p>
    <w:p w14:paraId="27B30F09" w14:textId="77777777" w:rsidR="00907058" w:rsidRPr="00397888" w:rsidRDefault="00907058" w:rsidP="00907058">
      <w:pPr>
        <w:spacing w:after="120"/>
        <w:contextualSpacing/>
        <w:rPr>
          <w:rStyle w:val="Beitragsgesuch110"/>
          <w:lang w:val="rm-CH"/>
        </w:rPr>
      </w:pPr>
    </w:p>
    <w:p w14:paraId="1B5481FF" w14:textId="73EE886C" w:rsidR="00907058" w:rsidRDefault="005D2D37" w:rsidP="00907058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>Han ins cuntanschì las finamiras dal project</w:t>
      </w:r>
      <w:r w:rsidR="006D083A">
        <w:rPr>
          <w:rFonts w:cs="Arial"/>
          <w:lang w:val="rm-CH"/>
        </w:rPr>
        <w:t>? Sche gea, co? E pertge, sche na/parzialmain?</w:t>
      </w:r>
    </w:p>
    <w:p w14:paraId="7D9DFB40" w14:textId="054F385D" w:rsidR="00604D0A" w:rsidRPr="00397888" w:rsidRDefault="00D47D79" w:rsidP="00604D0A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7342854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04D0A">
            <w:rPr>
              <w:rFonts w:ascii="MS Gothic" w:eastAsia="MS Gothic" w:hAnsi="MS Gothic" w:cs="Arial" w:hint="eastAsia"/>
              <w:lang w:val="rm-CH"/>
            </w:rPr>
            <w:t>☐</w:t>
          </w:r>
        </w:sdtContent>
      </w:sdt>
      <w:r w:rsidR="00604D0A" w:rsidRPr="00397888">
        <w:rPr>
          <w:rFonts w:cs="Arial"/>
          <w:lang w:val="rm-CH"/>
        </w:rPr>
        <w:t xml:space="preserve"> </w:t>
      </w:r>
      <w:r w:rsidR="00604D0A">
        <w:rPr>
          <w:rFonts w:cs="Arial"/>
          <w:lang w:val="rm-CH"/>
        </w:rPr>
        <w:t>gea</w:t>
      </w:r>
      <w:r w:rsidR="00604D0A" w:rsidRPr="00397888">
        <w:rPr>
          <w:rFonts w:cs="Arial"/>
          <w:lang w:val="rm-CH"/>
        </w:rPr>
        <w:tab/>
        <w:t xml:space="preserve"> </w:t>
      </w:r>
      <w:sdt>
        <w:sdtPr>
          <w:rPr>
            <w:rFonts w:cs="Arial"/>
            <w:lang w:val="rm-CH"/>
          </w:rPr>
          <w:id w:val="165463633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04D0A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604D0A" w:rsidRPr="00397888">
        <w:rPr>
          <w:rFonts w:cs="Arial"/>
          <w:lang w:val="rm-CH"/>
        </w:rPr>
        <w:t xml:space="preserve"> </w:t>
      </w:r>
      <w:r w:rsidR="00604D0A">
        <w:rPr>
          <w:rFonts w:cs="Arial"/>
          <w:lang w:val="rm-CH"/>
        </w:rPr>
        <w:t>na</w:t>
      </w:r>
      <w:r w:rsidR="00604D0A" w:rsidRPr="00397888">
        <w:rPr>
          <w:rFonts w:cs="Arial"/>
          <w:lang w:val="rm-CH"/>
        </w:rPr>
        <w:tab/>
      </w:r>
      <w:sdt>
        <w:sdtPr>
          <w:rPr>
            <w:rFonts w:cs="Arial"/>
            <w:lang w:val="rm-CH"/>
          </w:rPr>
          <w:id w:val="-36537431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04D0A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604D0A">
        <w:rPr>
          <w:rFonts w:cs="Arial"/>
          <w:lang w:val="rm-CH"/>
        </w:rPr>
        <w:t>parzialmain</w:t>
      </w:r>
    </w:p>
    <w:p w14:paraId="30BCB54C" w14:textId="77777777" w:rsidR="00604D0A" w:rsidRPr="00397888" w:rsidRDefault="00D47D79" w:rsidP="00604D0A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5381648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604D0A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604D0A" w:rsidRPr="00397888">
        <w:rPr>
          <w:rFonts w:cs="Arial"/>
          <w:lang w:val="rm-CH"/>
        </w:rPr>
        <w:t xml:space="preserve"> </w:t>
      </w:r>
      <w:r w:rsidR="00604D0A">
        <w:rPr>
          <w:rFonts w:cs="Arial"/>
          <w:lang w:val="rm-CH"/>
        </w:rPr>
        <w:t xml:space="preserve">guardar la resposta en il rapport final separà </w:t>
      </w:r>
    </w:p>
    <w:p w14:paraId="1DEEAFE4" w14:textId="77777777" w:rsidR="00604D0A" w:rsidRPr="00397888" w:rsidRDefault="00604D0A" w:rsidP="00907058">
      <w:pPr>
        <w:spacing w:after="120"/>
        <w:contextualSpacing/>
        <w:rPr>
          <w:rFonts w:cs="Arial"/>
          <w:lang w:val="rm-CH"/>
        </w:rPr>
      </w:pPr>
    </w:p>
    <w:p w14:paraId="75EFAFB3" w14:textId="77777777" w:rsidR="00907058" w:rsidRPr="00397888" w:rsidRDefault="00907058" w:rsidP="00907058">
      <w:pPr>
        <w:spacing w:after="120"/>
        <w:contextualSpacing/>
        <w:rPr>
          <w:rFonts w:cs="Arial"/>
          <w:b/>
          <w:lang w:val="rm-CH"/>
        </w:rPr>
      </w:pPr>
    </w:p>
    <w:p w14:paraId="07345407" w14:textId="50867EA8" w:rsidR="00907058" w:rsidRPr="00397888" w:rsidRDefault="001B69B3" w:rsidP="00907058">
      <w:pPr>
        <w:spacing w:after="120"/>
        <w:rPr>
          <w:rFonts w:cs="Arial"/>
          <w:b/>
          <w:lang w:val="rm-CH"/>
        </w:rPr>
      </w:pPr>
      <w:r w:rsidRPr="00397888">
        <w:rPr>
          <w:rFonts w:cs="Arial"/>
          <w:b/>
          <w:lang w:val="rm-CH"/>
        </w:rPr>
        <w:t>Fa</w:t>
      </w:r>
      <w:r w:rsidR="00E54D87">
        <w:rPr>
          <w:rFonts w:cs="Arial"/>
          <w:b/>
          <w:lang w:val="rm-CH"/>
        </w:rPr>
        <w:t>c</w:t>
      </w:r>
      <w:r w:rsidRPr="00397888">
        <w:rPr>
          <w:rFonts w:cs="Arial"/>
          <w:b/>
          <w:lang w:val="rm-CH"/>
        </w:rPr>
        <w:t>it</w:t>
      </w:r>
    </w:p>
    <w:p w14:paraId="239297E9" w14:textId="183D4536" w:rsidR="00E54D87" w:rsidRDefault="00E54D87" w:rsidP="00907058">
      <w:pPr>
        <w:spacing w:after="120"/>
        <w:contextualSpacing/>
        <w:rPr>
          <w:rFonts w:cs="Arial"/>
          <w:lang w:val="rm-CH"/>
        </w:rPr>
      </w:pPr>
      <w:r>
        <w:rPr>
          <w:rFonts w:cs="Arial"/>
          <w:lang w:val="rm-CH"/>
        </w:rPr>
        <w:t>Tge recumandaziun dessas Vus ad in/ina collega per in project sumegliant</w:t>
      </w:r>
      <w:r w:rsidR="00005301">
        <w:rPr>
          <w:rFonts w:cs="Arial"/>
          <w:lang w:val="rm-CH"/>
        </w:rPr>
        <w:t>?</w:t>
      </w:r>
    </w:p>
    <w:p w14:paraId="6DA0DCC4" w14:textId="1BF70CB2" w:rsidR="00907058" w:rsidRPr="00397888" w:rsidRDefault="00D47D79" w:rsidP="00907058">
      <w:pPr>
        <w:tabs>
          <w:tab w:val="left" w:pos="426"/>
          <w:tab w:val="left" w:pos="1560"/>
          <w:tab w:val="left" w:pos="3261"/>
        </w:tabs>
        <w:spacing w:after="120"/>
        <w:ind w:left="420" w:hanging="420"/>
        <w:contextualSpacing/>
        <w:rPr>
          <w:rFonts w:cs="Arial"/>
          <w:lang w:val="rm-CH"/>
        </w:rPr>
      </w:pPr>
      <w:sdt>
        <w:sdtPr>
          <w:rPr>
            <w:rFonts w:cs="Arial"/>
            <w:lang w:val="rm-CH"/>
          </w:rPr>
          <w:id w:val="-9659689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07058" w:rsidRPr="00397888">
            <w:rPr>
              <w:rFonts w:ascii="MS Gothic" w:eastAsia="MS Gothic" w:hAnsi="MS Gothic" w:cs="Arial"/>
              <w:lang w:val="rm-CH"/>
            </w:rPr>
            <w:t>☐</w:t>
          </w:r>
        </w:sdtContent>
      </w:sdt>
      <w:r w:rsidR="00B87845" w:rsidRPr="00397888">
        <w:rPr>
          <w:rFonts w:cs="Arial"/>
          <w:lang w:val="rm-CH"/>
        </w:rPr>
        <w:t xml:space="preserve"> </w:t>
      </w:r>
      <w:r w:rsidR="00005301">
        <w:rPr>
          <w:rFonts w:cs="Arial"/>
          <w:lang w:val="rm-CH"/>
        </w:rPr>
        <w:t>guardar la resposta en il rapport final separà</w:t>
      </w:r>
    </w:p>
    <w:p w14:paraId="4F4231A1" w14:textId="77777777" w:rsidR="00907058" w:rsidRPr="00397888" w:rsidRDefault="00907058" w:rsidP="00907058">
      <w:pPr>
        <w:spacing w:after="120"/>
        <w:contextualSpacing/>
        <w:rPr>
          <w:rStyle w:val="Beitragsgesuch110"/>
          <w:lang w:val="rm-CH"/>
        </w:rPr>
      </w:pPr>
      <w:r w:rsidRPr="00397888">
        <w:rPr>
          <w:rStyle w:val="Beitragsgesuch110"/>
          <w:lang w:val="rm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888">
        <w:rPr>
          <w:rStyle w:val="Beitragsgesuch110"/>
          <w:lang w:val="rm-CH"/>
        </w:rPr>
        <w:instrText xml:space="preserve"> FORMTEXT </w:instrText>
      </w:r>
      <w:r w:rsidRPr="00397888">
        <w:rPr>
          <w:rStyle w:val="Beitragsgesuch110"/>
          <w:lang w:val="rm-CH"/>
        </w:rPr>
      </w:r>
      <w:r w:rsidRPr="00397888">
        <w:rPr>
          <w:rStyle w:val="Beitragsgesuch110"/>
          <w:lang w:val="rm-CH"/>
        </w:rPr>
        <w:fldChar w:fldCharType="separate"/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t> </w:t>
      </w:r>
      <w:r w:rsidRPr="00397888">
        <w:rPr>
          <w:rStyle w:val="Beitragsgesuch110"/>
          <w:lang w:val="rm-CH"/>
        </w:rPr>
        <w:fldChar w:fldCharType="end"/>
      </w:r>
    </w:p>
    <w:p w14:paraId="3976D304" w14:textId="77777777" w:rsidR="007A498D" w:rsidRPr="00397888" w:rsidRDefault="007A498D" w:rsidP="007A498D">
      <w:pPr>
        <w:rPr>
          <w:lang w:val="rm-CH"/>
        </w:rPr>
      </w:pPr>
    </w:p>
    <w:p w14:paraId="68D7AB33" w14:textId="77777777" w:rsidR="00587B24" w:rsidRPr="00397888" w:rsidRDefault="00587B24" w:rsidP="007A498D">
      <w:pPr>
        <w:rPr>
          <w:lang w:val="rm-CH"/>
        </w:rPr>
      </w:pPr>
    </w:p>
    <w:p w14:paraId="2169908C" w14:textId="77777777" w:rsidR="00587B24" w:rsidRPr="00397888" w:rsidRDefault="00587B24" w:rsidP="007A498D">
      <w:pPr>
        <w:rPr>
          <w:lang w:val="rm-CH"/>
        </w:rPr>
      </w:pPr>
    </w:p>
    <w:p w14:paraId="14CE7337" w14:textId="77777777" w:rsidR="00587B24" w:rsidRPr="00397888" w:rsidRDefault="00587B24" w:rsidP="007A498D">
      <w:pPr>
        <w:rPr>
          <w:lang w:val="rm-CH"/>
        </w:rPr>
      </w:pPr>
    </w:p>
    <w:p w14:paraId="1B8D9188" w14:textId="77777777" w:rsidR="00587B24" w:rsidRPr="00397888" w:rsidRDefault="00587B24" w:rsidP="007A498D">
      <w:pPr>
        <w:rPr>
          <w:lang w:val="rm-CH"/>
        </w:rPr>
      </w:pPr>
    </w:p>
    <w:p w14:paraId="36F6CEE6" w14:textId="77777777" w:rsidR="00587B24" w:rsidRPr="00397888" w:rsidRDefault="00587B24" w:rsidP="007A498D">
      <w:pPr>
        <w:rPr>
          <w:lang w:val="rm-CH"/>
        </w:rPr>
      </w:pPr>
    </w:p>
    <w:p w14:paraId="122FF3DB" w14:textId="77777777" w:rsidR="00587B24" w:rsidRPr="00397888" w:rsidRDefault="00587B24" w:rsidP="007A498D">
      <w:pPr>
        <w:rPr>
          <w:lang w:val="rm-CH"/>
        </w:rPr>
      </w:pPr>
    </w:p>
    <w:p w14:paraId="39D7CA9F" w14:textId="77777777" w:rsidR="00587B24" w:rsidRPr="00397888" w:rsidRDefault="00587B24" w:rsidP="007A498D">
      <w:pPr>
        <w:rPr>
          <w:lang w:val="rm-CH"/>
        </w:rPr>
      </w:pPr>
    </w:p>
    <w:p w14:paraId="569DDC2E" w14:textId="77777777" w:rsidR="00587B24" w:rsidRPr="00397888" w:rsidRDefault="00587B24" w:rsidP="007A498D">
      <w:pPr>
        <w:rPr>
          <w:lang w:val="rm-CH"/>
        </w:rPr>
      </w:pPr>
    </w:p>
    <w:p w14:paraId="13EAB1DA" w14:textId="77777777" w:rsidR="00587B24" w:rsidRPr="00397888" w:rsidRDefault="00587B24" w:rsidP="007A498D">
      <w:pPr>
        <w:rPr>
          <w:lang w:val="rm-CH"/>
        </w:rPr>
      </w:pPr>
    </w:p>
    <w:p w14:paraId="2CD2AACF" w14:textId="77777777" w:rsidR="00587B24" w:rsidRPr="00397888" w:rsidRDefault="00587B24" w:rsidP="007A498D">
      <w:pPr>
        <w:rPr>
          <w:lang w:val="rm-CH"/>
        </w:rPr>
      </w:pPr>
    </w:p>
    <w:p w14:paraId="070CB768" w14:textId="77777777" w:rsidR="00587B24" w:rsidRPr="00397888" w:rsidRDefault="00587B24" w:rsidP="007A498D">
      <w:pPr>
        <w:rPr>
          <w:lang w:val="rm-CH"/>
        </w:rPr>
      </w:pPr>
    </w:p>
    <w:p w14:paraId="1BCCDF47" w14:textId="77777777" w:rsidR="00587B24" w:rsidRPr="00397888" w:rsidRDefault="00587B24" w:rsidP="007A498D">
      <w:pPr>
        <w:rPr>
          <w:lang w:val="rm-CH"/>
        </w:rPr>
      </w:pPr>
    </w:p>
    <w:p w14:paraId="5FE70011" w14:textId="77777777" w:rsidR="00587B24" w:rsidRPr="00397888" w:rsidRDefault="00587B24" w:rsidP="007A498D">
      <w:pPr>
        <w:rPr>
          <w:lang w:val="rm-CH"/>
        </w:rPr>
      </w:pPr>
    </w:p>
    <w:p w14:paraId="13C1BFA4" w14:textId="77777777" w:rsidR="00587B24" w:rsidRPr="00397888" w:rsidRDefault="00587B24" w:rsidP="007A498D">
      <w:pPr>
        <w:rPr>
          <w:lang w:val="rm-CH"/>
        </w:rPr>
      </w:pPr>
    </w:p>
    <w:p w14:paraId="10F78DB9" w14:textId="77777777" w:rsidR="00587B24" w:rsidRPr="00397888" w:rsidRDefault="00587B24" w:rsidP="007A498D">
      <w:pPr>
        <w:rPr>
          <w:lang w:val="rm-CH"/>
        </w:rPr>
      </w:pPr>
    </w:p>
    <w:p w14:paraId="4285AE8A" w14:textId="77777777" w:rsidR="00587B24" w:rsidRPr="00397888" w:rsidRDefault="00587B24" w:rsidP="007A498D">
      <w:pPr>
        <w:rPr>
          <w:lang w:val="rm-CH"/>
        </w:rPr>
      </w:pPr>
    </w:p>
    <w:p w14:paraId="2C8B6583" w14:textId="77777777" w:rsidR="00587B24" w:rsidRPr="00397888" w:rsidRDefault="00587B24" w:rsidP="007A498D">
      <w:pPr>
        <w:rPr>
          <w:lang w:val="rm-CH"/>
        </w:rPr>
      </w:pPr>
    </w:p>
    <w:p w14:paraId="059F901A" w14:textId="77777777" w:rsidR="00587B24" w:rsidRPr="00397888" w:rsidRDefault="00587B24" w:rsidP="007A498D">
      <w:pPr>
        <w:rPr>
          <w:lang w:val="rm-CH"/>
        </w:rPr>
      </w:pPr>
    </w:p>
    <w:p w14:paraId="10705F9D" w14:textId="77777777" w:rsidR="00587B24" w:rsidRPr="00397888" w:rsidRDefault="00587B24" w:rsidP="007A498D">
      <w:pPr>
        <w:rPr>
          <w:lang w:val="rm-CH"/>
        </w:rPr>
      </w:pPr>
    </w:p>
    <w:p w14:paraId="188ACD85" w14:textId="77777777" w:rsidR="00587B24" w:rsidRPr="00397888" w:rsidRDefault="00587B24" w:rsidP="007A498D">
      <w:pPr>
        <w:rPr>
          <w:lang w:val="rm-CH"/>
        </w:rPr>
      </w:pPr>
    </w:p>
    <w:p w14:paraId="0383FE47" w14:textId="77777777" w:rsidR="00587B24" w:rsidRPr="00397888" w:rsidRDefault="00587B24" w:rsidP="007A498D">
      <w:pPr>
        <w:rPr>
          <w:lang w:val="rm-CH"/>
        </w:rPr>
      </w:pPr>
    </w:p>
    <w:p w14:paraId="219B669E" w14:textId="77777777" w:rsidR="00587B24" w:rsidRPr="00397888" w:rsidRDefault="00587B24" w:rsidP="007A498D">
      <w:pPr>
        <w:rPr>
          <w:lang w:val="rm-CH"/>
        </w:rPr>
      </w:pPr>
    </w:p>
    <w:p w14:paraId="19462763" w14:textId="77777777" w:rsidR="00587B24" w:rsidRPr="00397888" w:rsidRDefault="00587B24" w:rsidP="007A498D">
      <w:pPr>
        <w:rPr>
          <w:lang w:val="rm-CH"/>
        </w:rPr>
      </w:pPr>
    </w:p>
    <w:p w14:paraId="4A92B3D6" w14:textId="77777777" w:rsidR="00587B24" w:rsidRPr="00397888" w:rsidRDefault="00587B24" w:rsidP="007A498D">
      <w:pPr>
        <w:rPr>
          <w:lang w:val="rm-CH"/>
        </w:rPr>
      </w:pPr>
    </w:p>
    <w:p w14:paraId="0FDF7675" w14:textId="77777777" w:rsidR="00587B24" w:rsidRPr="00397888" w:rsidRDefault="00587B24" w:rsidP="007A498D">
      <w:pPr>
        <w:rPr>
          <w:lang w:val="rm-CH"/>
        </w:rPr>
      </w:pPr>
    </w:p>
    <w:p w14:paraId="6C2587FE" w14:textId="77777777" w:rsidR="00587B24" w:rsidRPr="00397888" w:rsidRDefault="00587B24" w:rsidP="007A498D">
      <w:pPr>
        <w:rPr>
          <w:lang w:val="rm-CH"/>
        </w:rPr>
      </w:pPr>
    </w:p>
    <w:p w14:paraId="694BADF9" w14:textId="77777777" w:rsidR="00473004" w:rsidRDefault="00473004">
      <w:pPr>
        <w:rPr>
          <w:rFonts w:cs="Arial"/>
          <w:b/>
          <w:lang w:val="rm-CH"/>
        </w:rPr>
      </w:pPr>
      <w:r>
        <w:rPr>
          <w:rFonts w:cs="Arial"/>
          <w:b/>
          <w:lang w:val="rm-CH"/>
        </w:rPr>
        <w:br w:type="page"/>
      </w:r>
    </w:p>
    <w:p w14:paraId="6EA48EF6" w14:textId="77777777" w:rsidR="00473004" w:rsidRDefault="00473004" w:rsidP="00587B24">
      <w:pPr>
        <w:spacing w:after="120"/>
        <w:rPr>
          <w:rFonts w:cs="Arial"/>
          <w:b/>
          <w:lang w:val="rm-CH"/>
        </w:rPr>
      </w:pPr>
      <w:r>
        <w:rPr>
          <w:rFonts w:cs="Arial"/>
          <w:b/>
          <w:lang w:val="rm-CH"/>
        </w:rPr>
        <w:lastRenderedPageBreak/>
        <w:t xml:space="preserve">Preventiv/rendaquint </w:t>
      </w:r>
    </w:p>
    <w:p w14:paraId="2E398B9C" w14:textId="68121FFD" w:rsidR="003A25F9" w:rsidRDefault="00473004" w:rsidP="00587B24">
      <w:pPr>
        <w:spacing w:after="120"/>
        <w:rPr>
          <w:rFonts w:cs="Arial"/>
          <w:lang w:val="rm-CH"/>
        </w:rPr>
      </w:pPr>
      <w:r>
        <w:rPr>
          <w:rFonts w:cs="Arial"/>
          <w:lang w:val="rm-CH"/>
        </w:rPr>
        <w:t>Emplenir per plaschair la tabella, sch’i</w:t>
      </w:r>
      <w:r w:rsidR="003A25F9">
        <w:rPr>
          <w:rFonts w:cs="Arial"/>
          <w:lang w:val="rm-CH"/>
        </w:rPr>
        <w:t xml:space="preserve"> n’exista nagin rendaquint detaglià separà.</w:t>
      </w:r>
    </w:p>
    <w:p w14:paraId="61A336E8" w14:textId="77777777" w:rsidR="00587B24" w:rsidRPr="00397888" w:rsidRDefault="00587B24" w:rsidP="00587B24">
      <w:pPr>
        <w:spacing w:after="120"/>
        <w:contextualSpacing/>
        <w:rPr>
          <w:rFonts w:cs="Arial"/>
          <w:sz w:val="8"/>
          <w:lang w:val="rm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26"/>
        <w:gridCol w:w="1185"/>
        <w:gridCol w:w="3520"/>
      </w:tblGrid>
      <w:tr w:rsidR="00587B24" w:rsidRPr="00397888" w14:paraId="60BDD107" w14:textId="77777777" w:rsidTr="00FB03E6">
        <w:trPr>
          <w:trHeight w:val="340"/>
        </w:trPr>
        <w:tc>
          <w:tcPr>
            <w:tcW w:w="3250" w:type="dxa"/>
          </w:tcPr>
          <w:p w14:paraId="4D7E4E1A" w14:textId="583A54E5" w:rsidR="00587B24" w:rsidRPr="00397888" w:rsidRDefault="00DC61F3" w:rsidP="00FB03E6">
            <w:pPr>
              <w:spacing w:after="120"/>
              <w:contextualSpacing/>
              <w:rPr>
                <w:rFonts w:cs="Arial"/>
                <w:sz w:val="18"/>
                <w:szCs w:val="18"/>
                <w:lang w:val="rm-CH"/>
              </w:rPr>
            </w:pPr>
            <w:r>
              <w:rPr>
                <w:rFonts w:cs="Arial"/>
                <w:szCs w:val="18"/>
                <w:lang w:val="rm-CH"/>
              </w:rPr>
              <w:t>Expensas</w:t>
            </w:r>
          </w:p>
        </w:tc>
        <w:tc>
          <w:tcPr>
            <w:tcW w:w="1473" w:type="dxa"/>
          </w:tcPr>
          <w:p w14:paraId="018723E6" w14:textId="4B4E747B" w:rsidR="00587B24" w:rsidRPr="00397888" w:rsidRDefault="00DC61F3" w:rsidP="00FB03E6">
            <w:pPr>
              <w:spacing w:after="120"/>
              <w:contextualSpacing/>
              <w:rPr>
                <w:rFonts w:cs="Arial"/>
                <w:sz w:val="18"/>
                <w:szCs w:val="18"/>
                <w:lang w:val="rm-CH"/>
              </w:rPr>
            </w:pPr>
            <w:r>
              <w:rPr>
                <w:rFonts w:cs="Arial"/>
                <w:sz w:val="18"/>
                <w:szCs w:val="18"/>
                <w:lang w:val="rm-CH"/>
              </w:rPr>
              <w:t>Import previs</w:t>
            </w:r>
            <w:r w:rsidR="00587B24" w:rsidRPr="00397888">
              <w:rPr>
                <w:rFonts w:cs="Arial"/>
                <w:sz w:val="18"/>
                <w:szCs w:val="18"/>
                <w:lang w:val="rm-CH"/>
              </w:rPr>
              <w:t xml:space="preserve"> </w:t>
            </w:r>
            <w:r>
              <w:rPr>
                <w:rFonts w:cs="Arial"/>
                <w:sz w:val="18"/>
                <w:szCs w:val="18"/>
                <w:lang w:val="rm-CH"/>
              </w:rPr>
              <w:t>e</w:t>
            </w:r>
            <w:r w:rsidR="00587B24" w:rsidRPr="00397888">
              <w:rPr>
                <w:rFonts w:cs="Arial"/>
                <w:sz w:val="18"/>
                <w:szCs w:val="18"/>
                <w:lang w:val="rm-CH"/>
              </w:rPr>
              <w:t>n CHF</w:t>
            </w:r>
          </w:p>
        </w:tc>
        <w:tc>
          <w:tcPr>
            <w:tcW w:w="1453" w:type="dxa"/>
          </w:tcPr>
          <w:p w14:paraId="3878E9F9" w14:textId="0D16DA26" w:rsidR="00587B24" w:rsidRPr="00397888" w:rsidRDefault="0005603D" w:rsidP="00FB03E6">
            <w:pPr>
              <w:spacing w:after="120"/>
              <w:contextualSpacing/>
              <w:rPr>
                <w:rFonts w:cs="Arial"/>
                <w:sz w:val="18"/>
                <w:szCs w:val="18"/>
                <w:lang w:val="rm-CH"/>
              </w:rPr>
            </w:pPr>
            <w:r>
              <w:rPr>
                <w:rFonts w:cs="Arial"/>
                <w:sz w:val="18"/>
                <w:szCs w:val="18"/>
                <w:lang w:val="rm-CH"/>
              </w:rPr>
              <w:t>C</w:t>
            </w:r>
            <w:r w:rsidR="00DC61F3">
              <w:rPr>
                <w:rFonts w:cs="Arial"/>
                <w:sz w:val="18"/>
                <w:szCs w:val="18"/>
                <w:lang w:val="rm-CH"/>
              </w:rPr>
              <w:t>usts</w:t>
            </w:r>
            <w:r w:rsidR="00587B24" w:rsidRPr="00397888">
              <w:rPr>
                <w:rFonts w:cs="Arial"/>
                <w:sz w:val="18"/>
                <w:szCs w:val="18"/>
                <w:lang w:val="rm-CH"/>
              </w:rPr>
              <w:br/>
            </w:r>
            <w:r w:rsidR="00DC61F3">
              <w:rPr>
                <w:rFonts w:cs="Arial"/>
                <w:sz w:val="18"/>
                <w:szCs w:val="18"/>
                <w:lang w:val="rm-CH"/>
              </w:rPr>
              <w:t>effectivs en</w:t>
            </w:r>
            <w:r w:rsidR="00587B24" w:rsidRPr="00397888">
              <w:rPr>
                <w:rFonts w:cs="Arial"/>
                <w:sz w:val="18"/>
                <w:szCs w:val="18"/>
                <w:lang w:val="rm-CH"/>
              </w:rPr>
              <w:t xml:space="preserve"> CHF</w:t>
            </w:r>
          </w:p>
        </w:tc>
        <w:tc>
          <w:tcPr>
            <w:tcW w:w="3175" w:type="dxa"/>
          </w:tcPr>
          <w:p w14:paraId="11B4D0E0" w14:textId="33691C8D" w:rsidR="00587B24" w:rsidRPr="00397888" w:rsidRDefault="00DC61F3" w:rsidP="00FB03E6">
            <w:pPr>
              <w:spacing w:after="120"/>
              <w:contextualSpacing/>
              <w:rPr>
                <w:rFonts w:cs="Arial"/>
                <w:sz w:val="18"/>
                <w:szCs w:val="18"/>
                <w:lang w:val="rm-CH"/>
              </w:rPr>
            </w:pPr>
            <w:r>
              <w:rPr>
                <w:rFonts w:cs="Arial"/>
                <w:sz w:val="18"/>
                <w:szCs w:val="18"/>
                <w:lang w:val="rm-CH"/>
              </w:rPr>
              <w:t>Explicaziun</w:t>
            </w:r>
          </w:p>
        </w:tc>
      </w:tr>
      <w:tr w:rsidR="00587B24" w:rsidRPr="00397888" w14:paraId="4BC39A61" w14:textId="77777777" w:rsidTr="00FB03E6">
        <w:trPr>
          <w:trHeight w:val="340"/>
        </w:trPr>
        <w:bookmarkStart w:id="5" w:name="OLE_LINK1" w:displacedByCustomXml="next"/>
        <w:sdt>
          <w:sdtPr>
            <w:rPr>
              <w:rStyle w:val="BEitragsgesuch11"/>
              <w:lang w:val="rm-CH"/>
            </w:rPr>
            <w:id w:val="868575074"/>
            <w:placeholder>
              <w:docPart w:val="79B74C82245647FC94508246F7D614C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D08E776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bookmarkEnd w:id="5" w:displacedByCustomXml="prev"/>
        <w:sdt>
          <w:sdtPr>
            <w:rPr>
              <w:rStyle w:val="BEitragsgesuch11"/>
              <w:lang w:val="rm-CH"/>
            </w:rPr>
            <w:id w:val="-1205019978"/>
            <w:placeholder>
              <w:docPart w:val="90339B4C34D74A6680E653E66749AE7D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09A4859E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040504326"/>
            <w:placeholder>
              <w:docPart w:val="19475E70AAAB414A828D5D751150D55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7A6B9AC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670707664"/>
            <w:placeholder>
              <w:docPart w:val="B95864D40F994210B94D342E84E57CF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22DA299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39DF24C9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-942542038"/>
            <w:placeholder>
              <w:docPart w:val="A02E52C3C87B4312B15AF6FBA51D632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A064A11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6196545"/>
            <w:placeholder>
              <w:docPart w:val="6265AE9A3EEF47B6970AB06FB20CB13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4E5424F3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818768142"/>
            <w:placeholder>
              <w:docPart w:val="A34846FF6B9C4404BD17931EAB7AEAD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0D1A4FA7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968109241"/>
            <w:placeholder>
              <w:docPart w:val="A3ED22A9E180404C86B1FBAD67D6C442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56E772F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495F558E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-2120673764"/>
            <w:placeholder>
              <w:docPart w:val="C5A0C1D02C52406FB55627183D37445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4092FD46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904669183"/>
            <w:placeholder>
              <w:docPart w:val="649A475B6C0C40AE98D86E49F845CA0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620B407E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126736849"/>
            <w:placeholder>
              <w:docPart w:val="75CBAE5D136348F484BA8FFFE168371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4B60859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865401390"/>
            <w:placeholder>
              <w:docPart w:val="2EC398A763594AC3A382095E3FEE76B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66B31B9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116C1937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1077950459"/>
            <w:placeholder>
              <w:docPart w:val="D96FC460943D43878EE5743B9210865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9621022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15300580"/>
            <w:placeholder>
              <w:docPart w:val="13277FD9EF0F4508BFEBA740B92E0CC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7211E99A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004469215"/>
            <w:placeholder>
              <w:docPart w:val="ABF77493934A47E9AE1938AA6D2A0783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43B9F73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398173413"/>
            <w:placeholder>
              <w:docPart w:val="763310674DAA4D6DA86D700A8197A8F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E60C4D5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11C6E992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596917843"/>
            <w:placeholder>
              <w:docPart w:val="9BB977CA153D401CB46C283137D55BE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7B1013F1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950160435"/>
            <w:placeholder>
              <w:docPart w:val="9ADDA1D55C224AF39271AAC19DB77B4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2D9F0E6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402052218"/>
            <w:placeholder>
              <w:docPart w:val="A854D030FFC440C3AF8BB040453A827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6DFB7434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827969411"/>
            <w:placeholder>
              <w:docPart w:val="924D6BBA6A8D4773AF70D8364E313B5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2A5E81F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52059909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1653871165"/>
            <w:placeholder>
              <w:docPart w:val="50AC10A178EF4BB695CAA65A737F2B9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6FB46A1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7437056"/>
            <w:placeholder>
              <w:docPart w:val="0262E2D8827A4A94BDC562E98B20C61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40D157FE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030289156"/>
            <w:placeholder>
              <w:docPart w:val="7D6AB5710E794DAB989A6AE5CB24256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A298C62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62116809"/>
            <w:placeholder>
              <w:docPart w:val="812FA4A7B6734B54949E6C8969AB167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6FB4EA9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13DC917B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1769041570"/>
            <w:placeholder>
              <w:docPart w:val="C128FD1758A64D84AA46C16E22E5DC7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3BCCE0D6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081437259"/>
            <w:placeholder>
              <w:docPart w:val="26C44CD5B80747EB8CF85D34A37E7BE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DDA412B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899122188"/>
            <w:placeholder>
              <w:docPart w:val="21F2469A17B94DBE80DBE560F6C9B68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7902D6C6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231117883"/>
            <w:placeholder>
              <w:docPart w:val="E246857507FA464593ABCDEC26B05AA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7CF6670E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32E39C6B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-639267548"/>
            <w:placeholder>
              <w:docPart w:val="8CA21140FC644B3BB0AD429E37C5E42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0FC5C5DF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127974339"/>
            <w:placeholder>
              <w:docPart w:val="6F4844962C7D4AEF8C7E8DA6AA07F02C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3144B99B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393966335"/>
            <w:placeholder>
              <w:docPart w:val="E963083ECFCA4A4281658D13D298B8A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34912EA0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447231803"/>
            <w:placeholder>
              <w:docPart w:val="EA9315B5FDA54C75B76A1325355DA592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0B67642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5CC0C8D1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-1098022464"/>
            <w:placeholder>
              <w:docPart w:val="8DC38EE06FA34FB78407CF079042766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0F47190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064480133"/>
            <w:placeholder>
              <w:docPart w:val="F0AADA90202648FC839E4EB26EDDDE9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3" w:type="dxa"/>
              </w:tcPr>
              <w:p w14:paraId="1CB58019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651325017"/>
            <w:placeholder>
              <w:docPart w:val="7C722F78537342A0974E574F501E9D6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3" w:type="dxa"/>
              </w:tcPr>
              <w:p w14:paraId="7A00104D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289503791"/>
            <w:placeholder>
              <w:docPart w:val="79BC723584694E40A6669A60C339D2BC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6F7E5647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29CB037E" w14:textId="77777777" w:rsidTr="00FB03E6">
        <w:trPr>
          <w:trHeight w:val="340"/>
        </w:trPr>
        <w:tc>
          <w:tcPr>
            <w:tcW w:w="4723" w:type="dxa"/>
            <w:gridSpan w:val="2"/>
            <w:vAlign w:val="center"/>
          </w:tcPr>
          <w:p w14:paraId="6AE4F0D6" w14:textId="7A1DDCEE" w:rsidR="00587B24" w:rsidRPr="00397888" w:rsidRDefault="00D4186B" w:rsidP="00FB03E6">
            <w:pPr>
              <w:spacing w:after="120"/>
              <w:contextualSpacing/>
              <w:rPr>
                <w:rFonts w:cs="Arial"/>
                <w:b/>
                <w:lang w:val="rm-CH"/>
              </w:rPr>
            </w:pPr>
            <w:r>
              <w:rPr>
                <w:rFonts w:cs="Arial"/>
                <w:b/>
                <w:lang w:val="rm-CH"/>
              </w:rPr>
              <w:t>Expensas totalas</w:t>
            </w:r>
          </w:p>
        </w:tc>
        <w:sdt>
          <w:sdtPr>
            <w:rPr>
              <w:rStyle w:val="BEitragsgesuch11"/>
              <w:lang w:val="rm-CH"/>
            </w:rPr>
            <w:id w:val="500088415"/>
            <w:placeholder>
              <w:docPart w:val="C7968120C7734C57BF5DED0671B65F34"/>
            </w:placeholder>
            <w:showingPlcHdr/>
            <w:text/>
          </w:sdtPr>
          <w:sdtEndPr>
            <w:rPr>
              <w:rStyle w:val="Absatz-Standardschriftart"/>
              <w:rFonts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vAlign w:val="center"/>
              </w:tcPr>
              <w:p w14:paraId="6BF825B2" w14:textId="77777777" w:rsidR="00587B24" w:rsidRPr="00397888" w:rsidRDefault="00587B24" w:rsidP="00FB03E6">
                <w:pPr>
                  <w:spacing w:after="120"/>
                  <w:contextualSpacing/>
                  <w:jc w:val="right"/>
                  <w:rPr>
                    <w:rFonts w:cs="Arial"/>
                    <w:b/>
                    <w:lang w:val="rm-CH"/>
                  </w:rPr>
                </w:pPr>
                <w:r w:rsidRPr="00397888">
                  <w:rPr>
                    <w:rStyle w:val="Platzhaltertext"/>
                    <w:b/>
                    <w:lang w:val="rm-CH"/>
                  </w:rPr>
                  <w:t>___________________________</w:t>
                </w:r>
              </w:p>
            </w:tc>
          </w:sdtContent>
        </w:sdt>
      </w:tr>
    </w:tbl>
    <w:p w14:paraId="6C51CCEA" w14:textId="77777777" w:rsidR="00587B24" w:rsidRPr="00397888" w:rsidRDefault="00587B24" w:rsidP="00587B24">
      <w:pPr>
        <w:spacing w:after="120"/>
        <w:contextualSpacing/>
        <w:rPr>
          <w:rFonts w:cs="Arial"/>
          <w:sz w:val="10"/>
          <w:lang w:val="rm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520"/>
        <w:gridCol w:w="1148"/>
        <w:gridCol w:w="1163"/>
        <w:gridCol w:w="3520"/>
      </w:tblGrid>
      <w:tr w:rsidR="00587B24" w:rsidRPr="00397888" w14:paraId="47B9FFDE" w14:textId="77777777" w:rsidTr="00FB03E6">
        <w:trPr>
          <w:trHeight w:val="340"/>
        </w:trPr>
        <w:tc>
          <w:tcPr>
            <w:tcW w:w="3250" w:type="dxa"/>
          </w:tcPr>
          <w:p w14:paraId="192F2C8A" w14:textId="231BC602" w:rsidR="00587B24" w:rsidRPr="00397888" w:rsidRDefault="00D4186B" w:rsidP="00FB03E6">
            <w:pPr>
              <w:spacing w:after="120"/>
              <w:contextualSpacing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Entradas</w:t>
            </w:r>
          </w:p>
        </w:tc>
        <w:tc>
          <w:tcPr>
            <w:tcW w:w="1472" w:type="dxa"/>
          </w:tcPr>
          <w:p w14:paraId="41CC639A" w14:textId="6F9B78D6" w:rsidR="00587B24" w:rsidRPr="00397888" w:rsidRDefault="00D4186B" w:rsidP="00FB03E6">
            <w:pPr>
              <w:spacing w:after="120"/>
              <w:contextualSpacing/>
              <w:rPr>
                <w:rFonts w:cs="Arial"/>
                <w:sz w:val="18"/>
                <w:lang w:val="rm-CH"/>
              </w:rPr>
            </w:pPr>
            <w:r>
              <w:rPr>
                <w:rFonts w:cs="Arial"/>
                <w:sz w:val="18"/>
                <w:lang w:val="rm-CH"/>
              </w:rPr>
              <w:t>Import previs en</w:t>
            </w:r>
            <w:r w:rsidR="00587B24" w:rsidRPr="00397888">
              <w:rPr>
                <w:rFonts w:cs="Arial"/>
                <w:sz w:val="18"/>
                <w:lang w:val="rm-CH"/>
              </w:rPr>
              <w:t xml:space="preserve"> CHF</w:t>
            </w:r>
          </w:p>
        </w:tc>
        <w:tc>
          <w:tcPr>
            <w:tcW w:w="1454" w:type="dxa"/>
          </w:tcPr>
          <w:p w14:paraId="5915F0FF" w14:textId="19BD26A5" w:rsidR="00587B24" w:rsidRPr="00397888" w:rsidRDefault="00D4186B" w:rsidP="00FB03E6">
            <w:pPr>
              <w:spacing w:after="120"/>
              <w:contextualSpacing/>
              <w:rPr>
                <w:rFonts w:cs="Arial"/>
                <w:sz w:val="18"/>
                <w:lang w:val="rm-CH"/>
              </w:rPr>
            </w:pPr>
            <w:r>
              <w:rPr>
                <w:rFonts w:cs="Arial"/>
                <w:sz w:val="18"/>
                <w:lang w:val="rm-CH"/>
              </w:rPr>
              <w:t xml:space="preserve">Import effectiv en </w:t>
            </w:r>
            <w:r w:rsidR="00587B24" w:rsidRPr="00397888">
              <w:rPr>
                <w:rFonts w:cs="Arial"/>
                <w:sz w:val="18"/>
                <w:lang w:val="rm-CH"/>
              </w:rPr>
              <w:t>CHF</w:t>
            </w:r>
          </w:p>
        </w:tc>
        <w:tc>
          <w:tcPr>
            <w:tcW w:w="3175" w:type="dxa"/>
          </w:tcPr>
          <w:p w14:paraId="39CB4F9D" w14:textId="38541C02" w:rsidR="00587B24" w:rsidRPr="00397888" w:rsidRDefault="00D4186B" w:rsidP="00FB03E6">
            <w:pPr>
              <w:spacing w:after="120"/>
              <w:contextualSpacing/>
              <w:rPr>
                <w:rFonts w:cs="Arial"/>
                <w:sz w:val="18"/>
                <w:lang w:val="rm-CH"/>
              </w:rPr>
            </w:pPr>
            <w:r>
              <w:rPr>
                <w:rFonts w:cs="Arial"/>
                <w:sz w:val="18"/>
                <w:lang w:val="rm-CH"/>
              </w:rPr>
              <w:t>Explicaziun</w:t>
            </w:r>
          </w:p>
        </w:tc>
      </w:tr>
      <w:tr w:rsidR="00587B24" w:rsidRPr="00397888" w14:paraId="384A16F1" w14:textId="77777777" w:rsidTr="00FB03E6">
        <w:trPr>
          <w:trHeight w:val="283"/>
        </w:trPr>
        <w:tc>
          <w:tcPr>
            <w:tcW w:w="9351" w:type="dxa"/>
            <w:gridSpan w:val="4"/>
            <w:vAlign w:val="center"/>
          </w:tcPr>
          <w:p w14:paraId="4599CC94" w14:textId="769E3915" w:rsidR="00587B24" w:rsidRPr="00397888" w:rsidRDefault="00D4186B" w:rsidP="00FB03E6">
            <w:pPr>
              <w:spacing w:after="120"/>
              <w:contextualSpacing/>
              <w:jc w:val="center"/>
              <w:rPr>
                <w:rFonts w:cs="Arial"/>
                <w:b/>
                <w:lang w:val="rm-CH"/>
              </w:rPr>
            </w:pPr>
            <w:r>
              <w:rPr>
                <w:rFonts w:cs="Arial"/>
                <w:b/>
                <w:sz w:val="18"/>
                <w:lang w:val="rm-CH"/>
              </w:rPr>
              <w:t>Agens meds</w:t>
            </w:r>
            <w:r w:rsidR="00587B24" w:rsidRPr="00397888">
              <w:rPr>
                <w:rFonts w:cs="Arial"/>
                <w:b/>
                <w:sz w:val="18"/>
                <w:lang w:val="rm-CH"/>
              </w:rPr>
              <w:t xml:space="preserve"> </w:t>
            </w:r>
            <w:r>
              <w:rPr>
                <w:rFonts w:cs="Arial"/>
                <w:b/>
                <w:sz w:val="18"/>
                <w:lang w:val="rm-CH"/>
              </w:rPr>
              <w:t>/ atgnas prestaziuns</w:t>
            </w:r>
          </w:p>
        </w:tc>
      </w:tr>
      <w:tr w:rsidR="00587B24" w:rsidRPr="00397888" w14:paraId="2EFC9450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1536618609"/>
            <w:placeholder>
              <w:docPart w:val="E82331E007234531BAEC92F0335B5427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0D5EF8D7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087604053"/>
            <w:placeholder>
              <w:docPart w:val="96C8053C8C98466397C91CAD97217DE7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0F7D090E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416102781"/>
            <w:placeholder>
              <w:docPart w:val="18BB16D2BC754A449B4818156DE7330A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4AD1135C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40800077"/>
            <w:placeholder>
              <w:docPart w:val="2B1C25B6EEF141AFBBAB7D7399A5DE0B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51E08FE1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63000430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-1693369334"/>
            <w:placeholder>
              <w:docPart w:val="620035BC5F3848F3B7150762411A4E5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AD29848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05641045"/>
            <w:placeholder>
              <w:docPart w:val="0D98D2B8E52A467787DE642755092CD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6C28C61D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986898681"/>
            <w:placeholder>
              <w:docPart w:val="F718AB0764BC41D097DAD6456D61698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73453D12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954707889"/>
            <w:placeholder>
              <w:docPart w:val="0BDA865C196E47B1B8486A201AEAC739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244C32A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3E9CEE0C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69866595"/>
            <w:placeholder>
              <w:docPart w:val="384137FF09984FC5A14DA83D1112F4A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12AD8ECA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188722715"/>
            <w:placeholder>
              <w:docPart w:val="AEB2BA4806024C8AA165F725914E498E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274B9DB2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260574712"/>
            <w:placeholder>
              <w:docPart w:val="AC67A4E5F1804C64B743CC8AA1E545E1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1AED85FD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1635649"/>
            <w:placeholder>
              <w:docPart w:val="B82BBBE4C4F240B7BE1941D09237FACD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253A09F6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2FD88627" w14:textId="77777777" w:rsidTr="00FB03E6">
        <w:trPr>
          <w:trHeight w:val="283"/>
        </w:trPr>
        <w:tc>
          <w:tcPr>
            <w:tcW w:w="9351" w:type="dxa"/>
            <w:gridSpan w:val="4"/>
            <w:vAlign w:val="center"/>
          </w:tcPr>
          <w:p w14:paraId="2565075F" w14:textId="14FAC941" w:rsidR="00587B24" w:rsidRPr="00397888" w:rsidRDefault="00D4186B" w:rsidP="00FB03E6">
            <w:pPr>
              <w:spacing w:after="120"/>
              <w:contextualSpacing/>
              <w:jc w:val="center"/>
              <w:rPr>
                <w:rFonts w:cs="Arial"/>
                <w:b/>
                <w:lang w:val="rm-CH"/>
              </w:rPr>
            </w:pPr>
            <w:r>
              <w:rPr>
                <w:rFonts w:cs="Arial"/>
                <w:b/>
                <w:sz w:val="18"/>
                <w:lang w:val="rm-CH"/>
              </w:rPr>
              <w:t>Contribuziun da terzas persunas</w:t>
            </w:r>
          </w:p>
        </w:tc>
      </w:tr>
      <w:tr w:rsidR="00587B24" w:rsidRPr="00397888" w14:paraId="1B928E4A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175466557"/>
            <w:placeholder>
              <w:docPart w:val="8B180066BAEB4376B7F47CEFA7883463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209F5A51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435715490"/>
            <w:placeholder>
              <w:docPart w:val="DC6071CA35754E0D9C000298DCD6B495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1C58883B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658186720"/>
            <w:placeholder>
              <w:docPart w:val="AE93D78366D84E4EA8EDB348270449B8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0B6EF8C2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1272746239"/>
            <w:placeholder>
              <w:docPart w:val="21A70F32C6854ED7A138F7A2B5F14690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3B49DC3B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2B46B186" w14:textId="77777777" w:rsidTr="00FB03E6">
        <w:trPr>
          <w:trHeight w:val="340"/>
        </w:trPr>
        <w:sdt>
          <w:sdtPr>
            <w:rPr>
              <w:rStyle w:val="BEitragsgesuch11"/>
              <w:lang w:val="rm-CH"/>
            </w:rPr>
            <w:id w:val="1987114147"/>
            <w:placeholder>
              <w:docPart w:val="66F568E0B2BF46449681A1B81C9BEE0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250" w:type="dxa"/>
              </w:tcPr>
              <w:p w14:paraId="606971F7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847088821"/>
            <w:placeholder>
              <w:docPart w:val="CB51FD676B384FFE8135BCFE2EEE7A9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</w:tcPr>
              <w:p w14:paraId="4845FCB4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81978094"/>
            <w:placeholder>
              <w:docPart w:val="08382996B79749DD9B309FAAE337DCC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</w:tcPr>
              <w:p w14:paraId="3FFC556A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2071178990"/>
            <w:placeholder>
              <w:docPart w:val="44865BFD113A440B800130B0DA8F5574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</w:tcPr>
              <w:p w14:paraId="4E659D0C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2281B552" w14:textId="77777777" w:rsidTr="00FB03E6">
        <w:trPr>
          <w:trHeight w:val="340"/>
        </w:trPr>
        <w:tc>
          <w:tcPr>
            <w:tcW w:w="3250" w:type="dxa"/>
            <w:vAlign w:val="center"/>
          </w:tcPr>
          <w:p w14:paraId="52152530" w14:textId="0411C476" w:rsidR="00587B24" w:rsidRPr="00397888" w:rsidRDefault="00D4186B" w:rsidP="00FB03E6">
            <w:pPr>
              <w:spacing w:after="120"/>
              <w:contextualSpacing/>
              <w:rPr>
                <w:rFonts w:cs="Arial"/>
                <w:lang w:val="rm-CH"/>
              </w:rPr>
            </w:pPr>
            <w:r>
              <w:rPr>
                <w:rFonts w:cs="Arial"/>
                <w:lang w:val="rm-CH"/>
              </w:rPr>
              <w:t>Uffizi da sanadad</w:t>
            </w:r>
          </w:p>
        </w:tc>
        <w:sdt>
          <w:sdtPr>
            <w:rPr>
              <w:rStyle w:val="BEitragsgesuch11"/>
              <w:lang w:val="rm-CH"/>
            </w:rPr>
            <w:id w:val="1613171932"/>
            <w:placeholder>
              <w:docPart w:val="2840662E714C432188608575F43CC75A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10409588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-1765370607"/>
            <w:placeholder>
              <w:docPart w:val="ADE7B6976F40423AB49D3253DC00A4CF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18B535E2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</w:t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</w:r>
                <w:r w:rsidRPr="00397888">
                  <w:rPr>
                    <w:rStyle w:val="Platzhaltertext"/>
                    <w:lang w:val="rm-CH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rm-CH"/>
            </w:rPr>
            <w:id w:val="49503233"/>
            <w:placeholder>
              <w:docPart w:val="2B25BAA3AD0146B2A65326C7044CCDE6"/>
            </w:placeholder>
            <w:showingPlcHdr/>
            <w:text/>
          </w:sdtPr>
          <w:sdtEndPr>
            <w:rPr>
              <w:rStyle w:val="Absatz-Standardschriftart"/>
              <w:rFonts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7AE0F0C5" w14:textId="77777777" w:rsidR="00587B24" w:rsidRPr="00397888" w:rsidRDefault="00587B24" w:rsidP="00FB03E6">
                <w:pPr>
                  <w:spacing w:after="120"/>
                  <w:contextualSpacing/>
                  <w:rPr>
                    <w:rFonts w:cs="Arial"/>
                    <w:lang w:val="rm-CH"/>
                  </w:rPr>
                </w:pPr>
                <w:r w:rsidRPr="00397888">
                  <w:rPr>
                    <w:rStyle w:val="Platzhaltertext"/>
                    <w:lang w:val="rm-CH"/>
                  </w:rPr>
                  <w:t>___________________________</w:t>
                </w:r>
              </w:p>
            </w:tc>
          </w:sdtContent>
        </w:sdt>
      </w:tr>
      <w:tr w:rsidR="00587B24" w:rsidRPr="00397888" w14:paraId="4093391F" w14:textId="77777777" w:rsidTr="00FB03E6">
        <w:trPr>
          <w:trHeight w:val="340"/>
        </w:trPr>
        <w:tc>
          <w:tcPr>
            <w:tcW w:w="4722" w:type="dxa"/>
            <w:gridSpan w:val="2"/>
            <w:vAlign w:val="center"/>
          </w:tcPr>
          <w:p w14:paraId="6515D916" w14:textId="32D62BF1" w:rsidR="00587B24" w:rsidRPr="00397888" w:rsidRDefault="00D4186B" w:rsidP="00FB03E6">
            <w:pPr>
              <w:spacing w:after="120"/>
              <w:contextualSpacing/>
              <w:rPr>
                <w:rFonts w:cs="Arial"/>
                <w:b/>
                <w:lang w:val="rm-CH"/>
              </w:rPr>
            </w:pPr>
            <w:r>
              <w:rPr>
                <w:rFonts w:cs="Arial"/>
                <w:b/>
                <w:lang w:val="rm-CH"/>
              </w:rPr>
              <w:t xml:space="preserve">Entradas totalas </w:t>
            </w:r>
          </w:p>
        </w:tc>
        <w:sdt>
          <w:sdtPr>
            <w:rPr>
              <w:rStyle w:val="BEitragsgesuch11"/>
              <w:lang w:val="rm-CH"/>
            </w:rPr>
            <w:id w:val="600388943"/>
            <w:placeholder>
              <w:docPart w:val="7CDDE437337C42DD837FA80CD2462E76"/>
            </w:placeholder>
            <w:showingPlcHdr/>
            <w:text/>
          </w:sdtPr>
          <w:sdtEndPr>
            <w:rPr>
              <w:rStyle w:val="Absatz-Standardschriftart"/>
              <w:rFonts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vAlign w:val="center"/>
              </w:tcPr>
              <w:p w14:paraId="12361A14" w14:textId="77777777" w:rsidR="00587B24" w:rsidRPr="00397888" w:rsidRDefault="00587B24" w:rsidP="00FB03E6">
                <w:pPr>
                  <w:spacing w:after="120"/>
                  <w:contextualSpacing/>
                  <w:jc w:val="right"/>
                  <w:rPr>
                    <w:rFonts w:cs="Arial"/>
                    <w:b/>
                    <w:lang w:val="rm-CH"/>
                  </w:rPr>
                </w:pPr>
                <w:r w:rsidRPr="00397888">
                  <w:rPr>
                    <w:rStyle w:val="Platzhaltertext"/>
                    <w:b/>
                    <w:lang w:val="rm-CH"/>
                  </w:rPr>
                  <w:t>___________________________</w:t>
                </w:r>
              </w:p>
            </w:tc>
          </w:sdtContent>
        </w:sdt>
      </w:tr>
    </w:tbl>
    <w:p w14:paraId="6B033B84" w14:textId="77777777" w:rsidR="00587B24" w:rsidRPr="00397888" w:rsidRDefault="00587B24" w:rsidP="00587B24">
      <w:pPr>
        <w:rPr>
          <w:rFonts w:cs="Arial"/>
          <w:lang w:val="rm-CH"/>
        </w:rPr>
      </w:pPr>
    </w:p>
    <w:p w14:paraId="225BF536" w14:textId="58E6E582" w:rsidR="00EB49EF" w:rsidRPr="00EB49EF" w:rsidRDefault="00EB49EF" w:rsidP="00EB49EF">
      <w:pPr>
        <w:rPr>
          <w:rFonts w:cs="Arial"/>
          <w:lang w:val="rm-CH"/>
        </w:rPr>
      </w:pPr>
      <w:r w:rsidRPr="00EB49EF">
        <w:rPr>
          <w:rFonts w:cs="Arial"/>
          <w:lang w:val="rm-CH"/>
        </w:rPr>
        <w:t>Quest formular incl. agiuntas sto vegnir inoltrà a l'</w:t>
      </w:r>
      <w:r w:rsidR="00913F9D">
        <w:rPr>
          <w:rFonts w:cs="Arial"/>
          <w:lang w:val="rm-CH"/>
        </w:rPr>
        <w:t>U</w:t>
      </w:r>
      <w:r w:rsidRPr="00EB49EF">
        <w:rPr>
          <w:rFonts w:cs="Arial"/>
          <w:lang w:val="rm-CH"/>
        </w:rPr>
        <w:t xml:space="preserve">ffizi da sanadad </w:t>
      </w:r>
      <w:r w:rsidRPr="00B63E82">
        <w:rPr>
          <w:rFonts w:cs="Arial"/>
          <w:b/>
          <w:lang w:val="rm-CH"/>
        </w:rPr>
        <w:t>fin il pli tard 1 mais suenter l'occurrenza</w:t>
      </w:r>
      <w:r w:rsidRPr="00EB49EF">
        <w:rPr>
          <w:rFonts w:cs="Arial"/>
          <w:lang w:val="rm-CH"/>
        </w:rPr>
        <w:t>. L'import mess a quint cuvra maximalmain l'import empermess da l'</w:t>
      </w:r>
      <w:r w:rsidR="00C12D10">
        <w:rPr>
          <w:rFonts w:cs="Arial"/>
          <w:lang w:val="rm-CH"/>
        </w:rPr>
        <w:t>U</w:t>
      </w:r>
      <w:r w:rsidRPr="00EB49EF">
        <w:rPr>
          <w:rFonts w:cs="Arial"/>
          <w:lang w:val="rm-CH"/>
        </w:rPr>
        <w:t>ffizi da sanadad, max. 50 % dals custs totals.</w:t>
      </w:r>
    </w:p>
    <w:p w14:paraId="3CDADA08" w14:textId="3C403899" w:rsidR="00EB49EF" w:rsidRPr="00EB49EF" w:rsidRDefault="00EB49EF" w:rsidP="00EB49EF">
      <w:pPr>
        <w:rPr>
          <w:rFonts w:cs="Arial"/>
          <w:lang w:val="rm-CH"/>
        </w:rPr>
      </w:pPr>
      <w:r w:rsidRPr="00EB49EF">
        <w:rPr>
          <w:rFonts w:cs="Arial"/>
          <w:lang w:val="rm-CH"/>
        </w:rPr>
        <w:t xml:space="preserve">Cun la suttascripziun conferma la direcziun dal project </w:t>
      </w:r>
      <w:r w:rsidR="00BB0325">
        <w:rPr>
          <w:rFonts w:cs="Arial"/>
          <w:lang w:val="rm-CH"/>
        </w:rPr>
        <w:t>la realisaziun dal</w:t>
      </w:r>
      <w:r w:rsidRPr="00EB49EF">
        <w:rPr>
          <w:rFonts w:cs="Arial"/>
          <w:lang w:val="rm-CH"/>
        </w:rPr>
        <w:t xml:space="preserve"> project </w:t>
      </w:r>
      <w:r w:rsidR="00BB0325">
        <w:rPr>
          <w:rFonts w:cs="Arial"/>
          <w:lang w:val="rm-CH"/>
        </w:rPr>
        <w:t xml:space="preserve">e la </w:t>
      </w:r>
      <w:r w:rsidR="005425AA">
        <w:rPr>
          <w:rFonts w:cs="Arial"/>
          <w:lang w:val="rm-CH"/>
        </w:rPr>
        <w:t xml:space="preserve">vardaivladad </w:t>
      </w:r>
      <w:r w:rsidR="00BB0325">
        <w:rPr>
          <w:rFonts w:cs="Arial"/>
          <w:lang w:val="rm-CH"/>
        </w:rPr>
        <w:t xml:space="preserve"> dals documents emplenids</w:t>
      </w:r>
    </w:p>
    <w:p w14:paraId="59F40DFD" w14:textId="77777777" w:rsidR="00EB49EF" w:rsidRDefault="00EB49EF" w:rsidP="00587B24">
      <w:pPr>
        <w:rPr>
          <w:rFonts w:cs="Arial"/>
          <w:lang w:val="rm-CH"/>
        </w:rPr>
      </w:pPr>
    </w:p>
    <w:p w14:paraId="6B294EE1" w14:textId="77777777" w:rsidR="00587B24" w:rsidRPr="00397888" w:rsidRDefault="00587B24" w:rsidP="00587B24">
      <w:pPr>
        <w:rPr>
          <w:rFonts w:cs="Arial"/>
          <w:lang w:val="rm-CH"/>
        </w:rPr>
      </w:pPr>
    </w:p>
    <w:p w14:paraId="5DE57420" w14:textId="51E7D3F3" w:rsidR="00587B24" w:rsidRPr="00397888" w:rsidRDefault="005425AA" w:rsidP="00587B24">
      <w:pPr>
        <w:tabs>
          <w:tab w:val="left" w:pos="4536"/>
        </w:tabs>
        <w:rPr>
          <w:rFonts w:cs="Arial"/>
          <w:lang w:val="rm-CH"/>
        </w:rPr>
      </w:pPr>
      <w:r>
        <w:rPr>
          <w:rFonts w:cs="Arial"/>
          <w:lang w:val="rm-CH"/>
        </w:rPr>
        <w:t xml:space="preserve">Lieu/data: </w:t>
      </w:r>
      <w:r w:rsidR="00587B24" w:rsidRPr="00397888">
        <w:rPr>
          <w:rFonts w:cs="Arial"/>
          <w:lang w:val="rm-CH"/>
        </w:rPr>
        <w:tab/>
        <w:t xml:space="preserve"> </w:t>
      </w:r>
      <w:r>
        <w:rPr>
          <w:rFonts w:cs="Arial"/>
          <w:lang w:val="rm-CH"/>
        </w:rPr>
        <w:t>Suttascripziun da la direcziun dal project</w:t>
      </w:r>
      <w:r w:rsidR="00587B24" w:rsidRPr="00397888">
        <w:rPr>
          <w:rFonts w:cs="Arial"/>
          <w:lang w:val="rm-CH"/>
        </w:rPr>
        <w:t>:</w:t>
      </w:r>
    </w:p>
    <w:p w14:paraId="46A4E137" w14:textId="77777777" w:rsidR="00587B24" w:rsidRPr="00397888" w:rsidRDefault="00587B24" w:rsidP="00587B24">
      <w:pPr>
        <w:tabs>
          <w:tab w:val="left" w:pos="4536"/>
        </w:tabs>
        <w:rPr>
          <w:rFonts w:cs="Arial"/>
          <w:sz w:val="14"/>
          <w:lang w:val="rm-CH"/>
        </w:rPr>
      </w:pPr>
    </w:p>
    <w:p w14:paraId="3E60E2E8" w14:textId="77777777" w:rsidR="00587B24" w:rsidRPr="00397888" w:rsidRDefault="00587B24" w:rsidP="00587B24">
      <w:pPr>
        <w:tabs>
          <w:tab w:val="right" w:leader="underscore" w:pos="3969"/>
          <w:tab w:val="left" w:pos="4536"/>
          <w:tab w:val="right" w:leader="underscore" w:pos="9356"/>
        </w:tabs>
        <w:rPr>
          <w:rFonts w:cs="Arial"/>
          <w:lang w:val="rm-CH"/>
        </w:rPr>
      </w:pPr>
      <w:r w:rsidRPr="00397888">
        <w:rPr>
          <w:rFonts w:cs="Arial"/>
          <w:lang w:val="rm-CH"/>
        </w:rPr>
        <w:tab/>
      </w:r>
      <w:r w:rsidRPr="00397888">
        <w:rPr>
          <w:rFonts w:cs="Arial"/>
          <w:lang w:val="rm-CH"/>
        </w:rPr>
        <w:tab/>
      </w:r>
      <w:r w:rsidRPr="00397888">
        <w:rPr>
          <w:rFonts w:cs="Arial"/>
          <w:lang w:val="rm-CH"/>
        </w:rPr>
        <w:tab/>
      </w:r>
    </w:p>
    <w:p w14:paraId="25EDB5A6" w14:textId="77777777" w:rsidR="00587B24" w:rsidRPr="00397888" w:rsidRDefault="00587B24" w:rsidP="00587B24">
      <w:pPr>
        <w:tabs>
          <w:tab w:val="left" w:pos="4536"/>
        </w:tabs>
        <w:rPr>
          <w:rStyle w:val="Hyperlink"/>
          <w:rFonts w:cs="Arial"/>
          <w:sz w:val="4"/>
          <w:szCs w:val="4"/>
          <w:lang w:val="rm-CH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587B24" w:rsidRPr="00D47D79" w14:paraId="04116E2E" w14:textId="77777777" w:rsidTr="00FB03E6">
        <w:trPr>
          <w:trHeight w:val="872"/>
        </w:trPr>
        <w:tc>
          <w:tcPr>
            <w:tcW w:w="9786" w:type="dxa"/>
            <w:gridSpan w:val="3"/>
          </w:tcPr>
          <w:p w14:paraId="2B5E7334" w14:textId="77777777" w:rsidR="00587B24" w:rsidRPr="00397888" w:rsidRDefault="00587B24" w:rsidP="00FB03E6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rm-CH"/>
              </w:rPr>
            </w:pPr>
          </w:p>
          <w:p w14:paraId="3C898DCB" w14:textId="2AC4112A" w:rsidR="00587B24" w:rsidRPr="00397888" w:rsidRDefault="00587B24" w:rsidP="00FB03E6">
            <w:pPr>
              <w:ind w:left="37" w:right="281"/>
              <w:rPr>
                <w:rFonts w:cs="Arial"/>
                <w:lang w:val="rm-CH"/>
              </w:rPr>
            </w:pPr>
          </w:p>
        </w:tc>
      </w:tr>
      <w:tr w:rsidR="00587B24" w:rsidRPr="00397888" w14:paraId="2AFFF13C" w14:textId="77777777" w:rsidTr="00FB03E6">
        <w:trPr>
          <w:trHeight w:val="680"/>
        </w:trPr>
        <w:tc>
          <w:tcPr>
            <w:tcW w:w="2959" w:type="dxa"/>
          </w:tcPr>
          <w:p w14:paraId="2BBC8E7D" w14:textId="77777777" w:rsidR="00587B24" w:rsidRPr="00397888" w:rsidRDefault="00587B24" w:rsidP="00FB03E6">
            <w:pPr>
              <w:ind w:right="281"/>
              <w:rPr>
                <w:rFonts w:cs="Arial"/>
                <w:sz w:val="28"/>
                <w:lang w:val="rm-CH"/>
              </w:rPr>
            </w:pPr>
          </w:p>
          <w:p w14:paraId="7BB31897" w14:textId="77777777" w:rsidR="00587B24" w:rsidRPr="00397888" w:rsidRDefault="00587B24" w:rsidP="00FB03E6">
            <w:pPr>
              <w:ind w:right="281"/>
              <w:rPr>
                <w:rFonts w:cs="Arial"/>
                <w:lang w:val="rm-CH"/>
              </w:rPr>
            </w:pPr>
          </w:p>
        </w:tc>
        <w:tc>
          <w:tcPr>
            <w:tcW w:w="3142" w:type="dxa"/>
          </w:tcPr>
          <w:p w14:paraId="20C34820" w14:textId="77777777" w:rsidR="00587B24" w:rsidRPr="00397888" w:rsidRDefault="00587B24" w:rsidP="00FB03E6">
            <w:pPr>
              <w:ind w:right="281"/>
              <w:rPr>
                <w:rFonts w:cs="Arial"/>
                <w:sz w:val="15"/>
                <w:szCs w:val="15"/>
                <w:lang w:val="rm-CH"/>
              </w:rPr>
            </w:pPr>
          </w:p>
        </w:tc>
        <w:tc>
          <w:tcPr>
            <w:tcW w:w="3685" w:type="dxa"/>
          </w:tcPr>
          <w:p w14:paraId="7EB2C36C" w14:textId="77777777" w:rsidR="00587B24" w:rsidRPr="00397888" w:rsidRDefault="00587B24" w:rsidP="00FB03E6">
            <w:pPr>
              <w:ind w:right="281"/>
              <w:jc w:val="right"/>
              <w:rPr>
                <w:rFonts w:cs="Arial"/>
                <w:sz w:val="15"/>
                <w:szCs w:val="15"/>
                <w:lang w:val="rm-CH"/>
              </w:rPr>
            </w:pPr>
            <w:r w:rsidRPr="00397888">
              <w:rPr>
                <w:rFonts w:cs="Arial"/>
                <w:sz w:val="15"/>
                <w:szCs w:val="15"/>
                <w:lang w:val="rm-CH"/>
              </w:rPr>
              <w:t>V10/2025</w:t>
            </w:r>
          </w:p>
        </w:tc>
      </w:tr>
    </w:tbl>
    <w:p w14:paraId="64E0CF16" w14:textId="77777777" w:rsidR="00587B24" w:rsidRPr="00397888" w:rsidRDefault="00587B24" w:rsidP="007A498D">
      <w:pPr>
        <w:rPr>
          <w:lang w:val="rm-CH"/>
        </w:rPr>
      </w:pPr>
    </w:p>
    <w:sectPr w:rsidR="00587B24" w:rsidRPr="00397888" w:rsidSect="00A73961">
      <w:headerReference w:type="default" r:id="rId7"/>
      <w:headerReference w:type="first" r:id="rId8"/>
      <w:pgSz w:w="11906" w:h="16838"/>
      <w:pgMar w:top="1418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2169" w14:textId="77777777" w:rsidR="0008460A" w:rsidRDefault="0008460A">
      <w:r>
        <w:separator/>
      </w:r>
    </w:p>
  </w:endnote>
  <w:endnote w:type="continuationSeparator" w:id="0">
    <w:p w14:paraId="0880D341" w14:textId="77777777" w:rsidR="0008460A" w:rsidRDefault="0008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6CEB" w14:textId="77777777" w:rsidR="0008460A" w:rsidRDefault="0008460A">
      <w:r>
        <w:separator/>
      </w:r>
    </w:p>
  </w:footnote>
  <w:footnote w:type="continuationSeparator" w:id="0">
    <w:p w14:paraId="518E12EA" w14:textId="77777777" w:rsidR="0008460A" w:rsidRDefault="00084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ED8A" w14:textId="135C33CA" w:rsidR="00630F03" w:rsidRPr="00907058" w:rsidRDefault="001B69B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bCs/>
        <w:sz w:val="15"/>
        <w:szCs w:val="15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5B3B7A" w:rsidRPr="005B3B7A">
      <w:rPr>
        <w:rFonts w:cs="Arial"/>
        <w:bCs/>
        <w:noProof/>
        <w:sz w:val="15"/>
        <w:szCs w:val="15"/>
        <w:lang w:val="de-DE"/>
      </w:rPr>
      <w:t>2</w:t>
    </w:r>
    <w:r w:rsidRPr="00630F03">
      <w:rPr>
        <w:rFonts w:cs="Arial"/>
        <w:bCs/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24FD" w14:textId="77777777" w:rsidR="000A07C2" w:rsidRPr="00907058" w:rsidRDefault="00630F03" w:rsidP="00907058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8E"/>
    <w:multiLevelType w:val="hybridMultilevel"/>
    <w:tmpl w:val="57B633A2"/>
    <w:lvl w:ilvl="0" w:tplc="7E24B9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63E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76D7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8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F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A2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9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667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2C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48B0"/>
    <w:multiLevelType w:val="hybridMultilevel"/>
    <w:tmpl w:val="7B2E32FA"/>
    <w:lvl w:ilvl="0" w:tplc="DE5AB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61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D4D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A7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08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81E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44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80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4C6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B0410"/>
    <w:multiLevelType w:val="hybridMultilevel"/>
    <w:tmpl w:val="1FE62110"/>
    <w:lvl w:ilvl="0" w:tplc="2D323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7C93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74D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AB4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84BA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0809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228F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7A69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268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1786">
    <w:abstractNumId w:val="1"/>
  </w:num>
  <w:num w:numId="2" w16cid:durableId="336470320">
    <w:abstractNumId w:val="0"/>
  </w:num>
  <w:num w:numId="3" w16cid:durableId="68898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SdysbBcTcbHs7+2pljexEDXIxKevjY7FEJsPwylotSJ8c9nCBVeXrThz6dJ9nzwG5GQeobAspz93a1flbo7Zw==" w:salt="/oTWzE/TF8WQpCKSzTfNH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AGeko"/>
  </w:docVars>
  <w:rsids>
    <w:rsidRoot w:val="00031412"/>
    <w:rsid w:val="00005301"/>
    <w:rsid w:val="00031412"/>
    <w:rsid w:val="0005603D"/>
    <w:rsid w:val="00057D50"/>
    <w:rsid w:val="00076CAA"/>
    <w:rsid w:val="0008460A"/>
    <w:rsid w:val="000A07C2"/>
    <w:rsid w:val="001457E3"/>
    <w:rsid w:val="001663BF"/>
    <w:rsid w:val="0018428E"/>
    <w:rsid w:val="001B3DEF"/>
    <w:rsid w:val="001B69B3"/>
    <w:rsid w:val="0022606C"/>
    <w:rsid w:val="002644DC"/>
    <w:rsid w:val="002740FE"/>
    <w:rsid w:val="002B2B9D"/>
    <w:rsid w:val="00346C08"/>
    <w:rsid w:val="003839F7"/>
    <w:rsid w:val="0039267A"/>
    <w:rsid w:val="00397888"/>
    <w:rsid w:val="003A25F9"/>
    <w:rsid w:val="003D08E6"/>
    <w:rsid w:val="004224B4"/>
    <w:rsid w:val="00473004"/>
    <w:rsid w:val="004818B9"/>
    <w:rsid w:val="00493A8F"/>
    <w:rsid w:val="004C727E"/>
    <w:rsid w:val="005101BA"/>
    <w:rsid w:val="005425AA"/>
    <w:rsid w:val="00587B24"/>
    <w:rsid w:val="005B3B7A"/>
    <w:rsid w:val="005D2D37"/>
    <w:rsid w:val="00604D0A"/>
    <w:rsid w:val="00625706"/>
    <w:rsid w:val="00630F03"/>
    <w:rsid w:val="00646DA3"/>
    <w:rsid w:val="00681DCE"/>
    <w:rsid w:val="006D083A"/>
    <w:rsid w:val="006F17F9"/>
    <w:rsid w:val="00785906"/>
    <w:rsid w:val="007A310E"/>
    <w:rsid w:val="007A498D"/>
    <w:rsid w:val="008309A6"/>
    <w:rsid w:val="00874819"/>
    <w:rsid w:val="008E6F4F"/>
    <w:rsid w:val="008F2AA1"/>
    <w:rsid w:val="00907058"/>
    <w:rsid w:val="00913F9D"/>
    <w:rsid w:val="00922C9B"/>
    <w:rsid w:val="009275E6"/>
    <w:rsid w:val="00975774"/>
    <w:rsid w:val="009D158F"/>
    <w:rsid w:val="00A07350"/>
    <w:rsid w:val="00A20502"/>
    <w:rsid w:val="00A42768"/>
    <w:rsid w:val="00A73961"/>
    <w:rsid w:val="00AA29F5"/>
    <w:rsid w:val="00AB1785"/>
    <w:rsid w:val="00AB21ED"/>
    <w:rsid w:val="00AC15F9"/>
    <w:rsid w:val="00AC1FE7"/>
    <w:rsid w:val="00AF0D9B"/>
    <w:rsid w:val="00AF7F99"/>
    <w:rsid w:val="00B63E82"/>
    <w:rsid w:val="00B87845"/>
    <w:rsid w:val="00BB0325"/>
    <w:rsid w:val="00BB7B41"/>
    <w:rsid w:val="00BD3317"/>
    <w:rsid w:val="00BE0A9C"/>
    <w:rsid w:val="00C12D10"/>
    <w:rsid w:val="00C42FE3"/>
    <w:rsid w:val="00CD5202"/>
    <w:rsid w:val="00CF1F89"/>
    <w:rsid w:val="00CF5063"/>
    <w:rsid w:val="00CF7F62"/>
    <w:rsid w:val="00D003ED"/>
    <w:rsid w:val="00D03C19"/>
    <w:rsid w:val="00D300F7"/>
    <w:rsid w:val="00D31516"/>
    <w:rsid w:val="00D4186B"/>
    <w:rsid w:val="00D47D79"/>
    <w:rsid w:val="00D96E56"/>
    <w:rsid w:val="00DC6081"/>
    <w:rsid w:val="00DC61F3"/>
    <w:rsid w:val="00DD2A78"/>
    <w:rsid w:val="00DD418B"/>
    <w:rsid w:val="00E033D0"/>
    <w:rsid w:val="00E45178"/>
    <w:rsid w:val="00E54D87"/>
    <w:rsid w:val="00E61337"/>
    <w:rsid w:val="00E77362"/>
    <w:rsid w:val="00E944C8"/>
    <w:rsid w:val="00EB49EF"/>
    <w:rsid w:val="00F12000"/>
    <w:rsid w:val="00F16EB6"/>
    <w:rsid w:val="00F2500F"/>
    <w:rsid w:val="00F57F6D"/>
    <w:rsid w:val="00F7106E"/>
    <w:rsid w:val="00F91A73"/>
    <w:rsid w:val="00F925C1"/>
    <w:rsid w:val="00F9434D"/>
    <w:rsid w:val="00F969E2"/>
    <w:rsid w:val="00FC689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ADB90B"/>
  <w15:chartTrackingRefBased/>
  <w15:docId w15:val="{25E2143C-078D-4E2F-96AA-2A39AE6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39F7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3317"/>
    <w:pPr>
      <w:keepNext/>
      <w:keepLines/>
      <w:outlineLvl w:val="0"/>
    </w:pPr>
    <w:rPr>
      <w:rFonts w:eastAsiaTheme="majorEastAsia" w:cstheme="majorBidi"/>
      <w:b/>
      <w:color w:val="0070C0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25C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D08E6"/>
  </w:style>
  <w:style w:type="paragraph" w:styleId="Fuzeile">
    <w:name w:val="footer"/>
    <w:basedOn w:val="Standard"/>
    <w:link w:val="FuzeileZchn"/>
    <w:uiPriority w:val="99"/>
    <w:unhideWhenUsed/>
    <w:rsid w:val="003D08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D08E6"/>
  </w:style>
  <w:style w:type="table" w:styleId="Tabellenraster">
    <w:name w:val="Table Grid"/>
    <w:basedOn w:val="NormaleTabelle"/>
    <w:uiPriority w:val="59"/>
    <w:rsid w:val="00422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pt">
    <w:name w:val="8 pt"/>
    <w:basedOn w:val="Standard"/>
    <w:qFormat/>
    <w:rsid w:val="00057D50"/>
    <w:rPr>
      <w:rFonts w:eastAsia="Calibri" w:cs="Times New Roman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2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20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1200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D3317"/>
    <w:rPr>
      <w:rFonts w:ascii="Arial" w:eastAsiaTheme="majorEastAsia" w:hAnsi="Arial" w:cstheme="majorBidi"/>
      <w:b/>
      <w:color w:val="0070C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25C1"/>
    <w:rPr>
      <w:rFonts w:ascii="Arial" w:eastAsiaTheme="majorEastAsia" w:hAnsi="Arial" w:cstheme="majorBidi"/>
      <w:b/>
      <w:szCs w:val="26"/>
    </w:rPr>
  </w:style>
  <w:style w:type="paragraph" w:styleId="Listenabsatz">
    <w:name w:val="List Paragraph"/>
    <w:basedOn w:val="Standard"/>
    <w:uiPriority w:val="34"/>
    <w:qFormat/>
    <w:rsid w:val="00BE0A9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07058"/>
    <w:rPr>
      <w:color w:val="808080"/>
    </w:rPr>
  </w:style>
  <w:style w:type="character" w:customStyle="1" w:styleId="FormatvorlageTexteingeben">
    <w:name w:val="Formatvorlage Text eingeben"/>
    <w:basedOn w:val="Absatz-Standardschriftart"/>
    <w:uiPriority w:val="1"/>
    <w:rsid w:val="00907058"/>
    <w:rPr>
      <w:rFonts w:ascii="Arial" w:hAnsi="Arial"/>
      <w:color w:val="auto"/>
      <w:sz w:val="22"/>
      <w:u w:val="single"/>
    </w:rPr>
  </w:style>
  <w:style w:type="character" w:customStyle="1" w:styleId="BEitragsgesuch11">
    <w:name w:val="BEitragsgesuch 11"/>
    <w:basedOn w:val="Absatz-Standardschriftart"/>
    <w:uiPriority w:val="1"/>
    <w:rsid w:val="00907058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907058"/>
    <w:rPr>
      <w:rFonts w:ascii="Arial" w:hAnsi="Arial"/>
      <w:color w:val="auto"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907058"/>
    <w:rPr>
      <w:rFonts w:ascii="Arial" w:hAnsi="Arial"/>
      <w:b/>
      <w:color w:val="808080" w:themeColor="background1" w:themeShade="80"/>
      <w:sz w:val="22"/>
    </w:rPr>
  </w:style>
  <w:style w:type="paragraph" w:customStyle="1" w:styleId="Formatvorlage3">
    <w:name w:val="Formatvorlage3"/>
    <w:basedOn w:val="Standard"/>
    <w:link w:val="Formatvorlage3Zchn"/>
    <w:qFormat/>
    <w:rsid w:val="00907058"/>
    <w:pPr>
      <w:tabs>
        <w:tab w:val="left" w:pos="5103"/>
      </w:tabs>
      <w:spacing w:line="276" w:lineRule="auto"/>
    </w:pPr>
    <w:rPr>
      <w:rFonts w:eastAsia="Calibri" w:cs="Arial"/>
    </w:rPr>
  </w:style>
  <w:style w:type="paragraph" w:customStyle="1" w:styleId="Formatvorlage4">
    <w:name w:val="Formatvorlage4"/>
    <w:basedOn w:val="Formatvorlage3"/>
    <w:link w:val="Formatvorlage4Zchn"/>
    <w:qFormat/>
    <w:rsid w:val="00907058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907058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907058"/>
    <w:rPr>
      <w:rFonts w:ascii="Arial" w:eastAsia="Calibri" w:hAnsi="Arial" w:cs="Arial"/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0D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0D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0D9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0D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0D9B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275E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ram\Desktop\Infoblatt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D30D8A21B947ABA94DB323B7B60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02E63-5227-431C-B5A1-7E60DB6F3AF6}"/>
      </w:docPartPr>
      <w:docPartBody>
        <w:p w:rsidR="00287527" w:rsidRDefault="00B70E73" w:rsidP="00B70E73">
          <w:pPr>
            <w:pStyle w:val="A5D30D8A21B947ABA94DB323B7B60B99"/>
          </w:pPr>
          <w:r w:rsidRPr="00EE5F44">
            <w:rPr>
              <w:rStyle w:val="Platzhaltertext"/>
            </w:rPr>
            <w:t>_____________________</w:t>
          </w:r>
        </w:p>
      </w:docPartBody>
    </w:docPart>
    <w:docPart>
      <w:docPartPr>
        <w:name w:val="D30ED374EE744A348FED497692140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83AAE-DDBE-4E73-905E-D86154D659FC}"/>
      </w:docPartPr>
      <w:docPartBody>
        <w:p w:rsidR="00287527" w:rsidRDefault="00B70E73" w:rsidP="00B70E73">
          <w:pPr>
            <w:pStyle w:val="D30ED374EE744A348FED497692140A8A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92808754CA9F4C3C9A784260C73D8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ADC73-D472-4FFA-AAB5-517781888B68}"/>
      </w:docPartPr>
      <w:docPartBody>
        <w:p w:rsidR="00287527" w:rsidRDefault="00B70E73" w:rsidP="00B70E73">
          <w:pPr>
            <w:pStyle w:val="92808754CA9F4C3C9A784260C73D888E"/>
          </w:pPr>
          <w:r>
            <w:rPr>
              <w:rStyle w:val="Platzhaltertext"/>
              <w:rFonts w:ascii="Arial" w:hAnsi="Arial" w:cs="Arial"/>
              <w:sz w:val="20"/>
            </w:rPr>
            <w:t>______________________________________________________________________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F657B-9E5E-44E2-8506-71C23FFE58B1}"/>
      </w:docPartPr>
      <w:docPartBody>
        <w:p w:rsidR="00287527" w:rsidRDefault="00B70E73">
          <w:r w:rsidRPr="003B202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6D5667494D41AFA629A35E1983C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0B98F3-8281-4A08-86E5-C3FDCEFBC000}"/>
      </w:docPartPr>
      <w:docPartBody>
        <w:p w:rsidR="00287527" w:rsidRDefault="00B70E73" w:rsidP="00B70E73">
          <w:pPr>
            <w:pStyle w:val="C86D5667494D41AFA629A35E1983CF16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DAE792342AD4827A4C8F29A790AA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8E2F7-462C-44FA-ABA5-5E99200330D2}"/>
      </w:docPartPr>
      <w:docPartBody>
        <w:p w:rsidR="00287527" w:rsidRDefault="00B70E73" w:rsidP="00B70E73">
          <w:pPr>
            <w:pStyle w:val="BDAE792342AD4827A4C8F29A790AAF46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56A0C5A18A64BE4B14703DC74C06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C0C37-DAF0-4EE4-8FAF-301D41E187DE}"/>
      </w:docPartPr>
      <w:docPartBody>
        <w:p w:rsidR="00287527" w:rsidRDefault="00B70E73" w:rsidP="00B70E73">
          <w:pPr>
            <w:pStyle w:val="156A0C5A18A64BE4B14703DC74C060D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68EA53E5B5BB432B81DF23CCE430C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D918-FB95-4EDB-AABB-AEC06C9DA73B}"/>
      </w:docPartPr>
      <w:docPartBody>
        <w:p w:rsidR="00287527" w:rsidRDefault="00B70E73" w:rsidP="00B70E73">
          <w:pPr>
            <w:pStyle w:val="68EA53E5B5BB432B81DF23CCE430C0CB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4DF91142EB6C43F59AB00FB0EADE1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C2607-4D1F-4559-8C75-22188AA6E03B}"/>
      </w:docPartPr>
      <w:docPartBody>
        <w:p w:rsidR="00287527" w:rsidRDefault="00B70E73" w:rsidP="00B70E73">
          <w:pPr>
            <w:pStyle w:val="4DF91142EB6C43F59AB00FB0EADE10D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5AFF0A12C6341748FA2EE68F26A9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E7949-3B66-468D-BFB5-CBB471418191}"/>
      </w:docPartPr>
      <w:docPartBody>
        <w:p w:rsidR="00287527" w:rsidRDefault="00B70E73" w:rsidP="00B70E73">
          <w:pPr>
            <w:pStyle w:val="75AFF0A12C6341748FA2EE68F26A926F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203BFEB0FC34605BFB94C7D163EE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98FC7-75A4-46AD-9174-0CCDA0E8A3C4}"/>
      </w:docPartPr>
      <w:docPartBody>
        <w:p w:rsidR="00287527" w:rsidRDefault="00B70E73" w:rsidP="00B70E73">
          <w:pPr>
            <w:pStyle w:val="D203BFEB0FC34605BFB94C7D163EE0B4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2DCACB0190B3460490C9291FF566B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CFBEB-1226-4921-BCA4-17EF0D89018D}"/>
      </w:docPartPr>
      <w:docPartBody>
        <w:p w:rsidR="00287527" w:rsidRDefault="00B70E73" w:rsidP="00B70E73">
          <w:pPr>
            <w:pStyle w:val="2DCACB0190B3460490C9291FF566B0B0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D5C0C3E43D574FCB8CE1C52597C90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1A650-1BB4-4DC4-AD07-404C3DB74FD1}"/>
      </w:docPartPr>
      <w:docPartBody>
        <w:p w:rsidR="00287527" w:rsidRDefault="00B70E73" w:rsidP="00B70E73">
          <w:pPr>
            <w:pStyle w:val="D5C0C3E43D574FCB8CE1C52597C90749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17F890C6CE8F498AB588AACB98F24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86C87-550D-43D1-851D-583F2AE91D12}"/>
      </w:docPartPr>
      <w:docPartBody>
        <w:p w:rsidR="00287527" w:rsidRDefault="00B70E73" w:rsidP="00B70E73">
          <w:pPr>
            <w:pStyle w:val="17F890C6CE8F498AB588AACB98F24A68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B82FB42E1250424BA9A3F6272F39B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91D34-F94E-4FD4-9643-44BB06589C3D}"/>
      </w:docPartPr>
      <w:docPartBody>
        <w:p w:rsidR="00287527" w:rsidRDefault="00B70E73" w:rsidP="00B70E73">
          <w:pPr>
            <w:pStyle w:val="B82FB42E1250424BA9A3F6272F39B5B7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CBEE137B045E4ED28B49F026B1218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08B3F-FEE7-4486-B306-5ECBE6364192}"/>
      </w:docPartPr>
      <w:docPartBody>
        <w:p w:rsidR="00287527" w:rsidRDefault="00B70E73" w:rsidP="00B70E73">
          <w:pPr>
            <w:pStyle w:val="CBEE137B045E4ED28B49F026B1218A5D"/>
          </w:pPr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  <w:docPart>
      <w:docPartPr>
        <w:name w:val="79B74C82245647FC94508246F7D614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F7281-D950-4FB7-B8DA-96C67884A2F5}"/>
      </w:docPartPr>
      <w:docPartBody>
        <w:p w:rsidR="009B4B03" w:rsidRDefault="009B4B03" w:rsidP="009B4B03">
          <w:pPr>
            <w:pStyle w:val="79B74C82245647FC94508246F7D614C0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0339B4C34D74A6680E653E66749AE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127E8-ECBD-40A9-B9BF-CBF721F4BEF7}"/>
      </w:docPartPr>
      <w:docPartBody>
        <w:p w:rsidR="009B4B03" w:rsidRDefault="009B4B03" w:rsidP="009B4B03">
          <w:pPr>
            <w:pStyle w:val="90339B4C34D74A6680E653E66749AE7D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9475E70AAAB414A828D5D751150D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63DE4-D2DB-440D-AFEF-AAE88819DF5B}"/>
      </w:docPartPr>
      <w:docPartBody>
        <w:p w:rsidR="009B4B03" w:rsidRDefault="009B4B03" w:rsidP="009B4B03">
          <w:pPr>
            <w:pStyle w:val="19475E70AAAB414A828D5D751150D55B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95864D40F994210B94D342E84E57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D5482-FC17-458D-9D56-73732F1B08EB}"/>
      </w:docPartPr>
      <w:docPartBody>
        <w:p w:rsidR="009B4B03" w:rsidRDefault="009B4B03" w:rsidP="009B4B03">
          <w:pPr>
            <w:pStyle w:val="B95864D40F994210B94D342E84E57CF8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02E52C3C87B4312B15AF6FBA51D6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B1EE1-3C76-45D7-B87D-B68B3CD2D98C}"/>
      </w:docPartPr>
      <w:docPartBody>
        <w:p w:rsidR="009B4B03" w:rsidRDefault="009B4B03" w:rsidP="009B4B03">
          <w:pPr>
            <w:pStyle w:val="A02E52C3C87B4312B15AF6FBA51D632E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265AE9A3EEF47B6970AB06FB20CB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24837-A1C6-45F4-8023-9E6D8DD6A2A9}"/>
      </w:docPartPr>
      <w:docPartBody>
        <w:p w:rsidR="009B4B03" w:rsidRDefault="009B4B03" w:rsidP="009B4B03">
          <w:pPr>
            <w:pStyle w:val="6265AE9A3EEF47B6970AB06FB20CB130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34846FF6B9C4404BD17931EAB7AE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000F5-F3FE-4A96-9A5E-7DD93AA09324}"/>
      </w:docPartPr>
      <w:docPartBody>
        <w:p w:rsidR="009B4B03" w:rsidRDefault="009B4B03" w:rsidP="009B4B03">
          <w:pPr>
            <w:pStyle w:val="A34846FF6B9C4404BD17931EAB7AEAD4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3ED22A9E180404C86B1FBAD67D6C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F1740-4E08-4A61-AEA9-02F9B720C010}"/>
      </w:docPartPr>
      <w:docPartBody>
        <w:p w:rsidR="009B4B03" w:rsidRDefault="009B4B03" w:rsidP="009B4B03">
          <w:pPr>
            <w:pStyle w:val="A3ED22A9E180404C86B1FBAD67D6C442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5A0C1D02C52406FB55627183D374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A6AD7-F55D-47A7-B716-50E98E119F65}"/>
      </w:docPartPr>
      <w:docPartBody>
        <w:p w:rsidR="009B4B03" w:rsidRDefault="009B4B03" w:rsidP="009B4B03">
          <w:pPr>
            <w:pStyle w:val="C5A0C1D02C52406FB55627183D37445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49A475B6C0C40AE98D86E49F845C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1E36C-ED8F-4E3C-9299-4929BCA8C95B}"/>
      </w:docPartPr>
      <w:docPartBody>
        <w:p w:rsidR="009B4B03" w:rsidRDefault="009B4B03" w:rsidP="009B4B03">
          <w:pPr>
            <w:pStyle w:val="649A475B6C0C40AE98D86E49F845CA0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5CBAE5D136348F484BA8FFFE168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CB3B6-AA85-4A9B-B296-270324996374}"/>
      </w:docPartPr>
      <w:docPartBody>
        <w:p w:rsidR="009B4B03" w:rsidRDefault="009B4B03" w:rsidP="009B4B03">
          <w:pPr>
            <w:pStyle w:val="75CBAE5D136348F484BA8FFFE168371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EC398A763594AC3A382095E3FEE7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EAE87-1B3C-4F1C-91AB-1DD1BDA06D32}"/>
      </w:docPartPr>
      <w:docPartBody>
        <w:p w:rsidR="009B4B03" w:rsidRDefault="009B4B03" w:rsidP="009B4B03">
          <w:pPr>
            <w:pStyle w:val="2EC398A763594AC3A382095E3FEE76B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96FC460943D43878EE5743B92108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6DF7D5-EC30-431D-8765-FB04A0474CB5}"/>
      </w:docPartPr>
      <w:docPartBody>
        <w:p w:rsidR="009B4B03" w:rsidRDefault="009B4B03" w:rsidP="009B4B03">
          <w:pPr>
            <w:pStyle w:val="D96FC460943D43878EE5743B92108658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13277FD9EF0F4508BFEBA740B92E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CC2CB6-34EC-43C4-A344-3A25C25D17CE}"/>
      </w:docPartPr>
      <w:docPartBody>
        <w:p w:rsidR="009B4B03" w:rsidRDefault="009B4B03" w:rsidP="009B4B03">
          <w:pPr>
            <w:pStyle w:val="13277FD9EF0F4508BFEBA740B92E0CC0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BF77493934A47E9AE1938AA6D2A0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09A21-3806-4C3B-93B4-31E670864BA3}"/>
      </w:docPartPr>
      <w:docPartBody>
        <w:p w:rsidR="009B4B03" w:rsidRDefault="009B4B03" w:rsidP="009B4B03">
          <w:pPr>
            <w:pStyle w:val="ABF77493934A47E9AE1938AA6D2A0783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63310674DAA4D6DA86D700A8197A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48727-48C9-4B15-8B30-D679F6C000FE}"/>
      </w:docPartPr>
      <w:docPartBody>
        <w:p w:rsidR="009B4B03" w:rsidRDefault="009B4B03" w:rsidP="009B4B03">
          <w:pPr>
            <w:pStyle w:val="763310674DAA4D6DA86D700A8197A8F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BB977CA153D401CB46C283137D55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4F44C-D4B2-4BB3-8298-DB85EBB7BA8F}"/>
      </w:docPartPr>
      <w:docPartBody>
        <w:p w:rsidR="009B4B03" w:rsidRDefault="009B4B03" w:rsidP="009B4B03">
          <w:pPr>
            <w:pStyle w:val="9BB977CA153D401CB46C283137D55BE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ADDA1D55C224AF39271AAC19DB77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E3A76C-7E4B-46FE-93A9-ED15CF467399}"/>
      </w:docPartPr>
      <w:docPartBody>
        <w:p w:rsidR="009B4B03" w:rsidRDefault="009B4B03" w:rsidP="009B4B03">
          <w:pPr>
            <w:pStyle w:val="9ADDA1D55C224AF39271AAC19DB77B4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854D030FFC440C3AF8BB040453A8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AC45C-39E0-4AB8-8022-2FE090A39A27}"/>
      </w:docPartPr>
      <w:docPartBody>
        <w:p w:rsidR="009B4B03" w:rsidRDefault="009B4B03" w:rsidP="009B4B03">
          <w:pPr>
            <w:pStyle w:val="A854D030FFC440C3AF8BB040453A8274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924D6BBA6A8D4773AF70D8364E313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A8275-E89C-453A-A3E9-C28BFBFEA132}"/>
      </w:docPartPr>
      <w:docPartBody>
        <w:p w:rsidR="009B4B03" w:rsidRDefault="009B4B03" w:rsidP="009B4B03">
          <w:pPr>
            <w:pStyle w:val="924D6BBA6A8D4773AF70D8364E313B5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50AC10A178EF4BB695CAA65A737F2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2FE3F-DF15-4C0F-BB07-E7DF1636CADC}"/>
      </w:docPartPr>
      <w:docPartBody>
        <w:p w:rsidR="009B4B03" w:rsidRDefault="009B4B03" w:rsidP="009B4B03">
          <w:pPr>
            <w:pStyle w:val="50AC10A178EF4BB695CAA65A737F2B9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0262E2D8827A4A94BDC562E98B20C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E5F57-8599-4ED3-9CD9-59896E2B156A}"/>
      </w:docPartPr>
      <w:docPartBody>
        <w:p w:rsidR="009B4B03" w:rsidRDefault="009B4B03" w:rsidP="009B4B03">
          <w:pPr>
            <w:pStyle w:val="0262E2D8827A4A94BDC562E98B20C61B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D6AB5710E794DAB989A6AE5CB242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969C34-63EE-42AE-A91E-87B4C2163766}"/>
      </w:docPartPr>
      <w:docPartBody>
        <w:p w:rsidR="009B4B03" w:rsidRDefault="009B4B03" w:rsidP="009B4B03">
          <w:pPr>
            <w:pStyle w:val="7D6AB5710E794DAB989A6AE5CB24256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812FA4A7B6734B54949E6C8969AB1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B53D6-A228-4FCF-B09E-B46CE5723CD1}"/>
      </w:docPartPr>
      <w:docPartBody>
        <w:p w:rsidR="009B4B03" w:rsidRDefault="009B4B03" w:rsidP="009B4B03">
          <w:pPr>
            <w:pStyle w:val="812FA4A7B6734B54949E6C8969AB167E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128FD1758A64D84AA46C16E22E5D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33E15-36EF-4499-AAC6-D41DDABD34DE}"/>
      </w:docPartPr>
      <w:docPartBody>
        <w:p w:rsidR="009B4B03" w:rsidRDefault="009B4B03" w:rsidP="009B4B03">
          <w:pPr>
            <w:pStyle w:val="C128FD1758A64D84AA46C16E22E5DC7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6C44CD5B80747EB8CF85D34A37E7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25353-CF9F-480C-AC5E-D4DF30B9626B}"/>
      </w:docPartPr>
      <w:docPartBody>
        <w:p w:rsidR="009B4B03" w:rsidRDefault="009B4B03" w:rsidP="009B4B03">
          <w:pPr>
            <w:pStyle w:val="26C44CD5B80747EB8CF85D34A37E7BE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1F2469A17B94DBE80DBE560F6C9B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6DE20-8A91-4BF1-AC66-4C7B445BF828}"/>
      </w:docPartPr>
      <w:docPartBody>
        <w:p w:rsidR="009B4B03" w:rsidRDefault="009B4B03" w:rsidP="009B4B03">
          <w:pPr>
            <w:pStyle w:val="21F2469A17B94DBE80DBE560F6C9B68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246857507FA464593ABCDEC26B05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9F2DF-D3A5-4FA0-9B3C-C385DB00D5A9}"/>
      </w:docPartPr>
      <w:docPartBody>
        <w:p w:rsidR="009B4B03" w:rsidRDefault="009B4B03" w:rsidP="009B4B03">
          <w:pPr>
            <w:pStyle w:val="E246857507FA464593ABCDEC26B05AA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CA21140FC644B3BB0AD429E37C5E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B4E7D-8A2D-4F7F-968E-3355617ADFDD}"/>
      </w:docPartPr>
      <w:docPartBody>
        <w:p w:rsidR="009B4B03" w:rsidRDefault="009B4B03" w:rsidP="009B4B03">
          <w:pPr>
            <w:pStyle w:val="8CA21140FC644B3BB0AD429E37C5E42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F4844962C7D4AEF8C7E8DA6AA07F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81B52-B197-4B02-A746-137BB78873C1}"/>
      </w:docPartPr>
      <w:docPartBody>
        <w:p w:rsidR="009B4B03" w:rsidRDefault="009B4B03" w:rsidP="009B4B03">
          <w:pPr>
            <w:pStyle w:val="6F4844962C7D4AEF8C7E8DA6AA07F02C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963083ECFCA4A4281658D13D298B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3A512-E061-434C-BC56-E5DFA09C368D}"/>
      </w:docPartPr>
      <w:docPartBody>
        <w:p w:rsidR="009B4B03" w:rsidRDefault="009B4B03" w:rsidP="009B4B03">
          <w:pPr>
            <w:pStyle w:val="E963083ECFCA4A4281658D13D298B8A9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EA9315B5FDA54C75B76A1325355DA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74BED-E168-4FC6-9FB1-14C8C2886110}"/>
      </w:docPartPr>
      <w:docPartBody>
        <w:p w:rsidR="009B4B03" w:rsidRDefault="009B4B03" w:rsidP="009B4B03">
          <w:pPr>
            <w:pStyle w:val="EA9315B5FDA54C75B76A1325355DA592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DC38EE06FA34FB78407CF0790427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5949A-19F5-4925-BC55-9FF1AFF6D809}"/>
      </w:docPartPr>
      <w:docPartBody>
        <w:p w:rsidR="009B4B03" w:rsidRDefault="009B4B03" w:rsidP="009B4B03">
          <w:pPr>
            <w:pStyle w:val="8DC38EE06FA34FB78407CF0790427661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F0AADA90202648FC839E4EB26EDDD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03EB3-BE3C-4F6C-BB08-5C48C96D7D41}"/>
      </w:docPartPr>
      <w:docPartBody>
        <w:p w:rsidR="009B4B03" w:rsidRDefault="009B4B03" w:rsidP="009B4B03">
          <w:pPr>
            <w:pStyle w:val="F0AADA90202648FC839E4EB26EDDDE9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C722F78537342A0974E574F501E9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6869B-5E33-46A2-8DDC-CD392E29B80D}"/>
      </w:docPartPr>
      <w:docPartBody>
        <w:p w:rsidR="009B4B03" w:rsidRDefault="009B4B03" w:rsidP="009B4B03">
          <w:pPr>
            <w:pStyle w:val="7C722F78537342A0974E574F501E9D6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79BC723584694E40A6669A60C339D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38D94-7FA1-4AF0-A987-89B4C41DAB62}"/>
      </w:docPartPr>
      <w:docPartBody>
        <w:p w:rsidR="009B4B03" w:rsidRDefault="009B4B03" w:rsidP="009B4B03">
          <w:pPr>
            <w:pStyle w:val="79BC723584694E40A6669A60C339D2BC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7968120C7734C57BF5DED0671B65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07909-A03D-4DF6-91FD-7D7CC9A7F53F}"/>
      </w:docPartPr>
      <w:docPartBody>
        <w:p w:rsidR="009B4B03" w:rsidRDefault="009B4B03" w:rsidP="009B4B03">
          <w:pPr>
            <w:pStyle w:val="C7968120C7734C57BF5DED0671B65F34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  <w:docPart>
      <w:docPartPr>
        <w:name w:val="E82331E007234531BAEC92F0335B5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08C8F-0C11-4F13-ADD4-680AE83935CE}"/>
      </w:docPartPr>
      <w:docPartBody>
        <w:p w:rsidR="009B4B03" w:rsidRDefault="009B4B03" w:rsidP="009B4B03">
          <w:pPr>
            <w:pStyle w:val="E82331E007234531BAEC92F0335B5427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96C8053C8C98466397C91CAD97217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5CD1D-2930-49FD-ACBA-13232E9F04D0}"/>
      </w:docPartPr>
      <w:docPartBody>
        <w:p w:rsidR="009B4B03" w:rsidRDefault="009B4B03" w:rsidP="009B4B03">
          <w:pPr>
            <w:pStyle w:val="96C8053C8C98466397C91CAD97217DE7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18BB16D2BC754A449B4818156DE73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73234-8B0F-4362-AD8D-42A6A0B6B3F2}"/>
      </w:docPartPr>
      <w:docPartBody>
        <w:p w:rsidR="009B4B03" w:rsidRDefault="009B4B03" w:rsidP="009B4B03">
          <w:pPr>
            <w:pStyle w:val="18BB16D2BC754A449B4818156DE7330A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B1C25B6EEF141AFBBAB7D7399A5D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B32F3-F755-4EEE-8C6D-751A99332E19}"/>
      </w:docPartPr>
      <w:docPartBody>
        <w:p w:rsidR="009B4B03" w:rsidRDefault="009B4B03" w:rsidP="009B4B03">
          <w:pPr>
            <w:pStyle w:val="2B1C25B6EEF141AFBBAB7D7399A5DE0B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20035BC5F3848F3B7150762411A4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BB5BC-485D-44B3-8A31-113F86801605}"/>
      </w:docPartPr>
      <w:docPartBody>
        <w:p w:rsidR="009B4B03" w:rsidRDefault="009B4B03" w:rsidP="009B4B03">
          <w:pPr>
            <w:pStyle w:val="620035BC5F3848F3B7150762411A4E55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0D98D2B8E52A467787DE642755092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77C3F9-3A87-42EC-8C03-83ED4C8E7FB5}"/>
      </w:docPartPr>
      <w:docPartBody>
        <w:p w:rsidR="009B4B03" w:rsidRDefault="009B4B03" w:rsidP="009B4B03">
          <w:pPr>
            <w:pStyle w:val="0D98D2B8E52A467787DE642755092CD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F718AB0764BC41D097DAD6456D616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4338E-FDD8-42A3-8E81-5C7756049673}"/>
      </w:docPartPr>
      <w:docPartBody>
        <w:p w:rsidR="009B4B03" w:rsidRDefault="009B4B03" w:rsidP="009B4B03">
          <w:pPr>
            <w:pStyle w:val="F718AB0764BC41D097DAD6456D61698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BDA865C196E47B1B8486A201AEAC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2F9EA-D896-4645-BB88-4B052802B2A1}"/>
      </w:docPartPr>
      <w:docPartBody>
        <w:p w:rsidR="009B4B03" w:rsidRDefault="009B4B03" w:rsidP="009B4B03">
          <w:pPr>
            <w:pStyle w:val="0BDA865C196E47B1B8486A201AEAC739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384137FF09984FC5A14DA83D1112F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367B5-B888-4F01-B92C-DFB47AC2869D}"/>
      </w:docPartPr>
      <w:docPartBody>
        <w:p w:rsidR="009B4B03" w:rsidRDefault="009B4B03" w:rsidP="009B4B03">
          <w:pPr>
            <w:pStyle w:val="384137FF09984FC5A14DA83D1112F4AF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AEB2BA4806024C8AA165F725914E4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C6148-3FB3-4480-B3FB-A04ABBA8B3FE}"/>
      </w:docPartPr>
      <w:docPartBody>
        <w:p w:rsidR="009B4B03" w:rsidRDefault="009B4B03" w:rsidP="009B4B03">
          <w:pPr>
            <w:pStyle w:val="AEB2BA4806024C8AA165F725914E498E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C67A4E5F1804C64B743CC8AA1E54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58B5-0065-48B3-991C-A5460FD7ED0F}"/>
      </w:docPartPr>
      <w:docPartBody>
        <w:p w:rsidR="009B4B03" w:rsidRDefault="009B4B03" w:rsidP="009B4B03">
          <w:pPr>
            <w:pStyle w:val="AC67A4E5F1804C64B743CC8AA1E545E1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B82BBBE4C4F240B7BE1941D09237F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1D51C-12C8-4D14-8570-CC0C82E950E6}"/>
      </w:docPartPr>
      <w:docPartBody>
        <w:p w:rsidR="009B4B03" w:rsidRDefault="009B4B03" w:rsidP="009B4B03">
          <w:pPr>
            <w:pStyle w:val="B82BBBE4C4F240B7BE1941D09237FACD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8B180066BAEB4376B7F47CEFA7883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7761C-6E52-4F70-AE35-337D0BA8D57C}"/>
      </w:docPartPr>
      <w:docPartBody>
        <w:p w:rsidR="009B4B03" w:rsidRDefault="009B4B03" w:rsidP="009B4B03">
          <w:pPr>
            <w:pStyle w:val="8B180066BAEB4376B7F47CEFA7883463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DC6071CA35754E0D9C000298DCD6B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2BFD-89CE-4B8A-AE45-9E3D7A1E4CF9}"/>
      </w:docPartPr>
      <w:docPartBody>
        <w:p w:rsidR="009B4B03" w:rsidRDefault="009B4B03" w:rsidP="009B4B03">
          <w:pPr>
            <w:pStyle w:val="DC6071CA35754E0D9C000298DCD6B495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E93D78366D84E4EA8EDB34827044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70634-5D60-4937-A724-6D2497A60880}"/>
      </w:docPartPr>
      <w:docPartBody>
        <w:p w:rsidR="009B4B03" w:rsidRDefault="009B4B03" w:rsidP="009B4B03">
          <w:pPr>
            <w:pStyle w:val="AE93D78366D84E4EA8EDB348270449B8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1A70F32C6854ED7A138F7A2B5F14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B329F-76F5-4141-8CC2-B6F06265E097}"/>
      </w:docPartPr>
      <w:docPartBody>
        <w:p w:rsidR="009B4B03" w:rsidRDefault="009B4B03" w:rsidP="009B4B03">
          <w:pPr>
            <w:pStyle w:val="21A70F32C6854ED7A138F7A2B5F14690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66F568E0B2BF46449681A1B81C9BE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5093E-781C-4909-A0C1-949FA70A4B68}"/>
      </w:docPartPr>
      <w:docPartBody>
        <w:p w:rsidR="009B4B03" w:rsidRDefault="009B4B03" w:rsidP="009B4B03">
          <w:pPr>
            <w:pStyle w:val="66F568E0B2BF46449681A1B81C9BEE0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CB51FD676B384FFE8135BCFE2EEE7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2E729-3EF2-4232-9F81-387BEA2F5BC9}"/>
      </w:docPartPr>
      <w:docPartBody>
        <w:p w:rsidR="009B4B03" w:rsidRDefault="009B4B03" w:rsidP="009B4B03">
          <w:pPr>
            <w:pStyle w:val="CB51FD676B384FFE8135BCFE2EEE7A9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08382996B79749DD9B309FAAE337D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2F0F7-0410-4F48-99D3-BFE4CE7A479A}"/>
      </w:docPartPr>
      <w:docPartBody>
        <w:p w:rsidR="009B4B03" w:rsidRDefault="009B4B03" w:rsidP="009B4B03">
          <w:pPr>
            <w:pStyle w:val="08382996B79749DD9B309FAAE337DCC6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44865BFD113A440B800130B0DA8F5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E9A29-C536-43A5-A333-20793C2710AF}"/>
      </w:docPartPr>
      <w:docPartBody>
        <w:p w:rsidR="009B4B03" w:rsidRDefault="009B4B03" w:rsidP="009B4B03">
          <w:pPr>
            <w:pStyle w:val="44865BFD113A440B800130B0DA8F5574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2840662E714C432188608575F43CC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D8E32-F7C3-45BF-87AE-C1BDB96AF673}"/>
      </w:docPartPr>
      <w:docPartBody>
        <w:p w:rsidR="009B4B03" w:rsidRDefault="009B4B03" w:rsidP="009B4B03">
          <w:pPr>
            <w:pStyle w:val="2840662E714C432188608575F43CC75A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ADE7B6976F40423AB49D3253DC00A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0C5E3-CA78-4CDF-ADA0-2BD868807D4C}"/>
      </w:docPartPr>
      <w:docPartBody>
        <w:p w:rsidR="009B4B03" w:rsidRDefault="009B4B03" w:rsidP="009B4B03">
          <w:pPr>
            <w:pStyle w:val="ADE7B6976F40423AB49D3253DC00A4CF"/>
          </w:pPr>
          <w:r>
            <w:rPr>
              <w:rStyle w:val="Platzhaltertext"/>
            </w:rPr>
            <w:t>___</w:t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</w:r>
          <w:r>
            <w:rPr>
              <w:rStyle w:val="Platzhaltertext"/>
            </w:rPr>
            <w:softHyphen/>
            <w:t>___</w:t>
          </w:r>
        </w:p>
      </w:docPartBody>
    </w:docPart>
    <w:docPart>
      <w:docPartPr>
        <w:name w:val="2B25BAA3AD0146B2A65326C7044CC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C1530-56A5-4E1B-A6DB-D7BDF5C433F2}"/>
      </w:docPartPr>
      <w:docPartBody>
        <w:p w:rsidR="009B4B03" w:rsidRDefault="009B4B03" w:rsidP="009B4B03">
          <w:pPr>
            <w:pStyle w:val="2B25BAA3AD0146B2A65326C7044CCDE6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7CDDE437337C42DD837FA80CD2462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70259-2132-41D8-A60C-1CB6E1E9E70E}"/>
      </w:docPartPr>
      <w:docPartBody>
        <w:p w:rsidR="009B4B03" w:rsidRDefault="009B4B03" w:rsidP="009B4B03">
          <w:pPr>
            <w:pStyle w:val="7CDDE437337C42DD837FA80CD2462E76"/>
          </w:pPr>
          <w:r w:rsidRPr="00DF2597">
            <w:rPr>
              <w:rStyle w:val="Platzhaltertext"/>
              <w:b/>
            </w:rPr>
            <w:t>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73"/>
    <w:rsid w:val="001B0506"/>
    <w:rsid w:val="002644DC"/>
    <w:rsid w:val="00287527"/>
    <w:rsid w:val="00625706"/>
    <w:rsid w:val="006F17F9"/>
    <w:rsid w:val="007A310E"/>
    <w:rsid w:val="008F2AA1"/>
    <w:rsid w:val="009B4B03"/>
    <w:rsid w:val="00A07350"/>
    <w:rsid w:val="00B70E73"/>
    <w:rsid w:val="00C0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4B03"/>
    <w:rPr>
      <w:color w:val="808080"/>
    </w:rPr>
  </w:style>
  <w:style w:type="paragraph" w:customStyle="1" w:styleId="A5D30D8A21B947ABA94DB323B7B60B99">
    <w:name w:val="A5D30D8A21B947ABA94DB323B7B60B99"/>
    <w:rsid w:val="00B70E73"/>
  </w:style>
  <w:style w:type="paragraph" w:customStyle="1" w:styleId="D30ED374EE744A348FED497692140A8A">
    <w:name w:val="D30ED374EE744A348FED497692140A8A"/>
    <w:rsid w:val="00B70E73"/>
  </w:style>
  <w:style w:type="paragraph" w:customStyle="1" w:styleId="92808754CA9F4C3C9A784260C73D888E">
    <w:name w:val="92808754CA9F4C3C9A784260C73D888E"/>
    <w:rsid w:val="00B70E73"/>
  </w:style>
  <w:style w:type="paragraph" w:customStyle="1" w:styleId="C86D5667494D41AFA629A35E1983CF16">
    <w:name w:val="C86D5667494D41AFA629A35E1983CF16"/>
    <w:rsid w:val="00B70E73"/>
  </w:style>
  <w:style w:type="paragraph" w:customStyle="1" w:styleId="BDAE792342AD4827A4C8F29A790AAF46">
    <w:name w:val="BDAE792342AD4827A4C8F29A790AAF46"/>
    <w:rsid w:val="00B70E73"/>
  </w:style>
  <w:style w:type="paragraph" w:customStyle="1" w:styleId="156A0C5A18A64BE4B14703DC74C060D0">
    <w:name w:val="156A0C5A18A64BE4B14703DC74C060D0"/>
    <w:rsid w:val="00B70E73"/>
  </w:style>
  <w:style w:type="paragraph" w:customStyle="1" w:styleId="68EA53E5B5BB432B81DF23CCE430C0CB">
    <w:name w:val="68EA53E5B5BB432B81DF23CCE430C0CB"/>
    <w:rsid w:val="00B70E73"/>
  </w:style>
  <w:style w:type="paragraph" w:customStyle="1" w:styleId="4DF91142EB6C43F59AB00FB0EADE10DD">
    <w:name w:val="4DF91142EB6C43F59AB00FB0EADE10DD"/>
    <w:rsid w:val="00B70E73"/>
  </w:style>
  <w:style w:type="paragraph" w:customStyle="1" w:styleId="75AFF0A12C6341748FA2EE68F26A926F">
    <w:name w:val="75AFF0A12C6341748FA2EE68F26A926F"/>
    <w:rsid w:val="00B70E73"/>
  </w:style>
  <w:style w:type="paragraph" w:customStyle="1" w:styleId="D203BFEB0FC34605BFB94C7D163EE0B4">
    <w:name w:val="D203BFEB0FC34605BFB94C7D163EE0B4"/>
    <w:rsid w:val="00B70E73"/>
  </w:style>
  <w:style w:type="paragraph" w:customStyle="1" w:styleId="2DCACB0190B3460490C9291FF566B0B0">
    <w:name w:val="2DCACB0190B3460490C9291FF566B0B0"/>
    <w:rsid w:val="00B70E73"/>
  </w:style>
  <w:style w:type="paragraph" w:customStyle="1" w:styleId="D5C0C3E43D574FCB8CE1C52597C90749">
    <w:name w:val="D5C0C3E43D574FCB8CE1C52597C90749"/>
    <w:rsid w:val="00B70E73"/>
  </w:style>
  <w:style w:type="paragraph" w:customStyle="1" w:styleId="17F890C6CE8F498AB588AACB98F24A68">
    <w:name w:val="17F890C6CE8F498AB588AACB98F24A68"/>
    <w:rsid w:val="00B70E73"/>
  </w:style>
  <w:style w:type="paragraph" w:customStyle="1" w:styleId="B82FB42E1250424BA9A3F6272F39B5B7">
    <w:name w:val="B82FB42E1250424BA9A3F6272F39B5B7"/>
    <w:rsid w:val="00B70E73"/>
  </w:style>
  <w:style w:type="paragraph" w:customStyle="1" w:styleId="CBEE137B045E4ED28B49F026B1218A5D">
    <w:name w:val="CBEE137B045E4ED28B49F026B1218A5D"/>
    <w:rsid w:val="00B70E73"/>
  </w:style>
  <w:style w:type="paragraph" w:customStyle="1" w:styleId="79B74C82245647FC94508246F7D614C0">
    <w:name w:val="79B74C82245647FC94508246F7D614C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39B4C34D74A6680E653E66749AE7D">
    <w:name w:val="90339B4C34D74A6680E653E66749AE7D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475E70AAAB414A828D5D751150D55B">
    <w:name w:val="19475E70AAAB414A828D5D751150D55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864D40F994210B94D342E84E57CF8">
    <w:name w:val="B95864D40F994210B94D342E84E57CF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E52C3C87B4312B15AF6FBA51D632E">
    <w:name w:val="A02E52C3C87B4312B15AF6FBA51D632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5AE9A3EEF47B6970AB06FB20CB130">
    <w:name w:val="6265AE9A3EEF47B6970AB06FB20CB13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846FF6B9C4404BD17931EAB7AEAD4">
    <w:name w:val="A34846FF6B9C4404BD17931EAB7AEAD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D22A9E180404C86B1FBAD67D6C442">
    <w:name w:val="A3ED22A9E180404C86B1FBAD67D6C442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0C1D02C52406FB55627183D37445F">
    <w:name w:val="C5A0C1D02C52406FB55627183D37445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9A475B6C0C40AE98D86E49F845CA06">
    <w:name w:val="649A475B6C0C40AE98D86E49F845CA0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BAE5D136348F484BA8FFFE1683718">
    <w:name w:val="75CBAE5D136348F484BA8FFFE168371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398A763594AC3A382095E3FEE76B9">
    <w:name w:val="2EC398A763594AC3A382095E3FEE76B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FC460943D43878EE5743B92108658">
    <w:name w:val="D96FC460943D43878EE5743B9210865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277FD9EF0F4508BFEBA740B92E0CC0">
    <w:name w:val="13277FD9EF0F4508BFEBA740B92E0CC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77493934A47E9AE1938AA6D2A0783">
    <w:name w:val="ABF77493934A47E9AE1938AA6D2A0783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310674DAA4D6DA86D700A8197A8FB">
    <w:name w:val="763310674DAA4D6DA86D700A8197A8F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977CA153D401CB46C283137D55BEF">
    <w:name w:val="9BB977CA153D401CB46C283137D55BE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DA1D55C224AF39271AAC19DB77B48">
    <w:name w:val="9ADDA1D55C224AF39271AAC19DB77B4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4D030FFC440C3AF8BB040453A8274">
    <w:name w:val="A854D030FFC440C3AF8BB040453A827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D6BBA6A8D4773AF70D8364E313B56">
    <w:name w:val="924D6BBA6A8D4773AF70D8364E313B5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C10A178EF4BB695CAA65A737F2B99">
    <w:name w:val="50AC10A178EF4BB695CAA65A737F2B9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62E2D8827A4A94BDC562E98B20C61B">
    <w:name w:val="0262E2D8827A4A94BDC562E98B20C61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6AB5710E794DAB989A6AE5CB242566">
    <w:name w:val="7D6AB5710E794DAB989A6AE5CB24256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2FA4A7B6734B54949E6C8969AB167E">
    <w:name w:val="812FA4A7B6734B54949E6C8969AB167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28FD1758A64D84AA46C16E22E5DC76">
    <w:name w:val="C128FD1758A64D84AA46C16E22E5DC7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44CD5B80747EB8CF85D34A37E7BE5">
    <w:name w:val="26C44CD5B80747EB8CF85D34A37E7BE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2469A17B94DBE80DBE560F6C9B681">
    <w:name w:val="21F2469A17B94DBE80DBE560F6C9B68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6857507FA464593ABCDEC26B05AA6">
    <w:name w:val="E246857507FA464593ABCDEC26B05AA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21140FC644B3BB0AD429E37C5E42B">
    <w:name w:val="8CA21140FC644B3BB0AD429E37C5E42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4844962C7D4AEF8C7E8DA6AA07F02C">
    <w:name w:val="6F4844962C7D4AEF8C7E8DA6AA07F02C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3083ECFCA4A4281658D13D298B8A9">
    <w:name w:val="E963083ECFCA4A4281658D13D298B8A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315B5FDA54C75B76A1325355DA592">
    <w:name w:val="EA9315B5FDA54C75B76A1325355DA592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38EE06FA34FB78407CF0790427661">
    <w:name w:val="8DC38EE06FA34FB78407CF079042766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AADA90202648FC839E4EB26EDDDE91">
    <w:name w:val="F0AADA90202648FC839E4EB26EDDDE9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22F78537342A0974E574F501E9D66">
    <w:name w:val="7C722F78537342A0974E574F501E9D6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C723584694E40A6669A60C339D2BC">
    <w:name w:val="79BC723584694E40A6669A60C339D2BC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68120C7734C57BF5DED0671B65F34">
    <w:name w:val="C7968120C7734C57BF5DED0671B65F3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331E007234531BAEC92F0335B5427">
    <w:name w:val="E82331E007234531BAEC92F0335B5427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8053C8C98466397C91CAD97217DE7">
    <w:name w:val="96C8053C8C98466397C91CAD97217DE7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B16D2BC754A449B4818156DE7330A">
    <w:name w:val="18BB16D2BC754A449B4818156DE7330A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C25B6EEF141AFBBAB7D7399A5DE0B">
    <w:name w:val="2B1C25B6EEF141AFBBAB7D7399A5DE0B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0035BC5F3848F3B7150762411A4E55">
    <w:name w:val="620035BC5F3848F3B7150762411A4E5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98D2B8E52A467787DE642755092CD1">
    <w:name w:val="0D98D2B8E52A467787DE642755092CD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8AB0764BC41D097DAD6456D616981">
    <w:name w:val="F718AB0764BC41D097DAD6456D61698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DA865C196E47B1B8486A201AEAC739">
    <w:name w:val="0BDA865C196E47B1B8486A201AEAC739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137FF09984FC5A14DA83D1112F4AF">
    <w:name w:val="384137FF09984FC5A14DA83D1112F4A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B2BA4806024C8AA165F725914E498E">
    <w:name w:val="AEB2BA4806024C8AA165F725914E498E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67A4E5F1804C64B743CC8AA1E545E1">
    <w:name w:val="AC67A4E5F1804C64B743CC8AA1E545E1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BBBE4C4F240B7BE1941D09237FACD">
    <w:name w:val="B82BBBE4C4F240B7BE1941D09237FACD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80066BAEB4376B7F47CEFA7883463">
    <w:name w:val="8B180066BAEB4376B7F47CEFA7883463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071CA35754E0D9C000298DCD6B495">
    <w:name w:val="DC6071CA35754E0D9C000298DCD6B495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3D78366D84E4EA8EDB348270449B8">
    <w:name w:val="AE93D78366D84E4EA8EDB348270449B8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70F32C6854ED7A138F7A2B5F14690">
    <w:name w:val="21A70F32C6854ED7A138F7A2B5F14690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F568E0B2BF46449681A1B81C9BEE06">
    <w:name w:val="66F568E0B2BF46449681A1B81C9BEE0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1FD676B384FFE8135BCFE2EEE7A96">
    <w:name w:val="CB51FD676B384FFE8135BCFE2EEE7A9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82996B79749DD9B309FAAE337DCC6">
    <w:name w:val="08382996B79749DD9B309FAAE337DCC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865BFD113A440B800130B0DA8F5574">
    <w:name w:val="44865BFD113A440B800130B0DA8F5574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0662E714C432188608575F43CC75A">
    <w:name w:val="2840662E714C432188608575F43CC75A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7B6976F40423AB49D3253DC00A4CF">
    <w:name w:val="ADE7B6976F40423AB49D3253DC00A4CF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25BAA3AD0146B2A65326C7044CCDE6">
    <w:name w:val="2B25BAA3AD0146B2A65326C7044CCDE6"/>
    <w:rsid w:val="009B4B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DE437337C42DD837FA80CD2462E76">
    <w:name w:val="7CDDE437337C42DD837FA80CD2462E76"/>
    <w:rsid w:val="009B4B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 xsi:nil="true"/>
    <ID_x002d_Nummer xmlns="9cb72584-521c-48d8-ae0b-3ea6f4cd205e" xsi:nil="true"/>
    <PublishingExpirationDate xmlns="http://schemas.microsoft.com/sharepoint/v3" xsi:nil="true"/>
    <Kategorie xmlns="9cb72584-521c-48d8-ae0b-3ea6f4cd205e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C2BF6F-F035-4542-A344-9E1681DA5A2C}"/>
</file>

<file path=customXml/itemProps2.xml><?xml version="1.0" encoding="utf-8"?>
<ds:datastoreItem xmlns:ds="http://schemas.openxmlformats.org/officeDocument/2006/customXml" ds:itemID="{A4A2488A-FD55-48C6-9997-8CA5B98EDEDA}"/>
</file>

<file path=customXml/itemProps3.xml><?xml version="1.0" encoding="utf-8"?>
<ds:datastoreItem xmlns:ds="http://schemas.openxmlformats.org/officeDocument/2006/customXml" ds:itemID="{7AC2508D-93B1-4521-A945-FCDBC01746B8}"/>
</file>

<file path=docProps/app.xml><?xml version="1.0" encoding="utf-8"?>
<Properties xmlns="http://schemas.openxmlformats.org/officeDocument/2006/extended-properties" xmlns:vt="http://schemas.openxmlformats.org/officeDocument/2006/docPropsVTypes">
  <Template>Infoblatt_DE.dotx</Template>
  <TotalTime>0</TotalTime>
  <Pages>3</Pages>
  <Words>633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Bachofen Ramona</dc:creator>
  <cp:lastModifiedBy>Eggert Christiane (GA GR)</cp:lastModifiedBy>
  <cp:revision>49</cp:revision>
  <cp:lastPrinted>2019-07-29T15:20:00Z</cp:lastPrinted>
  <dcterms:created xsi:type="dcterms:W3CDTF">2025-09-15T13:01:00Z</dcterms:created>
  <dcterms:modified xsi:type="dcterms:W3CDTF">2025-09-17T08:45:00Z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2025-09-09T06:24:59Z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f0bc11d6-96bc-4522-879c-f8e1e1d68470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  <property fmtid="{D5CDD505-2E9C-101B-9397-08002B2CF9AE}" pid="10" name="ContentTypeId">
    <vt:lpwstr>0x010100DE2F0662B018DB4594F9CF5C34491862</vt:lpwstr>
  </property>
</Properties>
</file>