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4720" w14:textId="77777777" w:rsidR="003672EF" w:rsidRPr="00397888" w:rsidRDefault="003672EF" w:rsidP="003672EF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>Adressa da l’instituziun da facturaziun</w:t>
      </w:r>
    </w:p>
    <w:p w14:paraId="3C67928F" w14:textId="77777777" w:rsidR="003672EF" w:rsidRPr="00397888" w:rsidRDefault="003672EF" w:rsidP="003672EF">
      <w:pPr>
        <w:pStyle w:val="Formatvorlage4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0"/>
      <w:r w:rsidRPr="00397888">
        <w:rPr>
          <w:lang w:val="rm-CH"/>
        </w:rPr>
        <w:t xml:space="preserve"> </w:t>
      </w:r>
    </w:p>
    <w:p w14:paraId="6C6E3C0F" w14:textId="77777777" w:rsidR="003672EF" w:rsidRPr="00397888" w:rsidRDefault="003672EF" w:rsidP="003672EF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1"/>
    </w:p>
    <w:p w14:paraId="5C02E98F" w14:textId="77777777" w:rsidR="003672EF" w:rsidRPr="00397888" w:rsidRDefault="003672EF" w:rsidP="003672EF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2"/>
    </w:p>
    <w:p w14:paraId="76C6F22E" w14:textId="77777777" w:rsidR="003672EF" w:rsidRPr="00397888" w:rsidRDefault="003672EF" w:rsidP="003672EF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3"/>
      <w:r w:rsidRPr="00397888">
        <w:rPr>
          <w:lang w:val="rm-CH"/>
        </w:rPr>
        <w:tab/>
      </w:r>
    </w:p>
    <w:p w14:paraId="4945C9BE" w14:textId="77777777" w:rsidR="003672EF" w:rsidRPr="00397888" w:rsidRDefault="003672EF" w:rsidP="003672EF">
      <w:pPr>
        <w:tabs>
          <w:tab w:val="left" w:pos="5103"/>
        </w:tabs>
        <w:spacing w:line="276" w:lineRule="auto"/>
        <w:rPr>
          <w:rFonts w:eastAsia="Calibri" w:cs="Arial"/>
          <w:b/>
          <w:lang w:val="rm-CH"/>
        </w:rPr>
      </w:pPr>
      <w:r w:rsidRPr="00397888">
        <w:rPr>
          <w:rFonts w:eastAsia="Calibri" w:cs="Arial"/>
          <w:lang w:val="rm-CH"/>
        </w:rPr>
        <w:tab/>
      </w:r>
      <w:r>
        <w:rPr>
          <w:rFonts w:eastAsia="Calibri" w:cs="Arial"/>
          <w:b/>
          <w:lang w:val="rm-CH"/>
        </w:rPr>
        <w:t>Uffizi da sanadad dal Grischun</w:t>
      </w:r>
      <w:r w:rsidRPr="00397888">
        <w:rPr>
          <w:rFonts w:eastAsia="Calibri" w:cs="Arial"/>
          <w:b/>
          <w:lang w:val="rm-CH"/>
        </w:rPr>
        <w:t xml:space="preserve"> </w:t>
      </w:r>
    </w:p>
    <w:p w14:paraId="155961C2" w14:textId="77777777" w:rsidR="003672EF" w:rsidRPr="00397888" w:rsidRDefault="003672EF" w:rsidP="003672EF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</w:r>
      <w:r>
        <w:rPr>
          <w:rFonts w:eastAsia="Calibri" w:cs="Arial"/>
          <w:lang w:val="rm-CH"/>
        </w:rPr>
        <w:t xml:space="preserve">Post spezialisà per la promoziun </w:t>
      </w:r>
      <w:r>
        <w:rPr>
          <w:rFonts w:eastAsia="Calibri" w:cs="Arial"/>
          <w:lang w:val="rm-CH"/>
        </w:rPr>
        <w:br/>
      </w:r>
      <w:r>
        <w:rPr>
          <w:rFonts w:eastAsia="Calibri" w:cs="Arial"/>
          <w:lang w:val="rm-CH"/>
        </w:rPr>
        <w:tab/>
        <w:t xml:space="preserve">da la sanadad </w:t>
      </w:r>
    </w:p>
    <w:p w14:paraId="2107F9E3" w14:textId="77777777" w:rsidR="003672EF" w:rsidRPr="00397888" w:rsidRDefault="003672EF" w:rsidP="003672EF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</w:r>
      <w:proofErr w:type="spellStart"/>
      <w:r w:rsidRPr="00397888">
        <w:rPr>
          <w:rFonts w:eastAsia="Calibri" w:cs="Arial"/>
          <w:lang w:val="rm-CH"/>
        </w:rPr>
        <w:t>Hofgraben</w:t>
      </w:r>
      <w:proofErr w:type="spellEnd"/>
      <w:r w:rsidRPr="00397888">
        <w:rPr>
          <w:rFonts w:eastAsia="Calibri" w:cs="Arial"/>
          <w:lang w:val="rm-CH"/>
        </w:rPr>
        <w:t xml:space="preserve"> 5</w:t>
      </w:r>
    </w:p>
    <w:p w14:paraId="4A0A4BF6" w14:textId="77777777" w:rsidR="003672EF" w:rsidRPr="00397888" w:rsidRDefault="003672EF" w:rsidP="003672EF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  <w:t xml:space="preserve">7001 </w:t>
      </w:r>
      <w:r>
        <w:rPr>
          <w:rFonts w:eastAsia="Calibri" w:cs="Arial"/>
          <w:lang w:val="rm-CH"/>
        </w:rPr>
        <w:t>Cuira</w:t>
      </w:r>
    </w:p>
    <w:p w14:paraId="1518C0B5" w14:textId="77777777" w:rsidR="00907058" w:rsidRDefault="00907058" w:rsidP="00907058">
      <w:pPr>
        <w:tabs>
          <w:tab w:val="left" w:pos="4678"/>
        </w:tabs>
        <w:rPr>
          <w:rFonts w:cs="Arial"/>
        </w:rPr>
      </w:pPr>
    </w:p>
    <w:p w14:paraId="2FB1D6EF" w14:textId="77777777" w:rsidR="0083574B" w:rsidRPr="00397888" w:rsidRDefault="0083574B" w:rsidP="0083574B">
      <w:pPr>
        <w:pStyle w:val="Formatvorlage3"/>
        <w:rPr>
          <w:lang w:val="rm-CH"/>
        </w:rPr>
      </w:pPr>
      <w:r>
        <w:rPr>
          <w:lang w:val="rm-CH"/>
        </w:rPr>
        <w:t xml:space="preserve">Lieu, data </w:t>
      </w:r>
    </w:p>
    <w:p w14:paraId="548F66DD" w14:textId="77777777" w:rsidR="0083574B" w:rsidRPr="00397888" w:rsidRDefault="0083574B" w:rsidP="0083574B">
      <w:pPr>
        <w:tabs>
          <w:tab w:val="left" w:pos="4678"/>
        </w:tabs>
        <w:rPr>
          <w:rFonts w:cs="Arial"/>
          <w:lang w:val="rm-CH"/>
        </w:rPr>
      </w:pPr>
    </w:p>
    <w:p w14:paraId="1C6A1689" w14:textId="77777777" w:rsidR="0083574B" w:rsidRPr="00397888" w:rsidRDefault="0083574B" w:rsidP="0083574B">
      <w:pPr>
        <w:spacing w:after="120" w:line="276" w:lineRule="auto"/>
        <w:rPr>
          <w:rFonts w:cs="Arial"/>
          <w:b/>
          <w:spacing w:val="-6"/>
          <w:sz w:val="32"/>
          <w:szCs w:val="32"/>
          <w:lang w:val="rm-CH"/>
        </w:rPr>
      </w:pPr>
      <w:r>
        <w:rPr>
          <w:rFonts w:cs="Arial"/>
          <w:b/>
          <w:spacing w:val="-6"/>
          <w:sz w:val="32"/>
          <w:szCs w:val="32"/>
          <w:lang w:val="rm-CH"/>
        </w:rPr>
        <w:t>Quint</w:t>
      </w:r>
    </w:p>
    <w:p w14:paraId="2CEF4EFA" w14:textId="77777777" w:rsidR="0083574B" w:rsidRPr="00397888" w:rsidRDefault="0083574B" w:rsidP="0083574B">
      <w:pPr>
        <w:spacing w:after="120" w:line="259" w:lineRule="auto"/>
        <w:rPr>
          <w:rFonts w:cs="Arial"/>
          <w:b/>
          <w:u w:val="single"/>
          <w:lang w:val="rm-CH"/>
        </w:rPr>
      </w:pPr>
      <w:r>
        <w:rPr>
          <w:rFonts w:cs="Arial"/>
          <w:b/>
          <w:lang w:val="rm-CH"/>
        </w:rPr>
        <w:t xml:space="preserve">Pertutga il project </w:t>
      </w:r>
      <w:r w:rsidRPr="00397888">
        <w:rPr>
          <w:rFonts w:cs="Arial"/>
          <w:b/>
          <w:lang w:val="rm-CH"/>
        </w:rPr>
        <w:t>"</w:t>
      </w:r>
      <w:sdt>
        <w:sdtPr>
          <w:rPr>
            <w:rFonts w:cs="Arial"/>
            <w:color w:val="808080" w:themeColor="background1" w:themeShade="80"/>
            <w:lang w:val="rm-CH"/>
          </w:rPr>
          <w:id w:val="2050262296"/>
          <w:placeholder>
            <w:docPart w:val="668A5EE56541434C8CAA7FD9C47E67C0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__________________________________________________________</w:t>
          </w:r>
        </w:sdtContent>
      </w:sdt>
      <w:r w:rsidRPr="00397888">
        <w:rPr>
          <w:rStyle w:val="BEitragsgesuch11"/>
          <w:b/>
          <w:lang w:val="rm-CH"/>
        </w:rPr>
        <w:t>"</w:t>
      </w:r>
    </w:p>
    <w:p w14:paraId="73B5920D" w14:textId="77777777" w:rsidR="0083574B" w:rsidRPr="00397888" w:rsidRDefault="0083574B" w:rsidP="0083574B">
      <w:pPr>
        <w:tabs>
          <w:tab w:val="left" w:pos="6663"/>
          <w:tab w:val="right" w:pos="9072"/>
        </w:tabs>
        <w:spacing w:after="120" w:line="259" w:lineRule="auto"/>
        <w:rPr>
          <w:rFonts w:cs="Arial"/>
          <w:u w:val="single"/>
          <w:lang w:val="rm-CH"/>
        </w:rPr>
      </w:pPr>
      <w:r>
        <w:rPr>
          <w:rFonts w:cs="Arial"/>
          <w:b/>
          <w:lang w:val="rm-CH"/>
        </w:rPr>
        <w:t>Numer da referenza</w:t>
      </w:r>
      <w:r w:rsidRPr="00397888">
        <w:rPr>
          <w:rFonts w:cs="Arial"/>
          <w:lang w:val="rm-CH"/>
        </w:rPr>
        <w:t xml:space="preserve">*: </w:t>
      </w:r>
      <w:sdt>
        <w:sdtPr>
          <w:rPr>
            <w:rStyle w:val="BeitragsgesuchFETT2"/>
            <w:lang w:val="rm-CH"/>
          </w:rPr>
          <w:id w:val="-2081593171"/>
          <w:placeholder>
            <w:docPart w:val="F23B4B1D5D4F46A0A86072576D22098D"/>
          </w:placeholder>
          <w:showingPlcHdr/>
          <w:text/>
        </w:sdtPr>
        <w:sdtEndPr>
          <w:rPr>
            <w:rStyle w:val="Absatz-Standardschriftart"/>
            <w:rFonts w:cs="Arial"/>
            <w:b w:val="0"/>
            <w:color w:val="auto"/>
          </w:rPr>
        </w:sdtEndPr>
        <w:sdtContent>
          <w:r w:rsidRPr="00397888">
            <w:rPr>
              <w:rStyle w:val="Platzhaltertext"/>
              <w:lang w:val="rm-CH"/>
            </w:rPr>
            <w:t>_____________________</w:t>
          </w:r>
        </w:sdtContent>
      </w:sdt>
    </w:p>
    <w:p w14:paraId="17B0F6A2" w14:textId="77777777" w:rsidR="0083574B" w:rsidRPr="00397888" w:rsidRDefault="0083574B" w:rsidP="0083574B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</w:p>
    <w:p w14:paraId="7AF26CB4" w14:textId="77777777" w:rsidR="0083574B" w:rsidRPr="00397888" w:rsidRDefault="0083574B" w:rsidP="0083574B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Indicaziuns davart il project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194"/>
        <w:gridCol w:w="869"/>
        <w:gridCol w:w="583"/>
        <w:gridCol w:w="3379"/>
      </w:tblGrid>
      <w:tr w:rsidR="0083574B" w:rsidRPr="00397888" w14:paraId="78F2E177" w14:textId="77777777" w:rsidTr="00111035">
        <w:tc>
          <w:tcPr>
            <w:tcW w:w="2319" w:type="dxa"/>
          </w:tcPr>
          <w:p w14:paraId="41413D03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Data da l’entschatta dal project</w:t>
            </w:r>
            <w:r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7ECE6D3C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512043061"/>
                <w:placeholder>
                  <w:docPart w:val="A114136BEC744B3DBBCAA8A6F811A4CB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50418C22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Fin dal project</w:t>
            </w:r>
            <w:r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3379" w:type="dxa"/>
          </w:tcPr>
          <w:p w14:paraId="7DA9DF92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1371571640"/>
                <w:placeholder>
                  <w:docPart w:val="0A1888869FA84891AB7D0D0E15F49C08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</w:tr>
      <w:tr w:rsidR="0083574B" w:rsidRPr="00397888" w14:paraId="2FC11DCF" w14:textId="77777777" w:rsidTr="00111035">
        <w:tc>
          <w:tcPr>
            <w:tcW w:w="2319" w:type="dxa"/>
          </w:tcPr>
          <w:p w14:paraId="18C09522" w14:textId="3116DDDC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Scola:</w:t>
            </w:r>
          </w:p>
        </w:tc>
        <w:tc>
          <w:tcPr>
            <w:tcW w:w="2194" w:type="dxa"/>
          </w:tcPr>
          <w:p w14:paraId="2F25F96B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169406945"/>
                <w:placeholder>
                  <w:docPart w:val="68ECD82E853A4A68B0260C04396E9FB2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5EDE3CF6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  <w:tc>
          <w:tcPr>
            <w:tcW w:w="3379" w:type="dxa"/>
          </w:tcPr>
          <w:p w14:paraId="0ED580F6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</w:tr>
      <w:tr w:rsidR="0083574B" w:rsidRPr="00397888" w14:paraId="136263CA" w14:textId="77777777" w:rsidTr="00111035">
        <w:tc>
          <w:tcPr>
            <w:tcW w:w="2319" w:type="dxa"/>
          </w:tcPr>
          <w:p w14:paraId="1EA149C5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Num da la direcziun dal project</w:t>
            </w:r>
            <w:r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2C97CD8E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1612202540"/>
                <w:placeholder>
                  <w:docPart w:val="00DEA2E703164EB8BD385B8D5FB6BCEC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56B582E5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  <w:tc>
          <w:tcPr>
            <w:tcW w:w="3379" w:type="dxa"/>
          </w:tcPr>
          <w:p w14:paraId="0C6B81E2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</w:tr>
      <w:tr w:rsidR="0083574B" w:rsidRPr="00397888" w14:paraId="1BC3617F" w14:textId="77777777" w:rsidTr="00111035">
        <w:tc>
          <w:tcPr>
            <w:tcW w:w="2319" w:type="dxa"/>
          </w:tcPr>
          <w:p w14:paraId="409B0810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Numer da telefon</w:t>
            </w:r>
            <w:r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169112D3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700936209"/>
                <w:placeholder>
                  <w:docPart w:val="D31E00062E2D4337AB8D4B5CA3DBF474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  <w:tc>
          <w:tcPr>
            <w:tcW w:w="869" w:type="dxa"/>
          </w:tcPr>
          <w:p w14:paraId="568BE74B" w14:textId="77777777" w:rsidR="0083574B" w:rsidRPr="00397888" w:rsidRDefault="0083574B" w:rsidP="00111035">
            <w:pPr>
              <w:tabs>
                <w:tab w:val="left" w:pos="4678"/>
              </w:tabs>
              <w:spacing w:after="120" w:line="259" w:lineRule="auto"/>
              <w:ind w:right="-107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E-m</w:t>
            </w:r>
            <w:r w:rsidRPr="00397888">
              <w:rPr>
                <w:rFonts w:cs="Arial"/>
                <w:lang w:val="rm-CH"/>
              </w:rPr>
              <w:t>ail:</w:t>
            </w:r>
          </w:p>
        </w:tc>
        <w:tc>
          <w:tcPr>
            <w:tcW w:w="3962" w:type="dxa"/>
            <w:gridSpan w:val="2"/>
          </w:tcPr>
          <w:p w14:paraId="5034FC64" w14:textId="77777777" w:rsidR="0083574B" w:rsidRPr="00397888" w:rsidRDefault="00000000" w:rsidP="00111035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1408961618"/>
                <w:placeholder>
                  <w:docPart w:val="736D807AB4334FD695CF7B6B5FE31B17"/>
                </w:placeholder>
                <w:text/>
              </w:sdtPr>
              <w:sdtContent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</w:t>
                </w:r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83574B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  <w:t>___________________________</w:t>
                </w:r>
              </w:sdtContent>
            </w:sdt>
          </w:p>
        </w:tc>
      </w:tr>
    </w:tbl>
    <w:p w14:paraId="651ECF83" w14:textId="77777777" w:rsidR="00DD7F2D" w:rsidRPr="00397888" w:rsidRDefault="00DD7F2D" w:rsidP="00DD7F2D">
      <w:pPr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Survista dals custs</w:t>
      </w:r>
    </w:p>
    <w:p w14:paraId="6A0BCBE0" w14:textId="77777777" w:rsidR="00DD7F2D" w:rsidRPr="00397888" w:rsidRDefault="00DD7F2D" w:rsidP="00DD7F2D">
      <w:pPr>
        <w:tabs>
          <w:tab w:val="right" w:pos="9072"/>
        </w:tabs>
        <w:spacing w:after="120" w:line="259" w:lineRule="auto"/>
        <w:rPr>
          <w:rFonts w:cs="Arial"/>
          <w:u w:val="single"/>
          <w:lang w:val="rm-CH"/>
        </w:rPr>
      </w:pPr>
      <w:r>
        <w:rPr>
          <w:rFonts w:cs="Arial"/>
          <w:lang w:val="rm-CH"/>
        </w:rPr>
        <w:t>Custs totals effectivs</w:t>
      </w:r>
      <w:r w:rsidRPr="00397888">
        <w:rPr>
          <w:rFonts w:cs="Arial"/>
          <w:lang w:val="rm-CH"/>
        </w:rPr>
        <w:t xml:space="preserve">: </w:t>
      </w:r>
      <w:r w:rsidRPr="00397888">
        <w:rPr>
          <w:rFonts w:cs="Arial"/>
          <w:lang w:val="rm-CH"/>
        </w:rPr>
        <w:tab/>
      </w:r>
      <w:r w:rsidRPr="00397888">
        <w:rPr>
          <w:rFonts w:cs="Arial"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color w:val="808080" w:themeColor="background1" w:themeShade="80"/>
            <w:lang w:val="rm-CH"/>
          </w:rPr>
          <w:id w:val="526756177"/>
          <w:placeholder>
            <w:docPart w:val="71FFF9350C0A44DFB592B1BFBEEA2228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</w:t>
          </w:r>
        </w:sdtContent>
      </w:sdt>
    </w:p>
    <w:p w14:paraId="619930CE" w14:textId="77777777" w:rsidR="00DD7F2D" w:rsidRPr="00397888" w:rsidRDefault="00DD7F2D" w:rsidP="00DD7F2D">
      <w:pPr>
        <w:tabs>
          <w:tab w:val="right" w:pos="9072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Import garantì (</w:t>
      </w:r>
      <w:r w:rsidRPr="00397888">
        <w:rPr>
          <w:rFonts w:cs="Arial"/>
          <w:lang w:val="rm-CH"/>
        </w:rPr>
        <w:t xml:space="preserve">max. 50 % </w:t>
      </w:r>
      <w:r>
        <w:rPr>
          <w:rFonts w:cs="Arial"/>
          <w:lang w:val="rm-CH"/>
        </w:rPr>
        <w:t>dals custs totals spetgads</w:t>
      </w:r>
      <w:r w:rsidRPr="00397888">
        <w:rPr>
          <w:rFonts w:cs="Arial"/>
          <w:lang w:val="rm-CH"/>
        </w:rPr>
        <w:t>)*:</w:t>
      </w:r>
      <w:r w:rsidRPr="00397888">
        <w:rPr>
          <w:rFonts w:cs="Arial"/>
          <w:lang w:val="rm-CH"/>
        </w:rPr>
        <w:tab/>
      </w:r>
      <w:r w:rsidRPr="00397888">
        <w:rPr>
          <w:rFonts w:cs="Arial"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color w:val="808080" w:themeColor="background1" w:themeShade="80"/>
            <w:lang w:val="rm-CH"/>
          </w:rPr>
          <w:id w:val="1891386304"/>
          <w:placeholder>
            <w:docPart w:val="6B93C09BF3AD4DC8BFAAB9EDABCFF1CD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</w:t>
          </w:r>
        </w:sdtContent>
      </w:sdt>
    </w:p>
    <w:p w14:paraId="4CF24645" w14:textId="77777777" w:rsidR="00DD7F2D" w:rsidRPr="00397888" w:rsidRDefault="00DD7F2D" w:rsidP="00DD7F2D">
      <w:pPr>
        <w:tabs>
          <w:tab w:val="right" w:pos="9072"/>
        </w:tabs>
        <w:spacing w:after="120" w:line="259" w:lineRule="auto"/>
        <w:rPr>
          <w:rFonts w:cs="Arial"/>
          <w:b/>
          <w:bCs/>
          <w:lang w:val="rm-CH"/>
        </w:rPr>
      </w:pPr>
      <w:r>
        <w:rPr>
          <w:rFonts w:cs="Arial"/>
          <w:b/>
          <w:bCs/>
          <w:lang w:val="rm-CH"/>
        </w:rPr>
        <w:t>Il suandant import vegn mess a quint a l’Uffizi da sanadad</w:t>
      </w:r>
      <w:r w:rsidRPr="00397888">
        <w:rPr>
          <w:rFonts w:cs="Arial"/>
          <w:b/>
          <w:bCs/>
          <w:lang w:val="rm-CH"/>
        </w:rPr>
        <w:br/>
        <w:t xml:space="preserve">(max. 50 % </w:t>
      </w:r>
      <w:r>
        <w:rPr>
          <w:rFonts w:cs="Arial"/>
          <w:b/>
          <w:bCs/>
          <w:lang w:val="rm-CH"/>
        </w:rPr>
        <w:t>dals custs totals effectivs</w:t>
      </w:r>
      <w:r w:rsidRPr="00397888">
        <w:rPr>
          <w:rFonts w:cs="Arial"/>
          <w:b/>
          <w:bCs/>
          <w:lang w:val="rm-CH"/>
        </w:rPr>
        <w:t>):</w:t>
      </w:r>
      <w:r w:rsidRPr="00397888">
        <w:rPr>
          <w:rFonts w:cs="Arial"/>
          <w:b/>
          <w:bCs/>
          <w:lang w:val="rm-CH"/>
        </w:rPr>
        <w:tab/>
      </w:r>
      <w:r w:rsidRPr="00397888">
        <w:rPr>
          <w:rFonts w:cs="Arial"/>
          <w:b/>
          <w:bCs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b/>
            <w:bCs/>
            <w:color w:val="808080" w:themeColor="background1" w:themeShade="80"/>
            <w:lang w:val="rm-CH"/>
          </w:rPr>
          <w:id w:val="1697038997"/>
          <w:placeholder>
            <w:docPart w:val="B86CBF007F31487993C6692B1DA2BE25"/>
          </w:placeholder>
          <w:text/>
        </w:sdtPr>
        <w:sdtContent>
          <w:r w:rsidRPr="00397888">
            <w:rPr>
              <w:rFonts w:cs="Arial"/>
              <w:b/>
              <w:bCs/>
              <w:color w:val="808080" w:themeColor="background1" w:themeShade="80"/>
              <w:lang w:val="rm-CH"/>
            </w:rPr>
            <w:t>_________________</w:t>
          </w:r>
        </w:sdtContent>
      </w:sdt>
    </w:p>
    <w:p w14:paraId="057EB371" w14:textId="77777777" w:rsidR="00DD7F2D" w:rsidRPr="00397888" w:rsidRDefault="00DD7F2D" w:rsidP="00DD7F2D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br/>
      </w:r>
      <w:r>
        <w:rPr>
          <w:rFonts w:cs="Arial"/>
          <w:lang w:val="rm-CH"/>
        </w:rPr>
        <w:t>Nus supplitgain da pajar l’import numnà sin il suandant conto.</w:t>
      </w:r>
      <w:r w:rsidRPr="00397888">
        <w:rPr>
          <w:rFonts w:cs="Arial"/>
          <w:lang w:val="rm-CH"/>
        </w:rPr>
        <w:t xml:space="preserve"> </w:t>
      </w:r>
    </w:p>
    <w:p w14:paraId="68B69884" w14:textId="77777777" w:rsidR="00DD7F2D" w:rsidRPr="00397888" w:rsidRDefault="00DD7F2D" w:rsidP="00DD7F2D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Indicaziuns dal conto</w:t>
      </w:r>
    </w:p>
    <w:p w14:paraId="4005EF12" w14:textId="77777777" w:rsidR="00DD7F2D" w:rsidRPr="00397888" w:rsidRDefault="00DD7F2D" w:rsidP="00DD7F2D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Num da la banca</w:t>
      </w:r>
      <w:r w:rsidRPr="00397888">
        <w:rPr>
          <w:rFonts w:cs="Arial"/>
          <w:lang w:val="rm-CH"/>
        </w:rPr>
        <w:t>:</w:t>
      </w:r>
      <w:r w:rsidRPr="00397888">
        <w:rPr>
          <w:rFonts w:cs="Arial"/>
          <w:lang w:val="rm-CH"/>
        </w:rPr>
        <w:tab/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233437603"/>
          <w:placeholder>
            <w:docPart w:val="2BF1D492662E4E05BB6C6B3731C80C78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3EB16DB1" w14:textId="77777777" w:rsidR="00DD7F2D" w:rsidRPr="00397888" w:rsidRDefault="00DD7F2D" w:rsidP="00DD7F2D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>IBAN:</w:t>
      </w:r>
      <w:r w:rsidRPr="00397888">
        <w:rPr>
          <w:rFonts w:cs="Arial"/>
          <w:lang w:val="rm-CH"/>
        </w:rPr>
        <w:tab/>
      </w:r>
      <w:r w:rsidRPr="00397888">
        <w:rPr>
          <w:rStyle w:val="FormatvorlageTexteingeben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-261382673"/>
          <w:placeholder>
            <w:docPart w:val="AF7865D5711E4FF18AE1C95668B8B39A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37C9E536" w14:textId="77777777" w:rsidR="00DD7F2D" w:rsidRPr="00397888" w:rsidRDefault="00DD7F2D" w:rsidP="00DD7F2D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Possessur(a) dal conto</w:t>
      </w:r>
      <w:r w:rsidRPr="00397888">
        <w:rPr>
          <w:rFonts w:cs="Arial"/>
          <w:lang w:val="rm-CH"/>
        </w:rPr>
        <w:t>:</w:t>
      </w:r>
      <w:r>
        <w:rPr>
          <w:rFonts w:cs="Arial"/>
          <w:lang w:val="rm-CH"/>
        </w:rPr>
        <w:t xml:space="preserve"> </w:t>
      </w:r>
      <w:r w:rsidRPr="00397888">
        <w:rPr>
          <w:rStyle w:val="FormatvorlageTexteingeben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-398136427"/>
          <w:placeholder>
            <w:docPart w:val="15481E34B7944EC980313C0E83F0F4A4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576B0E26" w14:textId="77777777" w:rsidR="00DD7F2D" w:rsidRPr="00397888" w:rsidRDefault="00DD7F2D" w:rsidP="00DD7F2D">
      <w:pPr>
        <w:tabs>
          <w:tab w:val="left" w:pos="4678"/>
        </w:tabs>
        <w:spacing w:after="120" w:line="259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>Adress</w:t>
      </w:r>
      <w:r>
        <w:rPr>
          <w:rFonts w:cs="Arial"/>
          <w:lang w:val="rm-CH"/>
        </w:rPr>
        <w:t>a dal/la possessur(a) dal conto:</w:t>
      </w:r>
      <w:r w:rsidRPr="00397888">
        <w:rPr>
          <w:rFonts w:cs="Arial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986434654"/>
          <w:placeholder>
            <w:docPart w:val="F24FA9C7683B4D0E9D6A3CD1895C2F07"/>
          </w:placeholder>
          <w:text/>
        </w:sdtPr>
        <w:sdtContent>
          <w:r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</w:t>
          </w:r>
        </w:sdtContent>
      </w:sdt>
    </w:p>
    <w:p w14:paraId="410AB739" w14:textId="77777777" w:rsidR="00DD7F2D" w:rsidRPr="00397888" w:rsidRDefault="00DD7F2D" w:rsidP="00DD7F2D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</w:p>
    <w:p w14:paraId="5323E35E" w14:textId="77777777" w:rsidR="00DD7F2D" w:rsidRPr="00397888" w:rsidRDefault="00DD7F2D" w:rsidP="00DD7F2D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>
        <w:rPr>
          <w:rFonts w:cs="Arial"/>
          <w:lang w:val="rm-CH"/>
        </w:rPr>
        <w:t>Grazia fitg</w:t>
      </w:r>
      <w:r w:rsidRPr="00397888">
        <w:rPr>
          <w:rFonts w:cs="Arial"/>
          <w:lang w:val="rm-CH"/>
        </w:rPr>
        <w:t>!</w:t>
      </w:r>
    </w:p>
    <w:p w14:paraId="22D668F0" w14:textId="77777777" w:rsidR="00DD7F2D" w:rsidRPr="00397888" w:rsidRDefault="00DD7F2D" w:rsidP="00DD7F2D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>
        <w:rPr>
          <w:rFonts w:cs="Arial"/>
          <w:lang w:val="rm-CH"/>
        </w:rPr>
        <w:t>Amiaivels salids</w:t>
      </w:r>
    </w:p>
    <w:p w14:paraId="16848639" w14:textId="77777777" w:rsidR="00DD7F2D" w:rsidRPr="00397888" w:rsidRDefault="00DD7F2D" w:rsidP="00DD7F2D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>
        <w:rPr>
          <w:rFonts w:cs="Arial"/>
          <w:lang w:val="rm-CH"/>
        </w:rPr>
        <w:t>La direcziun dal project</w:t>
      </w:r>
    </w:p>
    <w:p w14:paraId="751DF3AC" w14:textId="77777777" w:rsidR="00DD7F2D" w:rsidRPr="00397888" w:rsidRDefault="00DD7F2D" w:rsidP="00DD7F2D">
      <w:pPr>
        <w:pStyle w:val="Formatvorlage3"/>
        <w:rPr>
          <w:lang w:val="rm-CH"/>
        </w:rPr>
      </w:pPr>
    </w:p>
    <w:p w14:paraId="191A0BD1" w14:textId="77777777" w:rsidR="00DD7F2D" w:rsidRPr="00397888" w:rsidRDefault="00DD7F2D" w:rsidP="00DD7F2D">
      <w:pPr>
        <w:tabs>
          <w:tab w:val="left" w:pos="5103"/>
        </w:tabs>
        <w:spacing w:after="120" w:line="259" w:lineRule="auto"/>
        <w:rPr>
          <w:rFonts w:cs="Arial"/>
          <w:b/>
          <w:lang w:val="rm-CH"/>
        </w:rPr>
      </w:pPr>
    </w:p>
    <w:p w14:paraId="17440DFF" w14:textId="77777777" w:rsidR="00DD7F2D" w:rsidRPr="00397888" w:rsidRDefault="00DD7F2D" w:rsidP="00DD7F2D">
      <w:pPr>
        <w:tabs>
          <w:tab w:val="left" w:pos="4678"/>
        </w:tabs>
        <w:spacing w:after="120"/>
        <w:rPr>
          <w:rFonts w:cs="Arial"/>
          <w:sz w:val="18"/>
          <w:lang w:val="rm-CH"/>
        </w:rPr>
      </w:pPr>
      <w:r w:rsidRPr="00397888">
        <w:rPr>
          <w:rFonts w:cs="Arial"/>
          <w:sz w:val="18"/>
          <w:lang w:val="rm-CH"/>
        </w:rPr>
        <w:t>*</w:t>
      </w:r>
      <w:r>
        <w:rPr>
          <w:rFonts w:cs="Arial"/>
          <w:sz w:val="18"/>
          <w:lang w:val="rm-CH"/>
        </w:rPr>
        <w:t>Il numer da referenza e l’import maximal garantì chattais Vus en la brev d’approvaziun da l’Uffizi da sanadad.</w:t>
      </w:r>
    </w:p>
    <w:p w14:paraId="35C6F268" w14:textId="77777777" w:rsidR="00B309FC" w:rsidRDefault="00B309FC" w:rsidP="00B309FC">
      <w:pPr>
        <w:rPr>
          <w:rFonts w:cs="Arial"/>
          <w:b/>
          <w:spacing w:val="-6"/>
          <w:sz w:val="32"/>
          <w:lang w:val="rm-CH"/>
        </w:rPr>
      </w:pPr>
      <w:r>
        <w:rPr>
          <w:rFonts w:cs="Arial"/>
          <w:b/>
          <w:spacing w:val="-6"/>
          <w:sz w:val="32"/>
          <w:lang w:val="rm-CH"/>
        </w:rPr>
        <w:lastRenderedPageBreak/>
        <w:t>Documentaziun finala dal project per rinforzar la promoziun da la sanadad e prevenziun</w:t>
      </w:r>
    </w:p>
    <w:p w14:paraId="2C4E4205" w14:textId="77777777" w:rsidR="00B309FC" w:rsidRPr="00397888" w:rsidRDefault="00B309FC" w:rsidP="00B309FC">
      <w:pPr>
        <w:spacing w:after="120"/>
        <w:rPr>
          <w:rFonts w:cs="Arial"/>
          <w:b/>
          <w:lang w:val="rm-CH"/>
        </w:rPr>
      </w:pPr>
    </w:p>
    <w:p w14:paraId="5147832C" w14:textId="77777777" w:rsidR="00B309FC" w:rsidRPr="00397888" w:rsidRDefault="00B309FC" w:rsidP="00B309FC">
      <w:pPr>
        <w:spacing w:after="120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Documentaziun dal project</w:t>
      </w:r>
    </w:p>
    <w:p w14:paraId="3F800228" w14:textId="77777777" w:rsidR="00B309FC" w:rsidRDefault="00B309FC" w:rsidP="00B309FC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En connex cun il project han ins inoltrà resp. vegnan ussa  inoltrads ils suandants documents</w:t>
      </w:r>
      <w:r w:rsidRPr="00DC6081">
        <w:rPr>
          <w:rFonts w:cs="Arial"/>
          <w:lang w:val="rm-CH"/>
        </w:rPr>
        <w:t xml:space="preserve"> </w:t>
      </w:r>
      <w:r>
        <w:rPr>
          <w:rFonts w:cs="Arial"/>
          <w:lang w:val="rm-CH"/>
        </w:rPr>
        <w:t>a l’Uffizi da sanadad:</w:t>
      </w:r>
    </w:p>
    <w:p w14:paraId="2CDF83D6" w14:textId="77777777" w:rsidR="00B309FC" w:rsidRPr="00397888" w:rsidRDefault="00B309FC" w:rsidP="00B309FC">
      <w:pPr>
        <w:spacing w:after="120"/>
        <w:contextualSpacing/>
        <w:rPr>
          <w:rFonts w:cs="Arial"/>
          <w:sz w:val="16"/>
          <w:szCs w:val="16"/>
          <w:lang w:val="rm-CH"/>
        </w:rPr>
      </w:pPr>
    </w:p>
    <w:p w14:paraId="15D17147" w14:textId="77777777" w:rsidR="00B309FC" w:rsidRPr="00397888" w:rsidRDefault="00000000" w:rsidP="00B309FC">
      <w:pPr>
        <w:tabs>
          <w:tab w:val="left" w:pos="426"/>
        </w:tabs>
        <w:spacing w:before="240"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documentaziun finala</w:t>
      </w:r>
      <w:r w:rsidR="00B309FC" w:rsidRPr="00397888">
        <w:rPr>
          <w:rFonts w:cs="Arial"/>
          <w:lang w:val="rm-CH"/>
        </w:rPr>
        <w:t xml:space="preserve"> / </w:t>
      </w:r>
      <w:r w:rsidR="00B309FC">
        <w:rPr>
          <w:rFonts w:cs="Arial"/>
          <w:lang w:val="rm-CH"/>
        </w:rPr>
        <w:t>protocol</w:t>
      </w:r>
      <w:r w:rsidR="00B309FC" w:rsidRPr="00397888">
        <w:rPr>
          <w:rFonts w:cs="Arial"/>
          <w:lang w:val="rm-CH"/>
        </w:rPr>
        <w:t xml:space="preserve"> / </w:t>
      </w:r>
      <w:r w:rsidR="00B309FC">
        <w:rPr>
          <w:rFonts w:cs="Arial"/>
          <w:lang w:val="rm-CH"/>
        </w:rPr>
        <w:t>evaluaziun u insatge sumegliant</w:t>
      </w:r>
    </w:p>
    <w:p w14:paraId="1EF35DAD" w14:textId="466C0AC0" w:rsidR="00B309FC" w:rsidRPr="00397888" w:rsidRDefault="00000000" w:rsidP="00B309FC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 xml:space="preserve">rendaquint detaglià </w:t>
      </w:r>
      <w:r w:rsidR="00B309FC" w:rsidRPr="00397888">
        <w:rPr>
          <w:rFonts w:cs="Arial"/>
          <w:lang w:val="rm-CH"/>
        </w:rPr>
        <w:t xml:space="preserve">(incl. </w:t>
      </w:r>
      <w:r w:rsidR="00B309FC">
        <w:rPr>
          <w:rFonts w:cs="Arial"/>
          <w:lang w:val="rm-CH"/>
        </w:rPr>
        <w:t>copias da quints</w:t>
      </w:r>
      <w:r w:rsidR="00B309FC" w:rsidRPr="00397888">
        <w:rPr>
          <w:rFonts w:cs="Arial"/>
          <w:lang w:val="rm-CH"/>
        </w:rPr>
        <w:t xml:space="preserve">, </w:t>
      </w:r>
      <w:r w:rsidR="00B309FC">
        <w:rPr>
          <w:rFonts w:cs="Arial"/>
          <w:lang w:val="rm-CH"/>
        </w:rPr>
        <w:t>quittanzas</w:t>
      </w:r>
      <w:r w:rsidR="00B309FC" w:rsidRPr="00397888">
        <w:rPr>
          <w:rFonts w:cs="Arial"/>
          <w:lang w:val="rm-CH"/>
        </w:rPr>
        <w:t xml:space="preserve"> e</w:t>
      </w:r>
      <w:r w:rsidR="00B309FC">
        <w:rPr>
          <w:rFonts w:cs="Arial"/>
          <w:lang w:val="rm-CH"/>
        </w:rPr>
        <w:t>u</w:t>
      </w:r>
      <w:r w:rsidR="00DD45A5">
        <w:rPr>
          <w:rFonts w:cs="Arial"/>
          <w:lang w:val="rm-CH"/>
        </w:rPr>
        <w:t>v</w:t>
      </w:r>
      <w:r w:rsidR="00B309FC" w:rsidRPr="00397888">
        <w:rPr>
          <w:rFonts w:cs="Arial"/>
          <w:lang w:val="rm-CH"/>
        </w:rPr>
        <w:t>.)</w:t>
      </w:r>
    </w:p>
    <w:p w14:paraId="795D881E" w14:textId="77777777" w:rsidR="00B309FC" w:rsidRPr="00397888" w:rsidRDefault="00000000" w:rsidP="00B309FC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f</w:t>
      </w:r>
      <w:r w:rsidR="00B309FC" w:rsidRPr="00397888">
        <w:rPr>
          <w:rFonts w:cs="Arial"/>
          <w:lang w:val="rm-CH"/>
        </w:rPr>
        <w:t xml:space="preserve">otos / </w:t>
      </w:r>
      <w:r w:rsidR="00B309FC">
        <w:rPr>
          <w:rFonts w:cs="Arial"/>
          <w:lang w:val="rm-CH"/>
        </w:rPr>
        <w:t>v</w:t>
      </w:r>
      <w:r w:rsidR="00B309FC" w:rsidRPr="00397888">
        <w:rPr>
          <w:rFonts w:cs="Arial"/>
          <w:lang w:val="rm-CH"/>
        </w:rPr>
        <w:t>ideo</w:t>
      </w:r>
    </w:p>
    <w:p w14:paraId="143BD1AD" w14:textId="77777777" w:rsidR="00B309FC" w:rsidRPr="00397888" w:rsidRDefault="00000000" w:rsidP="00B309FC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auter</w:t>
      </w:r>
      <w:r w:rsidR="00B309FC" w:rsidRPr="00397888">
        <w:rPr>
          <w:rFonts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-1897427962"/>
          <w:placeholder>
            <w:docPart w:val="B0FF37674611478788D819684372B44C"/>
          </w:placeholder>
          <w:showingPlcHdr/>
          <w:text/>
        </w:sdtPr>
        <w:sdtEndPr>
          <w:rPr>
            <w:rStyle w:val="Absatz-Standardschriftart"/>
            <w:rFonts w:cs="Arial"/>
            <w:color w:val="auto"/>
          </w:rPr>
        </w:sdtEndPr>
        <w:sdtContent>
          <w:r w:rsidR="00B309FC" w:rsidRPr="00397888">
            <w:rPr>
              <w:rStyle w:val="Platzhaltertext"/>
              <w:rFonts w:cs="Arial"/>
              <w:sz w:val="20"/>
              <w:lang w:val="rm-CH"/>
            </w:rPr>
            <w:t>______________________________________________________________________</w:t>
          </w:r>
        </w:sdtContent>
      </w:sdt>
    </w:p>
    <w:p w14:paraId="55E7872E" w14:textId="77777777" w:rsidR="00B309FC" w:rsidRPr="00397888" w:rsidRDefault="00B309FC" w:rsidP="00B309FC">
      <w:pPr>
        <w:spacing w:after="120"/>
        <w:contextualSpacing/>
        <w:rPr>
          <w:rFonts w:cs="Arial"/>
          <w:lang w:val="rm-CH"/>
        </w:rPr>
      </w:pPr>
    </w:p>
    <w:p w14:paraId="2E39C56E" w14:textId="77777777" w:rsidR="00B309FC" w:rsidRPr="00397888" w:rsidRDefault="00B309FC" w:rsidP="00B309FC">
      <w:pPr>
        <w:spacing w:after="120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Evaluaziun dal project</w:t>
      </w:r>
    </w:p>
    <w:p w14:paraId="7957DF01" w14:textId="77777777" w:rsidR="00B309FC" w:rsidRPr="00397888" w:rsidRDefault="00B309FC" w:rsidP="00B309FC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Han ins pudì realisar il project sco planisà?</w:t>
      </w:r>
      <w:r w:rsidRPr="00397888">
        <w:rPr>
          <w:rFonts w:cs="Arial"/>
          <w:lang w:val="rm-CH"/>
        </w:rPr>
        <w:t xml:space="preserve"> </w:t>
      </w:r>
      <w:r>
        <w:rPr>
          <w:rFonts w:cs="Arial"/>
          <w:lang w:val="rm-CH"/>
        </w:rPr>
        <w:t>E pertge, sche na/parzialmain?</w:t>
      </w:r>
    </w:p>
    <w:p w14:paraId="3B132598" w14:textId="77777777" w:rsidR="00B309FC" w:rsidRPr="00397888" w:rsidRDefault="00000000" w:rsidP="00B309FC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gea</w:t>
      </w:r>
      <w:r w:rsidR="00B309FC" w:rsidRPr="00397888">
        <w:rPr>
          <w:rFonts w:cs="Arial"/>
          <w:lang w:val="rm-CH"/>
        </w:rPr>
        <w:tab/>
        <w:t xml:space="preserve"> </w:t>
      </w:r>
      <w:sdt>
        <w:sdtPr>
          <w:rPr>
            <w:rFonts w:cs="Arial"/>
            <w:lang w:val="rm-CH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na</w:t>
      </w:r>
      <w:r w:rsidR="00B309FC" w:rsidRPr="00397888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>
        <w:rPr>
          <w:rFonts w:cs="Arial"/>
          <w:lang w:val="rm-CH"/>
        </w:rPr>
        <w:t>parzialmain</w:t>
      </w:r>
    </w:p>
    <w:p w14:paraId="68961859" w14:textId="77777777" w:rsidR="00B309FC" w:rsidRPr="00397888" w:rsidRDefault="00000000" w:rsidP="00B309FC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 xml:space="preserve">guardar la resposta en il rapport final separà </w:t>
      </w:r>
    </w:p>
    <w:p w14:paraId="61311042" w14:textId="77777777" w:rsidR="00B309FC" w:rsidRPr="00397888" w:rsidRDefault="00B309FC" w:rsidP="00B309FC">
      <w:pPr>
        <w:spacing w:after="120"/>
        <w:contextualSpacing/>
        <w:rPr>
          <w:rStyle w:val="Beitragsgesuch110"/>
          <w:lang w:val="rm-CH"/>
        </w:rPr>
      </w:pPr>
      <w:r w:rsidRPr="00397888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397888">
        <w:rPr>
          <w:rStyle w:val="Beitragsgesuch110"/>
          <w:lang w:val="rm-CH"/>
        </w:rPr>
        <w:instrText xml:space="preserve"> FORMTEXT </w:instrText>
      </w:r>
      <w:r w:rsidRPr="00397888">
        <w:rPr>
          <w:rStyle w:val="Beitragsgesuch110"/>
          <w:lang w:val="rm-CH"/>
        </w:rPr>
      </w:r>
      <w:r w:rsidRPr="00397888">
        <w:rPr>
          <w:rStyle w:val="Beitragsgesuch110"/>
          <w:lang w:val="rm-CH"/>
        </w:rPr>
        <w:fldChar w:fldCharType="separate"/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fldChar w:fldCharType="end"/>
      </w:r>
      <w:bookmarkEnd w:id="4"/>
    </w:p>
    <w:p w14:paraId="32498C78" w14:textId="77777777" w:rsidR="00B309FC" w:rsidRPr="00397888" w:rsidRDefault="00B309FC" w:rsidP="00B309FC">
      <w:pPr>
        <w:spacing w:after="120"/>
        <w:contextualSpacing/>
        <w:rPr>
          <w:rStyle w:val="Beitragsgesuch110"/>
          <w:lang w:val="rm-CH"/>
        </w:rPr>
      </w:pPr>
    </w:p>
    <w:p w14:paraId="4A9E9EED" w14:textId="77777777" w:rsidR="00B309FC" w:rsidRDefault="00B309FC" w:rsidP="00B309FC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Han ins cuntanschì las finamiras dal project? Sche gea, co? E pertge, sche na/parzialmain?</w:t>
      </w:r>
    </w:p>
    <w:p w14:paraId="4243C0F1" w14:textId="77777777" w:rsidR="00B309FC" w:rsidRPr="00397888" w:rsidRDefault="00000000" w:rsidP="00B309FC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73428541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gea</w:t>
      </w:r>
      <w:r w:rsidR="00B309FC" w:rsidRPr="00397888">
        <w:rPr>
          <w:rFonts w:cs="Arial"/>
          <w:lang w:val="rm-CH"/>
        </w:rPr>
        <w:tab/>
        <w:t xml:space="preserve"> </w:t>
      </w:r>
      <w:sdt>
        <w:sdtPr>
          <w:rPr>
            <w:rFonts w:cs="Arial"/>
            <w:lang w:val="rm-CH"/>
          </w:rPr>
          <w:id w:val="165463633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na</w:t>
      </w:r>
      <w:r w:rsidR="00B309FC" w:rsidRPr="00397888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36537431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>
        <w:rPr>
          <w:rFonts w:cs="Arial"/>
          <w:lang w:val="rm-CH"/>
        </w:rPr>
        <w:t>parzialmain</w:t>
      </w:r>
    </w:p>
    <w:p w14:paraId="3C4DA508" w14:textId="77777777" w:rsidR="00B309FC" w:rsidRPr="00397888" w:rsidRDefault="00000000" w:rsidP="00B309FC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53816486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 xml:space="preserve">guardar la resposta en il rapport final separà </w:t>
      </w:r>
    </w:p>
    <w:p w14:paraId="09C108B0" w14:textId="77777777" w:rsidR="00B309FC" w:rsidRPr="00397888" w:rsidRDefault="00B309FC" w:rsidP="00B309FC">
      <w:pPr>
        <w:spacing w:after="120"/>
        <w:contextualSpacing/>
        <w:rPr>
          <w:rFonts w:cs="Arial"/>
          <w:lang w:val="rm-CH"/>
        </w:rPr>
      </w:pPr>
    </w:p>
    <w:p w14:paraId="4D77072D" w14:textId="77777777" w:rsidR="00B309FC" w:rsidRPr="00397888" w:rsidRDefault="00B309FC" w:rsidP="00B309FC">
      <w:pPr>
        <w:spacing w:after="120"/>
        <w:contextualSpacing/>
        <w:rPr>
          <w:rFonts w:cs="Arial"/>
          <w:b/>
          <w:lang w:val="rm-CH"/>
        </w:rPr>
      </w:pPr>
    </w:p>
    <w:p w14:paraId="6A5B2EE0" w14:textId="77777777" w:rsidR="00B309FC" w:rsidRPr="00397888" w:rsidRDefault="00B309FC" w:rsidP="00B309FC">
      <w:pPr>
        <w:spacing w:after="120"/>
        <w:rPr>
          <w:rFonts w:cs="Arial"/>
          <w:b/>
          <w:lang w:val="rm-CH"/>
        </w:rPr>
      </w:pPr>
      <w:r w:rsidRPr="00397888">
        <w:rPr>
          <w:rFonts w:cs="Arial"/>
          <w:b/>
          <w:lang w:val="rm-CH"/>
        </w:rPr>
        <w:t>Fa</w:t>
      </w:r>
      <w:r>
        <w:rPr>
          <w:rFonts w:cs="Arial"/>
          <w:b/>
          <w:lang w:val="rm-CH"/>
        </w:rPr>
        <w:t>c</w:t>
      </w:r>
      <w:r w:rsidRPr="00397888">
        <w:rPr>
          <w:rFonts w:cs="Arial"/>
          <w:b/>
          <w:lang w:val="rm-CH"/>
        </w:rPr>
        <w:t>it</w:t>
      </w:r>
    </w:p>
    <w:p w14:paraId="472225EF" w14:textId="77777777" w:rsidR="00B309FC" w:rsidRDefault="00B309FC" w:rsidP="00B309FC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Tge recumandaziun dessas Vus ad in/ina collega per in project sumegliant?</w:t>
      </w:r>
    </w:p>
    <w:p w14:paraId="04162482" w14:textId="77777777" w:rsidR="00B309FC" w:rsidRPr="00397888" w:rsidRDefault="00000000" w:rsidP="00B309FC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309FC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309FC" w:rsidRPr="00397888">
        <w:rPr>
          <w:rFonts w:cs="Arial"/>
          <w:lang w:val="rm-CH"/>
        </w:rPr>
        <w:t xml:space="preserve"> </w:t>
      </w:r>
      <w:r w:rsidR="00B309FC">
        <w:rPr>
          <w:rFonts w:cs="Arial"/>
          <w:lang w:val="rm-CH"/>
        </w:rPr>
        <w:t>guardar la resposta en il rapport final separà</w:t>
      </w:r>
    </w:p>
    <w:p w14:paraId="60834B2B" w14:textId="77777777" w:rsidR="00B309FC" w:rsidRPr="00397888" w:rsidRDefault="00B309FC" w:rsidP="00B309FC">
      <w:pPr>
        <w:spacing w:after="120"/>
        <w:contextualSpacing/>
        <w:rPr>
          <w:rStyle w:val="Beitragsgesuch110"/>
          <w:lang w:val="rm-CH"/>
        </w:rPr>
      </w:pPr>
      <w:r w:rsidRPr="00397888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888">
        <w:rPr>
          <w:rStyle w:val="Beitragsgesuch110"/>
          <w:lang w:val="rm-CH"/>
        </w:rPr>
        <w:instrText xml:space="preserve"> FORMTEXT </w:instrText>
      </w:r>
      <w:r w:rsidRPr="00397888">
        <w:rPr>
          <w:rStyle w:val="Beitragsgesuch110"/>
          <w:lang w:val="rm-CH"/>
        </w:rPr>
      </w:r>
      <w:r w:rsidRPr="00397888">
        <w:rPr>
          <w:rStyle w:val="Beitragsgesuch110"/>
          <w:lang w:val="rm-CH"/>
        </w:rPr>
        <w:fldChar w:fldCharType="separate"/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fldChar w:fldCharType="end"/>
      </w:r>
    </w:p>
    <w:p w14:paraId="27E79673" w14:textId="77777777" w:rsidR="00B309FC" w:rsidRPr="00397888" w:rsidRDefault="00B309FC" w:rsidP="00B309FC">
      <w:pPr>
        <w:rPr>
          <w:lang w:val="rm-CH"/>
        </w:rPr>
      </w:pPr>
    </w:p>
    <w:p w14:paraId="7A838DD8" w14:textId="77777777" w:rsidR="00B309FC" w:rsidRPr="00397888" w:rsidRDefault="00B309FC" w:rsidP="00B309FC">
      <w:pPr>
        <w:rPr>
          <w:lang w:val="rm-CH"/>
        </w:rPr>
      </w:pPr>
    </w:p>
    <w:p w14:paraId="23E59008" w14:textId="77777777" w:rsidR="00B309FC" w:rsidRPr="00397888" w:rsidRDefault="00B309FC" w:rsidP="00B309FC">
      <w:pPr>
        <w:rPr>
          <w:lang w:val="rm-CH"/>
        </w:rPr>
      </w:pPr>
    </w:p>
    <w:p w14:paraId="3976D304" w14:textId="77777777" w:rsidR="007A498D" w:rsidRPr="003839F7" w:rsidRDefault="007A498D" w:rsidP="00B309FC"/>
    <w:sectPr w:rsidR="007A498D" w:rsidRPr="003839F7" w:rsidSect="00A73961">
      <w:headerReference w:type="default" r:id="rId7"/>
      <w:headerReference w:type="first" r:id="rId8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E798" w14:textId="77777777" w:rsidR="00E01853" w:rsidRDefault="00E01853">
      <w:r>
        <w:separator/>
      </w:r>
    </w:p>
  </w:endnote>
  <w:endnote w:type="continuationSeparator" w:id="0">
    <w:p w14:paraId="50C1A055" w14:textId="77777777" w:rsidR="00E01853" w:rsidRDefault="00E0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DADF" w14:textId="77777777" w:rsidR="00E01853" w:rsidRDefault="00E01853">
      <w:r>
        <w:separator/>
      </w:r>
    </w:p>
  </w:footnote>
  <w:footnote w:type="continuationSeparator" w:id="0">
    <w:p w14:paraId="4B0D54A9" w14:textId="77777777" w:rsidR="00E01853" w:rsidRDefault="00E0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ED8A" w14:textId="135C33CA" w:rsidR="00630F03" w:rsidRPr="00907058" w:rsidRDefault="001B69B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4FD" w14:textId="77777777" w:rsidR="000A07C2" w:rsidRPr="00907058" w:rsidRDefault="00630F0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8E"/>
    <w:multiLevelType w:val="hybridMultilevel"/>
    <w:tmpl w:val="57B633A2"/>
    <w:lvl w:ilvl="0" w:tplc="7E24B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3E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A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9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6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2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48B0"/>
    <w:multiLevelType w:val="hybridMultilevel"/>
    <w:tmpl w:val="7B2E32FA"/>
    <w:lvl w:ilvl="0" w:tplc="DE5A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8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C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0410"/>
    <w:multiLevelType w:val="hybridMultilevel"/>
    <w:tmpl w:val="1FE62110"/>
    <w:lvl w:ilvl="0" w:tplc="2D32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C9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4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AB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4B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080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28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26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826513">
    <w:abstractNumId w:val="1"/>
  </w:num>
  <w:num w:numId="2" w16cid:durableId="1730958224">
    <w:abstractNumId w:val="0"/>
  </w:num>
  <w:num w:numId="3" w16cid:durableId="88021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AGeko"/>
  </w:docVars>
  <w:rsids>
    <w:rsidRoot w:val="00031412"/>
    <w:rsid w:val="00031412"/>
    <w:rsid w:val="00057D50"/>
    <w:rsid w:val="000757B6"/>
    <w:rsid w:val="000A07C2"/>
    <w:rsid w:val="0018428E"/>
    <w:rsid w:val="001A6EC9"/>
    <w:rsid w:val="001B3DEF"/>
    <w:rsid w:val="001B69B3"/>
    <w:rsid w:val="00346C08"/>
    <w:rsid w:val="003672EF"/>
    <w:rsid w:val="003839F7"/>
    <w:rsid w:val="003D08E6"/>
    <w:rsid w:val="004224B4"/>
    <w:rsid w:val="00497CC2"/>
    <w:rsid w:val="004C727E"/>
    <w:rsid w:val="005101BA"/>
    <w:rsid w:val="00534082"/>
    <w:rsid w:val="005B3B7A"/>
    <w:rsid w:val="00630F03"/>
    <w:rsid w:val="00681DCE"/>
    <w:rsid w:val="007A498D"/>
    <w:rsid w:val="008309A6"/>
    <w:rsid w:val="0083574B"/>
    <w:rsid w:val="008E6F4F"/>
    <w:rsid w:val="00907058"/>
    <w:rsid w:val="00922C9B"/>
    <w:rsid w:val="00A07350"/>
    <w:rsid w:val="00A20502"/>
    <w:rsid w:val="00A73961"/>
    <w:rsid w:val="00AA29F5"/>
    <w:rsid w:val="00AB1785"/>
    <w:rsid w:val="00AB21ED"/>
    <w:rsid w:val="00AC15F9"/>
    <w:rsid w:val="00AF0D9B"/>
    <w:rsid w:val="00B309FC"/>
    <w:rsid w:val="00B87845"/>
    <w:rsid w:val="00BB7B41"/>
    <w:rsid w:val="00BD3317"/>
    <w:rsid w:val="00BE0A9C"/>
    <w:rsid w:val="00CD5202"/>
    <w:rsid w:val="00CF7F62"/>
    <w:rsid w:val="00D03C19"/>
    <w:rsid w:val="00D300F7"/>
    <w:rsid w:val="00D31516"/>
    <w:rsid w:val="00D96E56"/>
    <w:rsid w:val="00DD45A5"/>
    <w:rsid w:val="00DD7F2D"/>
    <w:rsid w:val="00E01853"/>
    <w:rsid w:val="00E033D0"/>
    <w:rsid w:val="00E45178"/>
    <w:rsid w:val="00E944C8"/>
    <w:rsid w:val="00F12000"/>
    <w:rsid w:val="00F2500F"/>
    <w:rsid w:val="00F7106E"/>
    <w:rsid w:val="00F925C1"/>
    <w:rsid w:val="00F9434D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ADB90B"/>
  <w15:chartTrackingRefBased/>
  <w15:docId w15:val="{25E2143C-078D-4E2F-96AA-2A39AE6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317"/>
    <w:pPr>
      <w:keepNext/>
      <w:keepLines/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3317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BE0A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07058"/>
    <w:rPr>
      <w:color w:val="808080"/>
    </w:rPr>
  </w:style>
  <w:style w:type="character" w:customStyle="1" w:styleId="FormatvorlageTexteingeben">
    <w:name w:val="Formatvorlage Text eingeben"/>
    <w:basedOn w:val="Absatz-Standardschriftart"/>
    <w:uiPriority w:val="1"/>
    <w:rsid w:val="00907058"/>
    <w:rPr>
      <w:rFonts w:ascii="Arial" w:hAnsi="Arial"/>
      <w:color w:val="auto"/>
      <w:sz w:val="22"/>
      <w:u w:val="single"/>
    </w:rPr>
  </w:style>
  <w:style w:type="character" w:customStyle="1" w:styleId="BEitragsgesuch11">
    <w:name w:val="BEitragsgesuch 11"/>
    <w:basedOn w:val="Absatz-Standardschriftart"/>
    <w:uiPriority w:val="1"/>
    <w:rsid w:val="00907058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907058"/>
    <w:rPr>
      <w:rFonts w:ascii="Arial" w:hAnsi="Arial"/>
      <w:color w:val="auto"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907058"/>
    <w:rPr>
      <w:rFonts w:ascii="Arial" w:hAnsi="Arial"/>
      <w:b/>
      <w:color w:val="808080" w:themeColor="background1" w:themeShade="80"/>
      <w:sz w:val="22"/>
    </w:rPr>
  </w:style>
  <w:style w:type="paragraph" w:customStyle="1" w:styleId="Formatvorlage3">
    <w:name w:val="Formatvorlage3"/>
    <w:basedOn w:val="Standard"/>
    <w:link w:val="Formatvorlage3Zchn"/>
    <w:qFormat/>
    <w:rsid w:val="00907058"/>
    <w:pPr>
      <w:tabs>
        <w:tab w:val="left" w:pos="5103"/>
      </w:tabs>
      <w:spacing w:line="276" w:lineRule="auto"/>
    </w:pPr>
    <w:rPr>
      <w:rFonts w:eastAsia="Calibri" w:cs="Arial"/>
    </w:rPr>
  </w:style>
  <w:style w:type="paragraph" w:customStyle="1" w:styleId="Formatvorlage4">
    <w:name w:val="Formatvorlage4"/>
    <w:basedOn w:val="Formatvorlage3"/>
    <w:link w:val="Formatvorlage4Zchn"/>
    <w:qFormat/>
    <w:rsid w:val="00907058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907058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907058"/>
    <w:rPr>
      <w:rFonts w:ascii="Arial" w:eastAsia="Calibri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0D9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D9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340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ram\Desktop\Infoblatt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8A5EE56541434C8CAA7FD9C47E6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FB702-6F8C-4710-AFF5-8E69B204CF1F}"/>
      </w:docPartPr>
      <w:docPartBody>
        <w:p w:rsidR="00F754BE" w:rsidRDefault="00AE6CF9" w:rsidP="00AE6CF9">
          <w:pPr>
            <w:pStyle w:val="668A5EE56541434C8CAA7FD9C47E67C0"/>
          </w:pPr>
          <w:r w:rsidRPr="003B20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3B4B1D5D4F46A0A86072576D220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5466F-16B9-4DA2-BECA-EEB18331F0B4}"/>
      </w:docPartPr>
      <w:docPartBody>
        <w:p w:rsidR="00F754BE" w:rsidRDefault="00AE6CF9" w:rsidP="00AE6CF9">
          <w:pPr>
            <w:pStyle w:val="F23B4B1D5D4F46A0A86072576D22098D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A114136BEC744B3DBBCAA8A6F811A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631F9-46FA-4FE5-BF86-537811E9EFA3}"/>
      </w:docPartPr>
      <w:docPartBody>
        <w:p w:rsidR="00F754BE" w:rsidRDefault="00AE6CF9" w:rsidP="00AE6CF9">
          <w:pPr>
            <w:pStyle w:val="A114136BEC744B3DBBCAA8A6F811A4CB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0A1888869FA84891AB7D0D0E15F49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26DFB-11EE-4B4D-B584-2CCBD6061895}"/>
      </w:docPartPr>
      <w:docPartBody>
        <w:p w:rsidR="00F754BE" w:rsidRDefault="00AE6CF9" w:rsidP="00AE6CF9">
          <w:pPr>
            <w:pStyle w:val="0A1888869FA84891AB7D0D0E15F49C0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8ECD82E853A4A68B0260C04396E9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9E2C4-C118-4195-8905-B2B2C53634F8}"/>
      </w:docPartPr>
      <w:docPartBody>
        <w:p w:rsidR="00F754BE" w:rsidRDefault="00AE6CF9" w:rsidP="00AE6CF9">
          <w:pPr>
            <w:pStyle w:val="68ECD82E853A4A68B0260C04396E9FB2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00DEA2E703164EB8BD385B8D5FB6B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35A8D-C344-4009-8105-1B452CCB25A1}"/>
      </w:docPartPr>
      <w:docPartBody>
        <w:p w:rsidR="00F754BE" w:rsidRDefault="00AE6CF9" w:rsidP="00AE6CF9">
          <w:pPr>
            <w:pStyle w:val="00DEA2E703164EB8BD385B8D5FB6BCEC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31E00062E2D4337AB8D4B5CA3DB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9DA85-863A-4F34-A7DA-00AA1E97732E}"/>
      </w:docPartPr>
      <w:docPartBody>
        <w:p w:rsidR="00F754BE" w:rsidRDefault="00AE6CF9" w:rsidP="00AE6CF9">
          <w:pPr>
            <w:pStyle w:val="D31E00062E2D4337AB8D4B5CA3DBF47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36D807AB4334FD695CF7B6B5FE31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AAF7D-4D81-49CF-B3ED-8CB84DCC323F}"/>
      </w:docPartPr>
      <w:docPartBody>
        <w:p w:rsidR="00F754BE" w:rsidRDefault="00AE6CF9" w:rsidP="00AE6CF9">
          <w:pPr>
            <w:pStyle w:val="736D807AB4334FD695CF7B6B5FE31B1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1FFF9350C0A44DFB592B1BFBEEA2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DF4A2-5AAE-4AA7-980F-87417F803B5A}"/>
      </w:docPartPr>
      <w:docPartBody>
        <w:p w:rsidR="00F754BE" w:rsidRDefault="00AE6CF9" w:rsidP="00AE6CF9">
          <w:pPr>
            <w:pStyle w:val="71FFF9350C0A44DFB592B1BFBEEA222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B93C09BF3AD4DC8BFAAB9EDABCFF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15D25-A1BE-4878-B24F-E19ECAC54488}"/>
      </w:docPartPr>
      <w:docPartBody>
        <w:p w:rsidR="00F754BE" w:rsidRDefault="00AE6CF9" w:rsidP="00AE6CF9">
          <w:pPr>
            <w:pStyle w:val="6B93C09BF3AD4DC8BFAAB9EDABCFF1C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86CBF007F31487993C6692B1DA2B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D875D-290E-423A-B8F7-B125D1189F40}"/>
      </w:docPartPr>
      <w:docPartBody>
        <w:p w:rsidR="00F754BE" w:rsidRDefault="00AE6CF9" w:rsidP="00AE6CF9">
          <w:pPr>
            <w:pStyle w:val="B86CBF007F31487993C6692B1DA2BE25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BF1D492662E4E05BB6C6B3731C80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05F2A-9779-4B21-B49F-043DDD3CC6E0}"/>
      </w:docPartPr>
      <w:docPartBody>
        <w:p w:rsidR="00F754BE" w:rsidRDefault="00AE6CF9" w:rsidP="00AE6CF9">
          <w:pPr>
            <w:pStyle w:val="2BF1D492662E4E05BB6C6B3731C80C7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AF7865D5711E4FF18AE1C95668B8B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F332-808C-4F60-A88B-DA7CF2372445}"/>
      </w:docPartPr>
      <w:docPartBody>
        <w:p w:rsidR="00F754BE" w:rsidRDefault="00AE6CF9" w:rsidP="00AE6CF9">
          <w:pPr>
            <w:pStyle w:val="AF7865D5711E4FF18AE1C95668B8B39A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5481E34B7944EC980313C0E83F0F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B3E94-619A-4CD5-87B8-77F7362DA81A}"/>
      </w:docPartPr>
      <w:docPartBody>
        <w:p w:rsidR="00F754BE" w:rsidRDefault="00AE6CF9" w:rsidP="00AE6CF9">
          <w:pPr>
            <w:pStyle w:val="15481E34B7944EC980313C0E83F0F4A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F24FA9C7683B4D0E9D6A3CD1895C2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ADD31-D7AF-4F49-AFB7-A789ED875A5B}"/>
      </w:docPartPr>
      <w:docPartBody>
        <w:p w:rsidR="00F754BE" w:rsidRDefault="00AE6CF9" w:rsidP="00AE6CF9">
          <w:pPr>
            <w:pStyle w:val="F24FA9C7683B4D0E9D6A3CD1895C2F0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0FF37674611478788D819684372B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B841D-2026-489E-9D7A-4078A86AEE81}"/>
      </w:docPartPr>
      <w:docPartBody>
        <w:p w:rsidR="00F754BE" w:rsidRDefault="00AE6CF9" w:rsidP="00AE6CF9">
          <w:pPr>
            <w:pStyle w:val="B0FF37674611478788D819684372B44C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73"/>
    <w:rsid w:val="00053143"/>
    <w:rsid w:val="001A6EC9"/>
    <w:rsid w:val="00287527"/>
    <w:rsid w:val="007E0A45"/>
    <w:rsid w:val="00A07350"/>
    <w:rsid w:val="00AE6CF9"/>
    <w:rsid w:val="00B70E73"/>
    <w:rsid w:val="00F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6CF9"/>
    <w:rPr>
      <w:color w:val="808080"/>
    </w:rPr>
  </w:style>
  <w:style w:type="paragraph" w:customStyle="1" w:styleId="668A5EE56541434C8CAA7FD9C47E67C0">
    <w:name w:val="668A5EE56541434C8CAA7FD9C47E67C0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B4B1D5D4F46A0A86072576D22098D">
    <w:name w:val="F23B4B1D5D4F46A0A86072576D22098D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4136BEC744B3DBBCAA8A6F811A4CB">
    <w:name w:val="A114136BEC744B3DBBCAA8A6F811A4CB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888869FA84891AB7D0D0E15F49C08">
    <w:name w:val="0A1888869FA84891AB7D0D0E15F49C08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ECD82E853A4A68B0260C04396E9FB2">
    <w:name w:val="68ECD82E853A4A68B0260C04396E9FB2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EA2E703164EB8BD385B8D5FB6BCEC">
    <w:name w:val="00DEA2E703164EB8BD385B8D5FB6BCEC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E00062E2D4337AB8D4B5CA3DBF474">
    <w:name w:val="D31E00062E2D4337AB8D4B5CA3DBF474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D807AB4334FD695CF7B6B5FE31B17">
    <w:name w:val="736D807AB4334FD695CF7B6B5FE31B17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FF9350C0A44DFB592B1BFBEEA2228">
    <w:name w:val="71FFF9350C0A44DFB592B1BFBEEA2228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3C09BF3AD4DC8BFAAB9EDABCFF1CD">
    <w:name w:val="6B93C09BF3AD4DC8BFAAB9EDABCFF1CD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CBF007F31487993C6692B1DA2BE25">
    <w:name w:val="B86CBF007F31487993C6692B1DA2BE25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1D492662E4E05BB6C6B3731C80C78">
    <w:name w:val="2BF1D492662E4E05BB6C6B3731C80C78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865D5711E4FF18AE1C95668B8B39A">
    <w:name w:val="AF7865D5711E4FF18AE1C95668B8B39A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81E34B7944EC980313C0E83F0F4A4">
    <w:name w:val="15481E34B7944EC980313C0E83F0F4A4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FA9C7683B4D0E9D6A3CD1895C2F07">
    <w:name w:val="F24FA9C7683B4D0E9D6A3CD1895C2F07"/>
    <w:rsid w:val="00AE6C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F37674611478788D819684372B44C">
    <w:name w:val="B0FF37674611478788D819684372B44C"/>
    <w:rsid w:val="00AE6C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RM</Sprache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926E52-3D63-4837-8DA5-46F10984A08A}"/>
</file>

<file path=customXml/itemProps2.xml><?xml version="1.0" encoding="utf-8"?>
<ds:datastoreItem xmlns:ds="http://schemas.openxmlformats.org/officeDocument/2006/customXml" ds:itemID="{DC027FFE-C3BA-4FE9-8BA0-A9611648A6C0}"/>
</file>

<file path=customXml/itemProps3.xml><?xml version="1.0" encoding="utf-8"?>
<ds:datastoreItem xmlns:ds="http://schemas.openxmlformats.org/officeDocument/2006/customXml" ds:itemID="{B8A0610F-7B0D-4E61-8DD1-85A338E970F2}"/>
</file>

<file path=docProps/app.xml><?xml version="1.0" encoding="utf-8"?>
<Properties xmlns="http://schemas.openxmlformats.org/officeDocument/2006/extended-properties" xmlns:vt="http://schemas.openxmlformats.org/officeDocument/2006/docPropsVTypes">
  <Template>Infoblatt_DE</Template>
  <TotalTime>0</TotalTime>
  <Pages>1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Ramona</dc:creator>
  <cp:lastModifiedBy>Gian Peder Gregori</cp:lastModifiedBy>
  <cp:revision>9</cp:revision>
  <cp:lastPrinted>2019-07-29T15:20:00Z</cp:lastPrinted>
  <dcterms:created xsi:type="dcterms:W3CDTF">2025-09-15T14:17:00Z</dcterms:created>
  <dcterms:modified xsi:type="dcterms:W3CDTF">2025-09-16T07:03:00Z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