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15" w:rsidRDefault="00D92521" w:rsidP="00F66194">
      <w:pPr>
        <w:pStyle w:val="berschrift1"/>
        <w:numPr>
          <w:ilvl w:val="0"/>
          <w:numId w:val="0"/>
        </w:numPr>
        <w:tabs>
          <w:tab w:val="left" w:pos="1418"/>
          <w:tab w:val="left" w:pos="3402"/>
        </w:tabs>
        <w:spacing w:line="360" w:lineRule="auto"/>
        <w:rPr>
          <w:bCs w:val="0"/>
          <w:kern w:val="0"/>
          <w:sz w:val="32"/>
          <w:lang w:val="de-DE"/>
        </w:rPr>
      </w:pPr>
      <w:r w:rsidRPr="00937D87">
        <w:rPr>
          <w:bCs w:val="0"/>
          <w:kern w:val="0"/>
          <w:sz w:val="29"/>
          <w:szCs w:val="29"/>
          <w:lang w:val="de-DE"/>
        </w:rPr>
        <w:t>Meldung über ei</w:t>
      </w:r>
      <w:r w:rsidR="00DD591E">
        <w:rPr>
          <w:bCs w:val="0"/>
          <w:kern w:val="0"/>
          <w:sz w:val="29"/>
          <w:szCs w:val="29"/>
          <w:lang w:val="de-DE"/>
        </w:rPr>
        <w:t>nen Viehtrieb</w:t>
      </w:r>
    </w:p>
    <w:p w:rsidR="00882A15" w:rsidRPr="005505F6" w:rsidRDefault="005505F6" w:rsidP="00E25639">
      <w:pPr>
        <w:pStyle w:val="Textkrper"/>
        <w:tabs>
          <w:tab w:val="left" w:pos="1418"/>
          <w:tab w:val="left" w:pos="3402"/>
        </w:tabs>
        <w:spacing w:line="360" w:lineRule="atLeast"/>
        <w:ind w:right="0"/>
        <w:rPr>
          <w:rFonts w:cs="Arial"/>
          <w:b/>
          <w:sz w:val="22"/>
          <w:szCs w:val="22"/>
        </w:rPr>
      </w:pPr>
      <w:r w:rsidRPr="005505F6">
        <w:rPr>
          <w:rFonts w:cs="Arial"/>
          <w:b/>
          <w:sz w:val="22"/>
          <w:szCs w:val="22"/>
        </w:rPr>
        <w:t>Verantwortliche Person</w:t>
      </w:r>
    </w:p>
    <w:p w:rsidR="00814D77" w:rsidRPr="00FC68D8" w:rsidRDefault="00814D77" w:rsidP="009D65A0">
      <w:pPr>
        <w:pStyle w:val="Textkrper"/>
        <w:tabs>
          <w:tab w:val="left" w:pos="1418"/>
          <w:tab w:val="left" w:pos="3402"/>
          <w:tab w:val="left" w:pos="5400"/>
        </w:tabs>
        <w:spacing w:line="360" w:lineRule="atLeast"/>
        <w:ind w:right="-2"/>
        <w:rPr>
          <w:rFonts w:cs="Arial"/>
          <w:sz w:val="22"/>
          <w:szCs w:val="22"/>
        </w:rPr>
      </w:pPr>
      <w:r w:rsidRPr="00FC68D8">
        <w:rPr>
          <w:rFonts w:cs="Arial"/>
          <w:sz w:val="22"/>
          <w:szCs w:val="22"/>
        </w:rPr>
        <w:t>Name</w:t>
      </w:r>
      <w:r w:rsidR="006C6FC3" w:rsidRPr="00FC68D8">
        <w:rPr>
          <w:rFonts w:cs="Arial"/>
          <w:sz w:val="22"/>
          <w:szCs w:val="22"/>
        </w:rPr>
        <w:t xml:space="preserve"> </w:t>
      </w:r>
      <w:r w:rsidRPr="00FC68D8">
        <w:rPr>
          <w:rFonts w:cs="Arial"/>
          <w:sz w:val="22"/>
          <w:szCs w:val="22"/>
        </w:rPr>
        <w:t>/</w:t>
      </w:r>
      <w:r w:rsidR="006C6FC3" w:rsidRPr="00FC68D8">
        <w:rPr>
          <w:rFonts w:cs="Arial"/>
          <w:sz w:val="22"/>
          <w:szCs w:val="22"/>
        </w:rPr>
        <w:t xml:space="preserve"> </w:t>
      </w:r>
      <w:r w:rsidRPr="00FC68D8">
        <w:rPr>
          <w:rFonts w:cs="Arial"/>
          <w:sz w:val="22"/>
          <w:szCs w:val="22"/>
        </w:rPr>
        <w:t>Vorname</w:t>
      </w:r>
      <w:r w:rsidRPr="00FC68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1444991555"/>
          <w:placeholder>
            <w:docPart w:val="92339C373249407F87DD5DBD07FD3FD1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6379A2" w:rsidRPr="00FC68D8">
        <w:rPr>
          <w:rFonts w:cs="Arial"/>
          <w:sz w:val="22"/>
          <w:szCs w:val="22"/>
        </w:rPr>
        <w:tab/>
      </w:r>
    </w:p>
    <w:p w:rsidR="006C0BF2" w:rsidRPr="00724256" w:rsidRDefault="00814D77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de-CH"/>
        </w:rPr>
      </w:pPr>
      <w:r w:rsidRPr="00724256">
        <w:rPr>
          <w:rFonts w:cs="Arial"/>
          <w:sz w:val="22"/>
          <w:szCs w:val="22"/>
          <w:lang w:val="de-CH"/>
        </w:rPr>
        <w:t>Strasse</w:t>
      </w:r>
      <w:r w:rsidR="005505F6" w:rsidRPr="00724256">
        <w:rPr>
          <w:rFonts w:cs="Arial"/>
          <w:sz w:val="22"/>
          <w:szCs w:val="22"/>
          <w:lang w:val="de-CH"/>
        </w:rPr>
        <w:t xml:space="preserve"> / Postfach</w:t>
      </w:r>
      <w:r w:rsidRPr="00724256">
        <w:rPr>
          <w:rFonts w:cs="Arial"/>
          <w:sz w:val="22"/>
          <w:szCs w:val="22"/>
          <w:lang w:val="de-CH"/>
        </w:rPr>
        <w:tab/>
      </w:r>
      <w:sdt>
        <w:sdtPr>
          <w:rPr>
            <w:sz w:val="22"/>
            <w:szCs w:val="22"/>
            <w:lang w:val="it-IT"/>
          </w:rPr>
          <w:id w:val="-322743487"/>
          <w:placeholder>
            <w:docPart w:val="398FC18152314FF8BA01DF7EC034D874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6C0BF2" w:rsidRPr="00724256" w:rsidRDefault="00814D77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  <w:lang w:val="de-CH"/>
        </w:rPr>
      </w:pPr>
      <w:r w:rsidRPr="00724256">
        <w:rPr>
          <w:rFonts w:cs="Arial"/>
          <w:sz w:val="22"/>
          <w:szCs w:val="22"/>
          <w:lang w:val="de-CH"/>
        </w:rPr>
        <w:t>PLZ / Ort</w:t>
      </w:r>
      <w:r w:rsidRPr="00724256">
        <w:rPr>
          <w:rFonts w:cs="Arial"/>
          <w:sz w:val="22"/>
          <w:szCs w:val="22"/>
          <w:lang w:val="de-CH"/>
        </w:rPr>
        <w:tab/>
      </w:r>
      <w:r w:rsidRPr="00724256">
        <w:rPr>
          <w:rFonts w:cs="Arial"/>
          <w:sz w:val="22"/>
          <w:szCs w:val="22"/>
          <w:lang w:val="de-CH"/>
        </w:rPr>
        <w:tab/>
      </w:r>
      <w:sdt>
        <w:sdtPr>
          <w:rPr>
            <w:sz w:val="22"/>
            <w:szCs w:val="22"/>
            <w:lang w:val="de-CH"/>
          </w:rPr>
          <w:id w:val="-1195000855"/>
          <w:placeholder>
            <w:docPart w:val="8EAF87D52C4F43C4A0473DE6F5201296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8D52B5" w:rsidRPr="00FC68D8" w:rsidRDefault="008D52B5" w:rsidP="005378AB">
      <w:pPr>
        <w:pStyle w:val="Textkrper"/>
        <w:tabs>
          <w:tab w:val="left" w:pos="1418"/>
          <w:tab w:val="left" w:pos="3402"/>
          <w:tab w:val="left" w:pos="4962"/>
          <w:tab w:val="left" w:pos="5812"/>
        </w:tabs>
        <w:spacing w:line="360" w:lineRule="atLeast"/>
        <w:ind w:right="-2"/>
        <w:rPr>
          <w:rFonts w:cs="Arial"/>
          <w:sz w:val="22"/>
          <w:szCs w:val="22"/>
        </w:rPr>
      </w:pPr>
      <w:r w:rsidRPr="00FC68D8">
        <w:rPr>
          <w:rFonts w:cs="Arial"/>
          <w:sz w:val="22"/>
          <w:szCs w:val="22"/>
        </w:rPr>
        <w:t>Telefonnummer</w:t>
      </w:r>
      <w:r w:rsidRPr="00FC68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1677341989"/>
          <w:placeholder>
            <w:docPart w:val="96BEEE713F8D475891C0143A4F6ACD5F"/>
          </w:placeholder>
          <w:showingPlcHdr/>
          <w:text/>
        </w:sdtPr>
        <w:sdtEndPr/>
        <w:sdtContent>
          <w:r w:rsidR="009D65A0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9D65A0">
        <w:rPr>
          <w:sz w:val="22"/>
          <w:szCs w:val="22"/>
        </w:rPr>
        <w:tab/>
        <w:t>E-Mail</w:t>
      </w:r>
      <w:r w:rsidR="009D65A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4704178"/>
          <w:placeholder>
            <w:docPart w:val="3F3A1A252D0245D0864E813FA451707B"/>
          </w:placeholder>
          <w:showingPlcHdr/>
          <w:text/>
        </w:sdtPr>
        <w:sdtEndPr/>
        <w:sdtContent>
          <w:r w:rsidR="009D65A0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5505F6" w:rsidRPr="00FC68D8" w:rsidRDefault="005505F6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</w:rPr>
      </w:pPr>
      <w:r w:rsidRPr="00FC68D8">
        <w:rPr>
          <w:rFonts w:cs="Arial"/>
          <w:b/>
          <w:sz w:val="22"/>
          <w:szCs w:val="22"/>
        </w:rPr>
        <w:t>Alpgenossenschaft</w:t>
      </w:r>
      <w:r w:rsidR="00AF0AE7">
        <w:rPr>
          <w:rFonts w:cs="Arial"/>
          <w:b/>
          <w:sz w:val="22"/>
          <w:szCs w:val="22"/>
        </w:rPr>
        <w:t xml:space="preserve"> / Gemeinde</w:t>
      </w:r>
      <w:r w:rsidRPr="00FC68D8">
        <w:rPr>
          <w:rFonts w:cs="Arial"/>
          <w:sz w:val="22"/>
          <w:szCs w:val="22"/>
        </w:rPr>
        <w:tab/>
      </w:r>
      <w:sdt>
        <w:sdtPr>
          <w:rPr>
            <w:sz w:val="22"/>
            <w:szCs w:val="22"/>
          </w:rPr>
          <w:id w:val="-637332943"/>
          <w:placeholder>
            <w:docPart w:val="53B126DD042F485184083D771C85F8AF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6C0BF2" w:rsidRPr="00FC68D8" w:rsidRDefault="00FC68D8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Name</w:t>
      </w:r>
      <w:r w:rsidR="00AF0AE7">
        <w:rPr>
          <w:rFonts w:cs="Arial"/>
          <w:b/>
          <w:sz w:val="22"/>
          <w:szCs w:val="22"/>
        </w:rPr>
        <w:t xml:space="preserve"> der</w:t>
      </w:r>
      <w:r>
        <w:rPr>
          <w:rFonts w:cs="Arial"/>
          <w:b/>
          <w:sz w:val="22"/>
          <w:szCs w:val="22"/>
        </w:rPr>
        <w:t xml:space="preserve"> </w:t>
      </w:r>
      <w:r w:rsidR="00FC66A1">
        <w:rPr>
          <w:rFonts w:cs="Arial"/>
          <w:b/>
          <w:sz w:val="22"/>
          <w:szCs w:val="22"/>
        </w:rPr>
        <w:t>Strasse/n</w:t>
      </w:r>
      <w:r w:rsidR="00814D77" w:rsidRPr="00FC68D8">
        <w:rPr>
          <w:rFonts w:cs="Arial"/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-1315185323"/>
          <w:placeholder>
            <w:docPart w:val="CCF57552D2B8448F8BCD8428D01A18D8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5505F6" w:rsidRPr="00FC68D8" w:rsidRDefault="005505F6" w:rsidP="009D65A0">
      <w:pPr>
        <w:pStyle w:val="Textkrper"/>
        <w:tabs>
          <w:tab w:val="left" w:pos="1418"/>
          <w:tab w:val="left" w:pos="3402"/>
        </w:tabs>
        <w:spacing w:line="360" w:lineRule="atLeast"/>
        <w:ind w:left="3402" w:right="-2" w:hanging="3402"/>
        <w:rPr>
          <w:sz w:val="22"/>
          <w:szCs w:val="22"/>
        </w:rPr>
      </w:pPr>
      <w:r w:rsidRPr="00FC68D8">
        <w:rPr>
          <w:rFonts w:cs="Arial"/>
          <w:b/>
          <w:sz w:val="22"/>
          <w:szCs w:val="22"/>
        </w:rPr>
        <w:t>Strecke</w:t>
      </w:r>
      <w:r w:rsidRPr="00FC68D8">
        <w:rPr>
          <w:rFonts w:cs="Arial"/>
          <w:b/>
          <w:sz w:val="22"/>
          <w:szCs w:val="22"/>
        </w:rPr>
        <w:tab/>
      </w:r>
      <w:r w:rsidRPr="00FC68D8">
        <w:rPr>
          <w:rFonts w:cs="Arial"/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-991556484"/>
          <w:placeholder>
            <w:docPart w:val="B0025BDBC7B94CA49D938D4E070A8DC4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</w:p>
    <w:p w:rsidR="006C0BF2" w:rsidRPr="00FC68D8" w:rsidRDefault="00FC68D8" w:rsidP="00AF0AE7">
      <w:pPr>
        <w:pStyle w:val="Textkrper"/>
        <w:tabs>
          <w:tab w:val="left" w:pos="1418"/>
          <w:tab w:val="left" w:pos="3402"/>
        </w:tabs>
        <w:spacing w:line="240" w:lineRule="auto"/>
        <w:ind w:right="0"/>
        <w:rPr>
          <w:rFonts w:cs="Arial"/>
          <w:sz w:val="18"/>
          <w:szCs w:val="22"/>
        </w:rPr>
      </w:pPr>
      <w:r w:rsidRPr="00FC68D8">
        <w:rPr>
          <w:rFonts w:cs="Arial"/>
          <w:sz w:val="18"/>
          <w:szCs w:val="22"/>
        </w:rPr>
        <w:t>(bitte genaue Örtlichkeiten</w:t>
      </w:r>
      <w:r w:rsidR="008D52B5" w:rsidRPr="00FC68D8">
        <w:rPr>
          <w:rFonts w:cs="Arial"/>
          <w:sz w:val="18"/>
          <w:szCs w:val="22"/>
        </w:rPr>
        <w:t xml:space="preserve"> angeben)</w:t>
      </w:r>
    </w:p>
    <w:p w:rsidR="006C0BF2" w:rsidRPr="00FC68D8" w:rsidRDefault="006C0BF2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b/>
          <w:sz w:val="22"/>
          <w:szCs w:val="22"/>
        </w:rPr>
      </w:pPr>
      <w:r w:rsidRPr="00FC68D8">
        <w:rPr>
          <w:rFonts w:cs="Arial"/>
          <w:b/>
          <w:sz w:val="22"/>
          <w:szCs w:val="22"/>
        </w:rPr>
        <w:t>Datum</w:t>
      </w:r>
      <w:r w:rsidR="00FD7E02" w:rsidRPr="00FC68D8">
        <w:rPr>
          <w:rFonts w:cs="Arial"/>
          <w:b/>
          <w:sz w:val="22"/>
          <w:szCs w:val="22"/>
        </w:rPr>
        <w:t xml:space="preserve"> des Viehtriebes</w:t>
      </w:r>
      <w:r w:rsidRPr="00FC68D8">
        <w:rPr>
          <w:rFonts w:cs="Arial"/>
          <w:b/>
          <w:sz w:val="22"/>
          <w:szCs w:val="22"/>
        </w:rPr>
        <w:t xml:space="preserve"> </w:t>
      </w:r>
      <w:r w:rsidR="00814D77" w:rsidRPr="00FC68D8">
        <w:rPr>
          <w:rFonts w:cs="Arial"/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530926236"/>
          <w:placeholder>
            <w:docPart w:val="825F294100C947FA9306F9D072D157FF"/>
          </w:placeholder>
          <w:showingPlcHdr/>
          <w:text/>
        </w:sdtPr>
        <w:sdtEndPr/>
        <w:sdtContent>
          <w:r w:rsidR="00183CDD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5505F6" w:rsidRPr="00FC68D8">
        <w:rPr>
          <w:rFonts w:cs="Arial"/>
          <w:b/>
          <w:sz w:val="22"/>
          <w:szCs w:val="22"/>
        </w:rPr>
        <w:t xml:space="preserve"> </w:t>
      </w:r>
    </w:p>
    <w:p w:rsidR="006C0BF2" w:rsidRPr="00FC68D8" w:rsidRDefault="006C0BF2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b/>
          <w:sz w:val="22"/>
          <w:szCs w:val="22"/>
        </w:rPr>
      </w:pPr>
      <w:r w:rsidRPr="00FC68D8">
        <w:rPr>
          <w:rFonts w:cs="Arial"/>
          <w:b/>
          <w:sz w:val="22"/>
          <w:szCs w:val="22"/>
        </w:rPr>
        <w:t>Zeit</w:t>
      </w:r>
      <w:r w:rsidR="00814D77" w:rsidRPr="00FC68D8">
        <w:rPr>
          <w:rFonts w:cs="Arial"/>
          <w:b/>
          <w:sz w:val="22"/>
          <w:szCs w:val="22"/>
        </w:rPr>
        <w:tab/>
      </w:r>
      <w:r w:rsidR="00814D77" w:rsidRPr="00FC68D8">
        <w:rPr>
          <w:rFonts w:cs="Arial"/>
          <w:b/>
          <w:sz w:val="22"/>
          <w:szCs w:val="22"/>
        </w:rPr>
        <w:tab/>
      </w:r>
      <w:r w:rsidR="00FD7E02" w:rsidRPr="00724256">
        <w:rPr>
          <w:rFonts w:cs="Arial"/>
          <w:sz w:val="22"/>
          <w:szCs w:val="22"/>
        </w:rPr>
        <w:t>von</w:t>
      </w:r>
      <w:r w:rsidR="00FD7E02" w:rsidRPr="00FC68D8">
        <w:rPr>
          <w:rFonts w:cs="Arial"/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834493080"/>
          <w:placeholder>
            <w:docPart w:val="220DBBC575C449799EB4FD0387BF00E5"/>
          </w:placeholder>
          <w:showingPlcHdr/>
          <w:text/>
        </w:sdtPr>
        <w:sdtEndPr/>
        <w:sdtContent>
          <w:r w:rsidR="00900C7C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5505F6" w:rsidRPr="00FC68D8">
        <w:rPr>
          <w:rFonts w:cs="Arial"/>
          <w:b/>
          <w:sz w:val="22"/>
          <w:szCs w:val="22"/>
        </w:rPr>
        <w:t xml:space="preserve"> </w:t>
      </w:r>
      <w:r w:rsidR="00FD7E02" w:rsidRPr="00724256">
        <w:rPr>
          <w:rFonts w:cs="Arial"/>
          <w:sz w:val="22"/>
          <w:szCs w:val="22"/>
        </w:rPr>
        <w:t>bis</w:t>
      </w:r>
      <w:r w:rsidR="00FD7E02" w:rsidRPr="00FC68D8">
        <w:rPr>
          <w:rFonts w:cs="Arial"/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2074849792"/>
          <w:placeholder>
            <w:docPart w:val="AB7B04C86F9D4F6CAC19CF5F60E7614E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4D2BA6" w:rsidRPr="00FC68D8">
        <w:rPr>
          <w:rFonts w:cs="Arial"/>
          <w:b/>
          <w:sz w:val="22"/>
          <w:szCs w:val="22"/>
        </w:rPr>
        <w:t xml:space="preserve"> </w:t>
      </w:r>
      <w:r w:rsidR="00FD7E02" w:rsidRPr="00724256">
        <w:rPr>
          <w:rFonts w:cs="Arial"/>
          <w:sz w:val="22"/>
          <w:szCs w:val="22"/>
        </w:rPr>
        <w:t>Uhr</w:t>
      </w:r>
    </w:p>
    <w:p w:rsidR="008D52B5" w:rsidRPr="00FC68D8" w:rsidRDefault="008D52B5" w:rsidP="009D65A0">
      <w:pPr>
        <w:pStyle w:val="Textkrper"/>
        <w:tabs>
          <w:tab w:val="left" w:pos="1418"/>
          <w:tab w:val="left" w:pos="3402"/>
          <w:tab w:val="left" w:pos="8929"/>
        </w:tabs>
        <w:spacing w:line="360" w:lineRule="atLeast"/>
        <w:ind w:right="0"/>
        <w:jc w:val="left"/>
        <w:rPr>
          <w:rFonts w:cs="Arial"/>
          <w:sz w:val="22"/>
          <w:szCs w:val="22"/>
        </w:rPr>
      </w:pPr>
      <w:r w:rsidRPr="00FC68D8">
        <w:rPr>
          <w:rFonts w:cs="Arial"/>
          <w:b/>
          <w:sz w:val="22"/>
          <w:szCs w:val="22"/>
        </w:rPr>
        <w:t>Anzahl Tiere</w:t>
      </w:r>
      <w:r w:rsidRPr="00FC68D8">
        <w:rPr>
          <w:rFonts w:cs="Arial"/>
          <w:b/>
          <w:sz w:val="22"/>
          <w:szCs w:val="22"/>
        </w:rPr>
        <w:tab/>
      </w:r>
      <w:r w:rsidRPr="00FC68D8">
        <w:rPr>
          <w:rFonts w:cs="Arial"/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466395405"/>
          <w:placeholder>
            <w:docPart w:val="C41A4210F54143FD9052B63B0DFA4B7C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5505F6" w:rsidRPr="00FC68D8">
        <w:rPr>
          <w:sz w:val="22"/>
          <w:szCs w:val="22"/>
        </w:rPr>
        <w:t xml:space="preserve"> </w:t>
      </w:r>
      <w:r w:rsidRPr="00FC68D8">
        <w:rPr>
          <w:rFonts w:cs="Arial"/>
          <w:sz w:val="22"/>
          <w:szCs w:val="22"/>
        </w:rPr>
        <w:t>Stück Grossvieh (Kühe, Mesen, Rinder, Kälber)</w:t>
      </w:r>
    </w:p>
    <w:p w:rsidR="008D52B5" w:rsidRPr="00FC68D8" w:rsidRDefault="008D52B5" w:rsidP="009D65A0">
      <w:pPr>
        <w:pStyle w:val="Textkrper"/>
        <w:tabs>
          <w:tab w:val="left" w:pos="1418"/>
          <w:tab w:val="left" w:pos="3402"/>
        </w:tabs>
        <w:spacing w:line="360" w:lineRule="atLeast"/>
        <w:ind w:right="-2"/>
        <w:rPr>
          <w:rFonts w:cs="Arial"/>
          <w:sz w:val="22"/>
          <w:szCs w:val="22"/>
        </w:rPr>
      </w:pPr>
      <w:r w:rsidRPr="00FC68D8">
        <w:rPr>
          <w:rFonts w:cs="Arial"/>
          <w:sz w:val="22"/>
          <w:szCs w:val="22"/>
        </w:rPr>
        <w:tab/>
      </w:r>
      <w:r w:rsidRPr="00FC68D8">
        <w:rPr>
          <w:rFonts w:cs="Arial"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82847233"/>
          <w:placeholder>
            <w:docPart w:val="EFCB3AFC14264380B232FCE82E047568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FC68D8">
        <w:rPr>
          <w:sz w:val="22"/>
          <w:szCs w:val="22"/>
        </w:rPr>
        <w:t xml:space="preserve"> </w:t>
      </w:r>
      <w:r w:rsidRPr="00FC68D8">
        <w:rPr>
          <w:rFonts w:cs="Arial"/>
          <w:sz w:val="22"/>
          <w:szCs w:val="22"/>
        </w:rPr>
        <w:t xml:space="preserve">Stück Kleinvieh (Schafe, Ziegen etc.) </w:t>
      </w:r>
    </w:p>
    <w:p w:rsidR="00253A6F" w:rsidRPr="00517C9A" w:rsidRDefault="00253A6F" w:rsidP="00FC68D8">
      <w:pPr>
        <w:pBdr>
          <w:bottom w:val="single" w:sz="4" w:space="1" w:color="auto"/>
        </w:pBdr>
        <w:tabs>
          <w:tab w:val="left" w:pos="3969"/>
        </w:tabs>
        <w:rPr>
          <w:sz w:val="12"/>
        </w:rPr>
      </w:pPr>
    </w:p>
    <w:p w:rsidR="00F66194" w:rsidRDefault="00F66194" w:rsidP="00F66194">
      <w:pPr>
        <w:spacing w:before="120" w:after="120"/>
        <w:rPr>
          <w:sz w:val="20"/>
        </w:rPr>
      </w:pPr>
      <w:r w:rsidRPr="00E6621B">
        <w:rPr>
          <w:sz w:val="20"/>
        </w:rPr>
        <w:t>Gemäss Art. 4 der Sömmerungsverordnung (SömV;</w:t>
      </w:r>
      <w:r>
        <w:rPr>
          <w:sz w:val="20"/>
        </w:rPr>
        <w:t xml:space="preserve"> </w:t>
      </w:r>
      <w:r w:rsidRPr="00E6621B">
        <w:rPr>
          <w:sz w:val="20"/>
        </w:rPr>
        <w:t xml:space="preserve">BR 914.200) sowie der Alpfahrtsvorschriften des Kantons Graubünden, ist das Treiben von Alpvieh oder Schafherden </w:t>
      </w:r>
      <w:r w:rsidRPr="00E6621B">
        <w:rPr>
          <w:b/>
          <w:sz w:val="20"/>
        </w:rPr>
        <w:t>über längere Strecken</w:t>
      </w:r>
      <w:r w:rsidRPr="00E6621B">
        <w:rPr>
          <w:sz w:val="20"/>
        </w:rPr>
        <w:t xml:space="preserve"> </w:t>
      </w:r>
      <w:r w:rsidRPr="00E6621B">
        <w:rPr>
          <w:b/>
          <w:sz w:val="20"/>
        </w:rPr>
        <w:t>auf Durchgangsstrassen</w:t>
      </w:r>
      <w:r w:rsidRPr="00E6621B">
        <w:rPr>
          <w:sz w:val="20"/>
        </w:rPr>
        <w:t xml:space="preserve"> (Durchgangsstrassenverordnung; SR 741.272) von der Tierhalterin oder dem Tierhalter bzw. der Alpmeisterin oder dem Alpmeister mindestens 5 Tage vorher dem kantonalen Polizeikommando zu melden.</w:t>
      </w:r>
    </w:p>
    <w:p w:rsidR="00F66194" w:rsidRPr="00AA5CE0" w:rsidRDefault="00F66194" w:rsidP="00592D18">
      <w:pPr>
        <w:spacing w:after="240"/>
        <w:rPr>
          <w:sz w:val="16"/>
        </w:rPr>
      </w:pPr>
      <w:r w:rsidRPr="00E6621B">
        <w:rPr>
          <w:sz w:val="20"/>
        </w:rPr>
        <w:t xml:space="preserve">Die Meldung über die Durchführung von Alpfahrten und Viehtrieben muss bei der Kantonspolizei in Chur, Verkehrsadministration, Ringstrasse 2, </w:t>
      </w:r>
      <w:r>
        <w:rPr>
          <w:sz w:val="20"/>
        </w:rPr>
        <w:t>schriftlich (per E-Mail) erfolgen.</w:t>
      </w:r>
      <w:r w:rsidRPr="00AA5CE0">
        <w:rPr>
          <w:sz w:val="16"/>
        </w:rPr>
        <w:t xml:space="preserve"> </w:t>
      </w:r>
    </w:p>
    <w:p w:rsidR="00F66194" w:rsidRPr="00E6621B" w:rsidRDefault="00F66194" w:rsidP="00F66194">
      <w:pPr>
        <w:rPr>
          <w:sz w:val="20"/>
        </w:rPr>
      </w:pPr>
      <w:r>
        <w:rPr>
          <w:sz w:val="20"/>
        </w:rPr>
        <w:t xml:space="preserve">Im Weiteren bedarf ein Viehtrieb auf dem </w:t>
      </w:r>
      <w:r w:rsidRPr="00517C9A">
        <w:rPr>
          <w:b/>
          <w:sz w:val="20"/>
        </w:rPr>
        <w:t>kantonalen Strassennetz</w:t>
      </w:r>
      <w:r>
        <w:rPr>
          <w:sz w:val="20"/>
        </w:rPr>
        <w:t xml:space="preserve"> </w:t>
      </w:r>
      <w:r w:rsidRPr="00F66194">
        <w:rPr>
          <w:sz w:val="20"/>
        </w:rPr>
        <w:t>gestützt auf Art. 12 Abs. 1 Strassengesetz des Kantons Graubünden (StrG; BR 807.100) einer Bewilligung des Tiefbauamtes Graubünden</w:t>
      </w:r>
      <w:r>
        <w:rPr>
          <w:sz w:val="20"/>
        </w:rPr>
        <w:t xml:space="preserve">, </w:t>
      </w:r>
      <w:r w:rsidRPr="00F66194">
        <w:rPr>
          <w:sz w:val="20"/>
        </w:rPr>
        <w:t>wenn er nicht unter Einhaltung der</w:t>
      </w:r>
      <w:r>
        <w:rPr>
          <w:sz w:val="20"/>
        </w:rPr>
        <w:t xml:space="preserve"> nachfolgend genannten</w:t>
      </w:r>
      <w:r w:rsidRPr="00F66194">
        <w:rPr>
          <w:sz w:val="20"/>
        </w:rPr>
        <w:t xml:space="preserve"> Vorgaben durchgeführt werden kann oder die Behinderung der übrigen Verkehrsteilnehmenden länger als 30 Minuten dauert</w:t>
      </w:r>
      <w:r>
        <w:rPr>
          <w:sz w:val="20"/>
        </w:rPr>
        <w:t xml:space="preserve">. Entsprechende Gesuche sind mindestens zwei Wochen vor dem Viehtrieb </w:t>
      </w:r>
      <w:r w:rsidR="00592D18">
        <w:rPr>
          <w:sz w:val="20"/>
        </w:rPr>
        <w:t xml:space="preserve">zusammen mit diesem Meldeformular </w:t>
      </w:r>
      <w:r>
        <w:rPr>
          <w:sz w:val="20"/>
        </w:rPr>
        <w:t xml:space="preserve">beim Tiefbauamt einzureichen </w:t>
      </w:r>
      <w:r w:rsidRPr="00A1245C">
        <w:rPr>
          <w:sz w:val="20"/>
        </w:rPr>
        <w:t>(</w:t>
      </w:r>
      <w:r w:rsidR="00592D18" w:rsidRPr="00A702A6">
        <w:rPr>
          <w:sz w:val="20"/>
        </w:rPr>
        <w:t>strassenbaupolizei@tba.gr.ch</w:t>
      </w:r>
      <w:r w:rsidRPr="00A1245C">
        <w:rPr>
          <w:sz w:val="20"/>
        </w:rPr>
        <w:t>)</w:t>
      </w:r>
      <w:r w:rsidR="00592D18">
        <w:rPr>
          <w:sz w:val="20"/>
        </w:rPr>
        <w:t>. Ohne Bewilligung</w:t>
      </w:r>
      <w:r w:rsidR="00592D18" w:rsidRPr="00592D18">
        <w:rPr>
          <w:sz w:val="20"/>
        </w:rPr>
        <w:t xml:space="preserve"> droht eine Anzeige in Sachen Verkehrswiderhandlungen.</w:t>
      </w:r>
    </w:p>
    <w:p w:rsidR="00F66194" w:rsidRPr="00A702A6" w:rsidRDefault="00A702A6" w:rsidP="00A702A6">
      <w:pPr>
        <w:tabs>
          <w:tab w:val="left" w:pos="3969"/>
        </w:tabs>
        <w:spacing w:before="240" w:after="80"/>
        <w:rPr>
          <w:b/>
          <w:sz w:val="20"/>
        </w:rPr>
      </w:pPr>
      <w:r w:rsidRPr="00A702A6">
        <w:rPr>
          <w:b/>
          <w:sz w:val="20"/>
        </w:rPr>
        <w:t xml:space="preserve">Rechtliche Vorgaben </w:t>
      </w:r>
    </w:p>
    <w:p w:rsidR="00DC6C9F" w:rsidRPr="00E25639" w:rsidRDefault="008D52B5" w:rsidP="00197E4B">
      <w:pPr>
        <w:tabs>
          <w:tab w:val="left" w:pos="3969"/>
        </w:tabs>
        <w:spacing w:after="80"/>
        <w:rPr>
          <w:sz w:val="20"/>
        </w:rPr>
      </w:pPr>
      <w:bookmarkStart w:id="0" w:name="_GoBack"/>
      <w:r w:rsidRPr="00E25639">
        <w:rPr>
          <w:sz w:val="20"/>
        </w:rPr>
        <w:t xml:space="preserve">Für die Beaufsichtigung der Herde </w:t>
      </w:r>
      <w:r w:rsidR="002D0E0F" w:rsidRPr="00E25639">
        <w:rPr>
          <w:sz w:val="20"/>
        </w:rPr>
        <w:t>sind für eine Gruppe bis 12 Grosstiere mindestens zwei Treibende erforderlich. Für je weitere 12 Tiere wird eine zusätzliche Person benötigt</w:t>
      </w:r>
      <w:r w:rsidR="00CF493E" w:rsidRPr="00E25639">
        <w:rPr>
          <w:sz w:val="20"/>
        </w:rPr>
        <w:t>.</w:t>
      </w:r>
      <w:r w:rsidR="002D0E0F" w:rsidRPr="00E25639">
        <w:rPr>
          <w:sz w:val="20"/>
        </w:rPr>
        <w:t xml:space="preserve"> Bei Kleinvieh können pro Person</w:t>
      </w:r>
      <w:r w:rsidR="00700C9F" w:rsidRPr="00E25639">
        <w:rPr>
          <w:sz w:val="20"/>
        </w:rPr>
        <w:t xml:space="preserve"> </w:t>
      </w:r>
      <w:r w:rsidR="002D0E0F" w:rsidRPr="00E25639">
        <w:rPr>
          <w:sz w:val="20"/>
        </w:rPr>
        <w:t xml:space="preserve">mehr Tiere getrieben werden. </w:t>
      </w:r>
    </w:p>
    <w:p w:rsidR="008D52B5" w:rsidRPr="00E25639" w:rsidRDefault="00DC6C9F" w:rsidP="00197E4B">
      <w:pPr>
        <w:tabs>
          <w:tab w:val="left" w:pos="3969"/>
        </w:tabs>
        <w:spacing w:after="80"/>
        <w:rPr>
          <w:sz w:val="20"/>
        </w:rPr>
      </w:pPr>
      <w:r w:rsidRPr="00E25639">
        <w:rPr>
          <w:sz w:val="20"/>
        </w:rPr>
        <w:t xml:space="preserve">Gemäss </w:t>
      </w:r>
      <w:r w:rsidR="00E6621B" w:rsidRPr="00E25639">
        <w:rPr>
          <w:sz w:val="20"/>
        </w:rPr>
        <w:t>Strassenverkehrsgesetz</w:t>
      </w:r>
      <w:r w:rsidR="001F02AD" w:rsidRPr="00E25639">
        <w:rPr>
          <w:sz w:val="20"/>
        </w:rPr>
        <w:t xml:space="preserve"> (SVG)</w:t>
      </w:r>
      <w:r w:rsidRPr="00E25639">
        <w:rPr>
          <w:sz w:val="20"/>
        </w:rPr>
        <w:t xml:space="preserve"> ist auf Nebenstrassen die linke Strassenseite nach Möglichkeit für den übrigen Verkehr freizuhalten. Auf Hauptstrassen </w:t>
      </w:r>
      <w:r w:rsidR="00E6621B" w:rsidRPr="00E25639">
        <w:rPr>
          <w:sz w:val="20"/>
        </w:rPr>
        <w:t xml:space="preserve">muss die linke Strassenseite frei bleiben. Grosse Tierherden sind nach Möglichkeit zu unterteilen. </w:t>
      </w:r>
      <w:r w:rsidR="001F02AD" w:rsidRPr="00E25639">
        <w:rPr>
          <w:sz w:val="20"/>
        </w:rPr>
        <w:t>Betreffend</w:t>
      </w:r>
      <w:r w:rsidR="00700C9F" w:rsidRPr="00E25639">
        <w:rPr>
          <w:sz w:val="20"/>
        </w:rPr>
        <w:t xml:space="preserve"> </w:t>
      </w:r>
      <w:r w:rsidR="001F02AD" w:rsidRPr="00E25639">
        <w:rPr>
          <w:sz w:val="20"/>
        </w:rPr>
        <w:t>die weiteren Vorgaben</w:t>
      </w:r>
      <w:r w:rsidR="00700C9F" w:rsidRPr="00E25639">
        <w:rPr>
          <w:sz w:val="20"/>
        </w:rPr>
        <w:t xml:space="preserve"> des </w:t>
      </w:r>
      <w:r w:rsidR="001F02AD" w:rsidRPr="00E25639">
        <w:rPr>
          <w:sz w:val="20"/>
        </w:rPr>
        <w:t>SVG</w:t>
      </w:r>
      <w:r w:rsidR="00700C9F" w:rsidRPr="00E25639">
        <w:rPr>
          <w:sz w:val="20"/>
        </w:rPr>
        <w:t xml:space="preserve"> </w:t>
      </w:r>
      <w:r w:rsidR="002D0E0F" w:rsidRPr="00E25639">
        <w:rPr>
          <w:sz w:val="20"/>
        </w:rPr>
        <w:t>verweisen wir</w:t>
      </w:r>
      <w:r w:rsidR="00700C9F" w:rsidRPr="00E25639">
        <w:rPr>
          <w:sz w:val="20"/>
        </w:rPr>
        <w:t xml:space="preserve"> auf </w:t>
      </w:r>
      <w:r w:rsidR="002D0E0F" w:rsidRPr="00E25639">
        <w:rPr>
          <w:sz w:val="20"/>
        </w:rPr>
        <w:t>das Merkblatt des BUL.</w:t>
      </w:r>
    </w:p>
    <w:bookmarkEnd w:id="0"/>
    <w:p w:rsidR="001F02AD" w:rsidRPr="00E25639" w:rsidRDefault="001F02AD" w:rsidP="00A702A6">
      <w:pPr>
        <w:tabs>
          <w:tab w:val="left" w:pos="3969"/>
        </w:tabs>
        <w:spacing w:after="240"/>
        <w:rPr>
          <w:sz w:val="20"/>
        </w:rPr>
      </w:pPr>
      <w:r w:rsidRPr="00E25639">
        <w:rPr>
          <w:sz w:val="20"/>
        </w:rPr>
        <w:t xml:space="preserve">Verunreinigungen sind sofort auf Kosten </w:t>
      </w:r>
      <w:r w:rsidR="00DD2F58">
        <w:rPr>
          <w:sz w:val="20"/>
        </w:rPr>
        <w:t>der verantwortlichen Person</w:t>
      </w:r>
      <w:r w:rsidR="00E25639">
        <w:rPr>
          <w:sz w:val="20"/>
        </w:rPr>
        <w:t xml:space="preserve"> </w:t>
      </w:r>
      <w:r w:rsidRPr="00E25639">
        <w:rPr>
          <w:sz w:val="20"/>
        </w:rPr>
        <w:t xml:space="preserve">zu entfernen. Wird dieser Aufforderung nicht nachgekommen, </w:t>
      </w:r>
      <w:r w:rsidR="00B31592">
        <w:rPr>
          <w:sz w:val="20"/>
        </w:rPr>
        <w:t>wird</w:t>
      </w:r>
      <w:r w:rsidRPr="00E25639">
        <w:rPr>
          <w:sz w:val="20"/>
        </w:rPr>
        <w:t xml:space="preserve"> die kostenpflichtige Wiederherstellung des rechtmässigen Zustandes durch das Tiefbau</w:t>
      </w:r>
      <w:r w:rsidR="00E25639">
        <w:rPr>
          <w:sz w:val="20"/>
        </w:rPr>
        <w:t>amt angeordnet und durchgesetzt.</w:t>
      </w:r>
    </w:p>
    <w:p w:rsidR="0082490F" w:rsidRPr="00E25639" w:rsidRDefault="0082490F" w:rsidP="00B31592">
      <w:pPr>
        <w:pStyle w:val="Listenabsatz"/>
        <w:tabs>
          <w:tab w:val="left" w:pos="1701"/>
          <w:tab w:val="left" w:pos="2123"/>
          <w:tab w:val="left" w:pos="5670"/>
        </w:tabs>
        <w:spacing w:before="240"/>
        <w:ind w:left="0" w:right="-284"/>
        <w:contextualSpacing w:val="0"/>
        <w:rPr>
          <w:rFonts w:cs="Arial"/>
          <w:sz w:val="20"/>
        </w:rPr>
      </w:pPr>
      <w:r w:rsidRPr="00E25639">
        <w:rPr>
          <w:rFonts w:cs="Arial"/>
          <w:sz w:val="20"/>
        </w:rPr>
        <w:t>Ort, Datum</w:t>
      </w:r>
      <w:r w:rsidRPr="00E25639">
        <w:rPr>
          <w:rFonts w:cs="Arial"/>
          <w:sz w:val="20"/>
        </w:rPr>
        <w:tab/>
      </w:r>
      <w:r w:rsidRPr="00E25639">
        <w:rPr>
          <w:rFonts w:cs="Arial"/>
          <w:sz w:val="20"/>
        </w:rPr>
        <w:tab/>
      </w:r>
      <w:r w:rsidRPr="00E25639">
        <w:rPr>
          <w:rFonts w:cs="Arial"/>
          <w:sz w:val="20"/>
        </w:rPr>
        <w:tab/>
      </w:r>
      <w:r w:rsidR="00B31592">
        <w:rPr>
          <w:rFonts w:cs="Arial"/>
          <w:sz w:val="20"/>
        </w:rPr>
        <w:t>Name/</w:t>
      </w:r>
      <w:r w:rsidRPr="00E25639">
        <w:rPr>
          <w:rFonts w:cs="Arial"/>
          <w:sz w:val="20"/>
        </w:rPr>
        <w:t>Unterschrift</w:t>
      </w:r>
    </w:p>
    <w:p w:rsidR="0082490F" w:rsidRPr="00F3235D" w:rsidRDefault="0082490F" w:rsidP="0082490F">
      <w:pPr>
        <w:tabs>
          <w:tab w:val="left" w:pos="1701"/>
          <w:tab w:val="left" w:pos="2123"/>
          <w:tab w:val="left" w:pos="5670"/>
        </w:tabs>
        <w:ind w:right="-284"/>
        <w:rPr>
          <w:rFonts w:cs="Arial"/>
        </w:rPr>
      </w:pPr>
    </w:p>
    <w:p w:rsidR="0082490F" w:rsidRDefault="007C6CF6" w:rsidP="00BF6F93">
      <w:pPr>
        <w:tabs>
          <w:tab w:val="left" w:pos="2268"/>
          <w:tab w:val="left" w:pos="5670"/>
          <w:tab w:val="left" w:pos="9072"/>
        </w:tabs>
        <w:spacing w:after="160"/>
      </w:pPr>
      <w:sdt>
        <w:sdtPr>
          <w:rPr>
            <w:i/>
            <w:u w:val="dotted"/>
          </w:rPr>
          <w:id w:val="-720823219"/>
          <w:placeholder>
            <w:docPart w:val="09A3895B4DED4443BF052C5FC4A4BB10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82490F" w:rsidRPr="00654D93">
        <w:rPr>
          <w:sz w:val="16"/>
          <w:szCs w:val="18"/>
          <w:u w:val="dotted"/>
        </w:rPr>
        <w:tab/>
      </w:r>
      <w:r w:rsidR="0082490F" w:rsidRPr="00A95FF0">
        <w:rPr>
          <w:sz w:val="16"/>
          <w:szCs w:val="18"/>
        </w:rPr>
        <w:tab/>
      </w:r>
      <w:sdt>
        <w:sdtPr>
          <w:rPr>
            <w:i/>
            <w:u w:val="dotted"/>
          </w:rPr>
          <w:id w:val="-934054275"/>
          <w:placeholder>
            <w:docPart w:val="885789030B13454AA39D388EA1EBBFB0"/>
          </w:placeholder>
          <w:showingPlcHdr/>
          <w:text/>
        </w:sdtPr>
        <w:sdtEndPr/>
        <w:sdtContent>
          <w:r w:rsidR="00724256" w:rsidRPr="00C42D9F">
            <w:rPr>
              <w:rStyle w:val="Platzhaltertext"/>
              <w:i/>
              <w:vanish/>
              <w:sz w:val="20"/>
            </w:rPr>
            <w:t>Texteingabe</w:t>
          </w:r>
        </w:sdtContent>
      </w:sdt>
      <w:r w:rsidR="0082490F">
        <w:rPr>
          <w:sz w:val="16"/>
          <w:szCs w:val="18"/>
          <w:u w:val="dotted"/>
        </w:rPr>
        <w:tab/>
      </w:r>
    </w:p>
    <w:sectPr w:rsidR="0082490F" w:rsidSect="00A702A6">
      <w:headerReference w:type="default" r:id="rId11"/>
      <w:headerReference w:type="first" r:id="rId12"/>
      <w:footerReference w:type="first" r:id="rId13"/>
      <w:pgSz w:w="11906" w:h="16838" w:code="9"/>
      <w:pgMar w:top="1985" w:right="1133" w:bottom="567" w:left="1418" w:header="567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8B" w:rsidRDefault="00C6748B" w:rsidP="00505728">
      <w:r>
        <w:separator/>
      </w:r>
    </w:p>
  </w:endnote>
  <w:endnote w:type="continuationSeparator" w:id="0">
    <w:p w:rsidR="00C6748B" w:rsidRDefault="00C6748B" w:rsidP="0050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355"/>
    </w:tblGrid>
    <w:tr w:rsidR="00590056" w:rsidRPr="00197E4B" w:rsidTr="003F3E1F">
      <w:tc>
        <w:tcPr>
          <w:tcW w:w="9494" w:type="dxa"/>
          <w:tcBorders>
            <w:top w:val="single" w:sz="4" w:space="0" w:color="auto"/>
          </w:tcBorders>
        </w:tcPr>
        <w:p w:rsidR="00590056" w:rsidRPr="00EC21D9" w:rsidRDefault="00FC66A1" w:rsidP="00517C9A">
          <w:pPr>
            <w:pStyle w:val="Fuzeile"/>
            <w:tabs>
              <w:tab w:val="clear" w:pos="4536"/>
              <w:tab w:val="center" w:pos="4680"/>
            </w:tabs>
            <w:spacing w:before="120" w:after="80"/>
            <w:jc w:val="center"/>
            <w:rPr>
              <w:rFonts w:cs="Arial"/>
              <w:sz w:val="20"/>
              <w:szCs w:val="20"/>
              <w:lang w:val="it-IT"/>
            </w:rPr>
          </w:pPr>
          <w:r w:rsidRPr="00FC66A1">
            <w:rPr>
              <w:sz w:val="20"/>
              <w:lang w:val="it-IT"/>
            </w:rPr>
            <w:t>Verkehrspolizei  –  Polizia da traffic  –  Polizia stradale</w:t>
          </w:r>
        </w:p>
      </w:tc>
    </w:tr>
    <w:tr w:rsidR="00590056" w:rsidRPr="00ED6602" w:rsidTr="003F3E1F">
      <w:tc>
        <w:tcPr>
          <w:tcW w:w="9494" w:type="dxa"/>
        </w:tcPr>
        <w:p w:rsidR="00590056" w:rsidRPr="00ED6602" w:rsidRDefault="00590056" w:rsidP="00EC21D9">
          <w:pPr>
            <w:pStyle w:val="Fuzeile"/>
            <w:tabs>
              <w:tab w:val="clear" w:pos="4536"/>
              <w:tab w:val="clear" w:pos="9072"/>
              <w:tab w:val="left" w:pos="0"/>
              <w:tab w:val="left" w:pos="5565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  <w:r w:rsidRPr="00FC526F">
            <w:rPr>
              <w:rFonts w:cs="Arial"/>
              <w:sz w:val="18"/>
              <w:szCs w:val="18"/>
              <w:lang w:val="en-US"/>
            </w:rPr>
            <w:t xml:space="preserve">Ringstrasse 2, CH-7000 Chur </w:t>
          </w:r>
          <w:r w:rsidRPr="00FC526F">
            <w:rPr>
              <w:rFonts w:cs="Arial"/>
              <w:sz w:val="18"/>
              <w:szCs w:val="18"/>
              <w:lang w:val="en-US"/>
            </w:rPr>
            <w:tab/>
          </w:r>
          <w:r w:rsidRPr="00ED6602">
            <w:rPr>
              <w:rFonts w:cs="Arial"/>
              <w:sz w:val="18"/>
              <w:szCs w:val="18"/>
              <w:lang w:val="en-US"/>
            </w:rPr>
            <w:t xml:space="preserve">E-Mail: </w:t>
          </w:r>
          <w:r w:rsidR="00A60DBB" w:rsidRPr="00D651F8">
            <w:rPr>
              <w:sz w:val="18"/>
              <w:szCs w:val="18"/>
              <w:lang w:val="en-US"/>
            </w:rPr>
            <w:t>va_sonderbewilligungen@kapo.gr.ch</w:t>
          </w:r>
        </w:p>
        <w:p w:rsidR="00590056" w:rsidRPr="00FC526F" w:rsidRDefault="00590056" w:rsidP="00EC21D9">
          <w:pPr>
            <w:pStyle w:val="Fuzeile"/>
            <w:tabs>
              <w:tab w:val="clear" w:pos="4536"/>
              <w:tab w:val="clear" w:pos="9072"/>
              <w:tab w:val="left" w:pos="0"/>
              <w:tab w:val="left" w:pos="5565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  <w:r w:rsidRPr="00ED6602">
            <w:rPr>
              <w:rFonts w:cs="Arial"/>
              <w:sz w:val="18"/>
              <w:szCs w:val="18"/>
              <w:lang w:val="en-US"/>
            </w:rPr>
            <w:tab/>
            <w:t xml:space="preserve">Tel +41 81 257 72 </w:t>
          </w:r>
          <w:r w:rsidR="00A70859" w:rsidRPr="00ED6602">
            <w:rPr>
              <w:rFonts w:cs="Arial"/>
              <w:sz w:val="18"/>
              <w:szCs w:val="18"/>
              <w:lang w:val="en-US"/>
            </w:rPr>
            <w:t>5</w:t>
          </w:r>
          <w:r w:rsidR="00D651F8">
            <w:rPr>
              <w:rFonts w:cs="Arial"/>
              <w:sz w:val="18"/>
              <w:szCs w:val="18"/>
              <w:lang w:val="en-US"/>
            </w:rPr>
            <w:t>0</w:t>
          </w:r>
        </w:p>
      </w:tc>
    </w:tr>
    <w:tr w:rsidR="00590056" w:rsidRPr="00ED6602" w:rsidTr="003F3E1F">
      <w:tc>
        <w:tcPr>
          <w:tcW w:w="9494" w:type="dxa"/>
        </w:tcPr>
        <w:p w:rsidR="00590056" w:rsidRPr="00FC526F" w:rsidRDefault="00590056" w:rsidP="003F3E1F">
          <w:pPr>
            <w:pStyle w:val="Fuzeile"/>
            <w:tabs>
              <w:tab w:val="clear" w:pos="4536"/>
              <w:tab w:val="clear" w:pos="9072"/>
              <w:tab w:val="left" w:pos="0"/>
              <w:tab w:val="left" w:pos="5580"/>
              <w:tab w:val="right" w:pos="9278"/>
            </w:tabs>
            <w:rPr>
              <w:rFonts w:cs="Arial"/>
              <w:sz w:val="18"/>
              <w:szCs w:val="18"/>
              <w:lang w:val="en-US"/>
            </w:rPr>
          </w:pPr>
        </w:p>
      </w:tc>
    </w:tr>
  </w:tbl>
  <w:p w:rsidR="00590056" w:rsidRPr="00FC526F" w:rsidRDefault="00590056" w:rsidP="003F3E1F">
    <w:pPr>
      <w:pStyle w:val="Fuzeile"/>
      <w:tabs>
        <w:tab w:val="clear" w:pos="4536"/>
        <w:tab w:val="center" w:pos="4680"/>
      </w:tabs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8B" w:rsidRDefault="00C6748B" w:rsidP="00505728">
      <w:r>
        <w:separator/>
      </w:r>
    </w:p>
  </w:footnote>
  <w:footnote w:type="continuationSeparator" w:id="0">
    <w:p w:rsidR="00C6748B" w:rsidRDefault="00C6748B" w:rsidP="0050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56" w:rsidRPr="00D03BFC" w:rsidRDefault="00590056" w:rsidP="003F3E1F">
    <w:pPr>
      <w:pStyle w:val="Kopfzeile"/>
      <w:pBdr>
        <w:bottom w:val="single" w:sz="4" w:space="1" w:color="auto"/>
      </w:pBdr>
      <w:tabs>
        <w:tab w:val="clear" w:pos="9072"/>
        <w:tab w:val="right" w:pos="9360"/>
      </w:tabs>
      <w:rPr>
        <w:rFonts w:cs="Arial"/>
        <w:sz w:val="18"/>
        <w:szCs w:val="18"/>
      </w:rPr>
    </w:pPr>
    <w:r>
      <w:rPr>
        <w:sz w:val="16"/>
        <w:szCs w:val="16"/>
      </w:rPr>
      <w:t>Meldung über einen Viehtrieb auf öffentlichen Strassen</w:t>
    </w:r>
    <w:r w:rsidRPr="00D03BFC">
      <w:rPr>
        <w:rFonts w:cs="Arial"/>
        <w:sz w:val="18"/>
        <w:szCs w:val="18"/>
      </w:rPr>
      <w:tab/>
    </w:r>
    <w:r w:rsidRPr="00D03BFC">
      <w:rPr>
        <w:rFonts w:cs="Arial"/>
        <w:sz w:val="18"/>
        <w:szCs w:val="18"/>
      </w:rPr>
      <w:tab/>
    </w:r>
    <w:r w:rsidR="00460225" w:rsidRPr="0038501E">
      <w:rPr>
        <w:rStyle w:val="Seitenzahl"/>
        <w:rFonts w:cs="Arial"/>
        <w:sz w:val="16"/>
        <w:szCs w:val="16"/>
      </w:rPr>
      <w:fldChar w:fldCharType="begin"/>
    </w:r>
    <w:r w:rsidRPr="0038501E">
      <w:rPr>
        <w:rStyle w:val="Seitenzahl"/>
        <w:rFonts w:cs="Arial"/>
        <w:sz w:val="16"/>
        <w:szCs w:val="16"/>
      </w:rPr>
      <w:instrText xml:space="preserve"> PAGE </w:instrText>
    </w:r>
    <w:r w:rsidR="00460225" w:rsidRPr="0038501E">
      <w:rPr>
        <w:rStyle w:val="Seitenzahl"/>
        <w:rFonts w:cs="Arial"/>
        <w:sz w:val="16"/>
        <w:szCs w:val="16"/>
      </w:rPr>
      <w:fldChar w:fldCharType="separate"/>
    </w:r>
    <w:r w:rsidR="00183CDD">
      <w:rPr>
        <w:rStyle w:val="Seitenzahl"/>
        <w:rFonts w:cs="Arial"/>
        <w:noProof/>
        <w:sz w:val="16"/>
        <w:szCs w:val="16"/>
      </w:rPr>
      <w:t>2</w:t>
    </w:r>
    <w:r w:rsidR="00460225" w:rsidRPr="0038501E">
      <w:rPr>
        <w:rStyle w:val="Seitenzahl"/>
        <w:rFonts w:cs="Arial"/>
        <w:sz w:val="16"/>
        <w:szCs w:val="16"/>
      </w:rPr>
      <w:fldChar w:fldCharType="end"/>
    </w:r>
    <w:r w:rsidRPr="0038501E">
      <w:rPr>
        <w:rStyle w:val="Seitenzahl"/>
        <w:rFonts w:cs="Arial"/>
        <w:sz w:val="16"/>
        <w:szCs w:val="16"/>
      </w:rPr>
      <w:t>/</w:t>
    </w:r>
    <w:r w:rsidR="00460225" w:rsidRPr="0038501E">
      <w:rPr>
        <w:rStyle w:val="Seitenzahl"/>
        <w:sz w:val="16"/>
        <w:szCs w:val="16"/>
      </w:rPr>
      <w:fldChar w:fldCharType="begin"/>
    </w:r>
    <w:r w:rsidRPr="0038501E">
      <w:rPr>
        <w:rStyle w:val="Seitenzahl"/>
        <w:sz w:val="16"/>
        <w:szCs w:val="16"/>
      </w:rPr>
      <w:instrText xml:space="preserve"> NUMPAGES </w:instrText>
    </w:r>
    <w:r w:rsidR="00460225" w:rsidRPr="0038501E">
      <w:rPr>
        <w:rStyle w:val="Seitenzahl"/>
        <w:sz w:val="16"/>
        <w:szCs w:val="16"/>
      </w:rPr>
      <w:fldChar w:fldCharType="separate"/>
    </w:r>
    <w:r w:rsidR="00183CDD">
      <w:rPr>
        <w:rStyle w:val="Seitenzahl"/>
        <w:noProof/>
        <w:sz w:val="16"/>
        <w:szCs w:val="16"/>
      </w:rPr>
      <w:t>2</w:t>
    </w:r>
    <w:r w:rsidR="00460225" w:rsidRPr="0038501E">
      <w:rPr>
        <w:rStyle w:val="Seitenzah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328"/>
    </w:tblGrid>
    <w:tr w:rsidR="00590056" w:rsidRPr="00197E4B" w:rsidTr="00676250">
      <w:tc>
        <w:tcPr>
          <w:tcW w:w="1026" w:type="dxa"/>
        </w:tcPr>
        <w:p w:rsidR="00590056" w:rsidRPr="000F793B" w:rsidRDefault="00CC217E" w:rsidP="003F3E1F">
          <w:pPr>
            <w:pStyle w:val="Kopfzeile"/>
            <w:spacing w:after="80"/>
            <w:rPr>
              <w:rFonts w:cs="Arial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04825" cy="542925"/>
                <wp:effectExtent l="0" t="0" r="9525" b="9525"/>
                <wp:docPr id="7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8" w:type="dxa"/>
        </w:tcPr>
        <w:p w:rsidR="00590056" w:rsidRPr="000F793B" w:rsidRDefault="00590056" w:rsidP="003F3E1F">
          <w:pPr>
            <w:pStyle w:val="Kopfzeile"/>
            <w:spacing w:line="276" w:lineRule="auto"/>
            <w:rPr>
              <w:rFonts w:cs="Arial"/>
              <w:lang w:val="it-IT"/>
            </w:rPr>
          </w:pPr>
          <w:r w:rsidRPr="000F793B">
            <w:rPr>
              <w:rFonts w:cs="Arial"/>
              <w:lang w:val="it-IT"/>
            </w:rPr>
            <w:t>Kantonspolizei Graubünden</w:t>
          </w:r>
        </w:p>
        <w:p w:rsidR="00590056" w:rsidRPr="000F793B" w:rsidRDefault="00590056" w:rsidP="003F3E1F">
          <w:pPr>
            <w:pStyle w:val="Kopfzeile"/>
            <w:spacing w:line="276" w:lineRule="auto"/>
            <w:rPr>
              <w:rFonts w:cs="Arial"/>
              <w:lang w:val="it-IT"/>
            </w:rPr>
          </w:pPr>
          <w:r w:rsidRPr="000F793B">
            <w:rPr>
              <w:rFonts w:cs="Arial"/>
              <w:lang w:val="it-IT"/>
            </w:rPr>
            <w:t>Polizia chantunala dal Grischun</w:t>
          </w:r>
        </w:p>
        <w:p w:rsidR="00590056" w:rsidRPr="000F793B" w:rsidRDefault="00590056" w:rsidP="003F3E1F">
          <w:pPr>
            <w:pStyle w:val="Kopfzeile"/>
            <w:spacing w:after="120" w:line="276" w:lineRule="auto"/>
            <w:rPr>
              <w:rFonts w:cs="Arial"/>
              <w:sz w:val="20"/>
              <w:szCs w:val="20"/>
              <w:lang w:val="it-IT"/>
            </w:rPr>
          </w:pPr>
          <w:r w:rsidRPr="000F793B">
            <w:rPr>
              <w:rFonts w:cs="Arial"/>
              <w:lang w:val="it-IT"/>
            </w:rPr>
            <w:t>Polizia cantonale dei Grigioni</w:t>
          </w:r>
        </w:p>
      </w:tc>
    </w:tr>
  </w:tbl>
  <w:p w:rsidR="00590056" w:rsidRPr="00A1245C" w:rsidRDefault="00676250" w:rsidP="003F3E1F">
    <w:pPr>
      <w:pStyle w:val="Kopfzeile"/>
      <w:spacing w:after="80"/>
      <w:rPr>
        <w:rFonts w:cs="Arial"/>
        <w:sz w:val="18"/>
        <w:lang w:val="it-IT"/>
      </w:rPr>
    </w:pPr>
    <w:r w:rsidRPr="00A1245C">
      <w:rPr>
        <w:sz w:val="16"/>
      </w:rPr>
      <w:t>Formularbezug: www.kapo.gr.ch / Service / Formulare / Diverses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907"/>
    <w:multiLevelType w:val="hybridMultilevel"/>
    <w:tmpl w:val="85DCDF10"/>
    <w:lvl w:ilvl="0" w:tplc="91526418">
      <w:start w:val="81"/>
      <w:numFmt w:val="bullet"/>
      <w:lvlText w:val="-"/>
      <w:lvlJc w:val="left"/>
      <w:pPr>
        <w:ind w:left="91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3C3F6E1C"/>
    <w:multiLevelType w:val="multilevel"/>
    <w:tmpl w:val="0C5A27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18" w:hanging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552" w:hanging="113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3776C8E"/>
    <w:multiLevelType w:val="hybridMultilevel"/>
    <w:tmpl w:val="A316229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A487F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32C2E12"/>
    <w:multiLevelType w:val="singleLevel"/>
    <w:tmpl w:val="6FBE6F1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4C50105"/>
    <w:multiLevelType w:val="hybridMultilevel"/>
    <w:tmpl w:val="ABE04BB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BA"/>
    <w:rsid w:val="0001711A"/>
    <w:rsid w:val="000239BC"/>
    <w:rsid w:val="00023A7C"/>
    <w:rsid w:val="000261DF"/>
    <w:rsid w:val="00034D84"/>
    <w:rsid w:val="00036F6C"/>
    <w:rsid w:val="00044565"/>
    <w:rsid w:val="00052A4D"/>
    <w:rsid w:val="00055BB5"/>
    <w:rsid w:val="0006629F"/>
    <w:rsid w:val="000668CB"/>
    <w:rsid w:val="000A2F5E"/>
    <w:rsid w:val="000C0AE6"/>
    <w:rsid w:val="000C17E8"/>
    <w:rsid w:val="000C39EC"/>
    <w:rsid w:val="000F28F1"/>
    <w:rsid w:val="0013028D"/>
    <w:rsid w:val="00130556"/>
    <w:rsid w:val="00153543"/>
    <w:rsid w:val="00161EB1"/>
    <w:rsid w:val="001708A3"/>
    <w:rsid w:val="00183CDD"/>
    <w:rsid w:val="0019072A"/>
    <w:rsid w:val="00197E4B"/>
    <w:rsid w:val="001B2D63"/>
    <w:rsid w:val="001B2E0C"/>
    <w:rsid w:val="001B5BF3"/>
    <w:rsid w:val="001D65B3"/>
    <w:rsid w:val="001F02AD"/>
    <w:rsid w:val="002001EE"/>
    <w:rsid w:val="00214A50"/>
    <w:rsid w:val="00217FBA"/>
    <w:rsid w:val="00253A6F"/>
    <w:rsid w:val="002609A4"/>
    <w:rsid w:val="002755A3"/>
    <w:rsid w:val="00277545"/>
    <w:rsid w:val="002818EB"/>
    <w:rsid w:val="00296381"/>
    <w:rsid w:val="002C6F6E"/>
    <w:rsid w:val="002D0E0F"/>
    <w:rsid w:val="002D4B90"/>
    <w:rsid w:val="002F36F3"/>
    <w:rsid w:val="002F4E5E"/>
    <w:rsid w:val="00310473"/>
    <w:rsid w:val="0032069E"/>
    <w:rsid w:val="00334FEE"/>
    <w:rsid w:val="00336139"/>
    <w:rsid w:val="00364E48"/>
    <w:rsid w:val="003662D1"/>
    <w:rsid w:val="003A5E50"/>
    <w:rsid w:val="003B153F"/>
    <w:rsid w:val="003C603D"/>
    <w:rsid w:val="003E64B5"/>
    <w:rsid w:val="003F3E1F"/>
    <w:rsid w:val="004043E3"/>
    <w:rsid w:val="004124B9"/>
    <w:rsid w:val="004340E5"/>
    <w:rsid w:val="00443094"/>
    <w:rsid w:val="00456E3F"/>
    <w:rsid w:val="00460225"/>
    <w:rsid w:val="0046166F"/>
    <w:rsid w:val="0046685E"/>
    <w:rsid w:val="004759FB"/>
    <w:rsid w:val="00476828"/>
    <w:rsid w:val="00495FBA"/>
    <w:rsid w:val="004C39B1"/>
    <w:rsid w:val="004C461E"/>
    <w:rsid w:val="004C7835"/>
    <w:rsid w:val="004D2BA6"/>
    <w:rsid w:val="00505728"/>
    <w:rsid w:val="00517C9A"/>
    <w:rsid w:val="00525ED2"/>
    <w:rsid w:val="00527ADF"/>
    <w:rsid w:val="00535D97"/>
    <w:rsid w:val="005378AB"/>
    <w:rsid w:val="00546F95"/>
    <w:rsid w:val="005505F6"/>
    <w:rsid w:val="0055285B"/>
    <w:rsid w:val="0057019B"/>
    <w:rsid w:val="0057597F"/>
    <w:rsid w:val="00590056"/>
    <w:rsid w:val="005912C3"/>
    <w:rsid w:val="00592D18"/>
    <w:rsid w:val="0059373C"/>
    <w:rsid w:val="005A3E86"/>
    <w:rsid w:val="005A3F95"/>
    <w:rsid w:val="005A6A28"/>
    <w:rsid w:val="005D5725"/>
    <w:rsid w:val="005D6D41"/>
    <w:rsid w:val="005E043A"/>
    <w:rsid w:val="005F4CD7"/>
    <w:rsid w:val="005F5696"/>
    <w:rsid w:val="0060743B"/>
    <w:rsid w:val="00610EBB"/>
    <w:rsid w:val="00614DB3"/>
    <w:rsid w:val="00623B1F"/>
    <w:rsid w:val="006379A2"/>
    <w:rsid w:val="00664D76"/>
    <w:rsid w:val="00674297"/>
    <w:rsid w:val="00676250"/>
    <w:rsid w:val="0069496A"/>
    <w:rsid w:val="006B70D5"/>
    <w:rsid w:val="006C0BF2"/>
    <w:rsid w:val="006C6FC3"/>
    <w:rsid w:val="00700C9F"/>
    <w:rsid w:val="00701203"/>
    <w:rsid w:val="007053C8"/>
    <w:rsid w:val="00724256"/>
    <w:rsid w:val="00726ADA"/>
    <w:rsid w:val="007331ED"/>
    <w:rsid w:val="0073326C"/>
    <w:rsid w:val="0074530C"/>
    <w:rsid w:val="00750AC3"/>
    <w:rsid w:val="0075503F"/>
    <w:rsid w:val="0076607D"/>
    <w:rsid w:val="00782A14"/>
    <w:rsid w:val="007A5D35"/>
    <w:rsid w:val="007C6CF6"/>
    <w:rsid w:val="007F5E75"/>
    <w:rsid w:val="00802678"/>
    <w:rsid w:val="00813F3E"/>
    <w:rsid w:val="00814D77"/>
    <w:rsid w:val="0082490F"/>
    <w:rsid w:val="00833158"/>
    <w:rsid w:val="00856051"/>
    <w:rsid w:val="0088181C"/>
    <w:rsid w:val="00882A15"/>
    <w:rsid w:val="00895FB3"/>
    <w:rsid w:val="008A2F08"/>
    <w:rsid w:val="008B1BC2"/>
    <w:rsid w:val="008D35EE"/>
    <w:rsid w:val="008D52B5"/>
    <w:rsid w:val="008E32F7"/>
    <w:rsid w:val="008F22C6"/>
    <w:rsid w:val="00900C7C"/>
    <w:rsid w:val="009020E6"/>
    <w:rsid w:val="00915036"/>
    <w:rsid w:val="009179B3"/>
    <w:rsid w:val="0092193A"/>
    <w:rsid w:val="009240AD"/>
    <w:rsid w:val="00926428"/>
    <w:rsid w:val="00937D87"/>
    <w:rsid w:val="00944E76"/>
    <w:rsid w:val="009954DA"/>
    <w:rsid w:val="0099613B"/>
    <w:rsid w:val="009B74FC"/>
    <w:rsid w:val="009D65A0"/>
    <w:rsid w:val="009E0B5E"/>
    <w:rsid w:val="009E1F77"/>
    <w:rsid w:val="00A1041D"/>
    <w:rsid w:val="00A1050C"/>
    <w:rsid w:val="00A1245C"/>
    <w:rsid w:val="00A140B5"/>
    <w:rsid w:val="00A16A4C"/>
    <w:rsid w:val="00A2554D"/>
    <w:rsid w:val="00A60DBB"/>
    <w:rsid w:val="00A638B7"/>
    <w:rsid w:val="00A64806"/>
    <w:rsid w:val="00A702A6"/>
    <w:rsid w:val="00A70859"/>
    <w:rsid w:val="00A7656E"/>
    <w:rsid w:val="00A818A5"/>
    <w:rsid w:val="00AA5CE0"/>
    <w:rsid w:val="00AB044F"/>
    <w:rsid w:val="00AD6FBD"/>
    <w:rsid w:val="00AE7425"/>
    <w:rsid w:val="00AF0AE7"/>
    <w:rsid w:val="00B043E1"/>
    <w:rsid w:val="00B07C54"/>
    <w:rsid w:val="00B15885"/>
    <w:rsid w:val="00B305E9"/>
    <w:rsid w:val="00B31592"/>
    <w:rsid w:val="00B4089A"/>
    <w:rsid w:val="00B408CB"/>
    <w:rsid w:val="00B40FF7"/>
    <w:rsid w:val="00B428F8"/>
    <w:rsid w:val="00B6681F"/>
    <w:rsid w:val="00B74974"/>
    <w:rsid w:val="00B77FF4"/>
    <w:rsid w:val="00B818CF"/>
    <w:rsid w:val="00B84D9E"/>
    <w:rsid w:val="00BA2061"/>
    <w:rsid w:val="00BC0A34"/>
    <w:rsid w:val="00BC0F6B"/>
    <w:rsid w:val="00BE0FC4"/>
    <w:rsid w:val="00BE482C"/>
    <w:rsid w:val="00BF6F93"/>
    <w:rsid w:val="00C0256D"/>
    <w:rsid w:val="00C05999"/>
    <w:rsid w:val="00C21C73"/>
    <w:rsid w:val="00C272E1"/>
    <w:rsid w:val="00C32A69"/>
    <w:rsid w:val="00C32D5A"/>
    <w:rsid w:val="00C575EE"/>
    <w:rsid w:val="00C66F6B"/>
    <w:rsid w:val="00C6748B"/>
    <w:rsid w:val="00C82D52"/>
    <w:rsid w:val="00C93F70"/>
    <w:rsid w:val="00CC217E"/>
    <w:rsid w:val="00CF0C11"/>
    <w:rsid w:val="00CF2F00"/>
    <w:rsid w:val="00CF493E"/>
    <w:rsid w:val="00D02FE6"/>
    <w:rsid w:val="00D20E35"/>
    <w:rsid w:val="00D2608E"/>
    <w:rsid w:val="00D31244"/>
    <w:rsid w:val="00D41626"/>
    <w:rsid w:val="00D42215"/>
    <w:rsid w:val="00D47CCB"/>
    <w:rsid w:val="00D549DB"/>
    <w:rsid w:val="00D651F8"/>
    <w:rsid w:val="00D92521"/>
    <w:rsid w:val="00DA622B"/>
    <w:rsid w:val="00DC6A29"/>
    <w:rsid w:val="00DC6C9F"/>
    <w:rsid w:val="00DD2F58"/>
    <w:rsid w:val="00DD591E"/>
    <w:rsid w:val="00E10B10"/>
    <w:rsid w:val="00E25639"/>
    <w:rsid w:val="00E5141E"/>
    <w:rsid w:val="00E57FBB"/>
    <w:rsid w:val="00E6559A"/>
    <w:rsid w:val="00E6621B"/>
    <w:rsid w:val="00E84167"/>
    <w:rsid w:val="00EB25D8"/>
    <w:rsid w:val="00EB52C5"/>
    <w:rsid w:val="00EB6612"/>
    <w:rsid w:val="00EC21D9"/>
    <w:rsid w:val="00EC3AB0"/>
    <w:rsid w:val="00ED473B"/>
    <w:rsid w:val="00ED6602"/>
    <w:rsid w:val="00EE42A2"/>
    <w:rsid w:val="00EF4AD4"/>
    <w:rsid w:val="00F35CB3"/>
    <w:rsid w:val="00F3637A"/>
    <w:rsid w:val="00F3758D"/>
    <w:rsid w:val="00F419E3"/>
    <w:rsid w:val="00F54742"/>
    <w:rsid w:val="00F6060B"/>
    <w:rsid w:val="00F66194"/>
    <w:rsid w:val="00F74DBD"/>
    <w:rsid w:val="00F824BE"/>
    <w:rsid w:val="00F8390F"/>
    <w:rsid w:val="00FC526F"/>
    <w:rsid w:val="00FC66A1"/>
    <w:rsid w:val="00FC68D8"/>
    <w:rsid w:val="00FD61EA"/>
    <w:rsid w:val="00FD7E02"/>
    <w:rsid w:val="00FE68C3"/>
    <w:rsid w:val="00FF7A6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docId w15:val="{CF327A92-66B6-4DF9-8F94-C7D0363B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521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882A1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82A15"/>
    <w:rPr>
      <w:rFonts w:ascii="Arial" w:eastAsia="Times New Roman" w:hAnsi="Arial" w:cs="Arial"/>
      <w:b/>
      <w:bCs/>
      <w:kern w:val="32"/>
      <w:szCs w:val="32"/>
      <w:lang w:eastAsia="de-CH"/>
    </w:rPr>
  </w:style>
  <w:style w:type="paragraph" w:styleId="Kopfzeile">
    <w:name w:val="header"/>
    <w:basedOn w:val="Standard"/>
    <w:link w:val="KopfzeileZchn"/>
    <w:rsid w:val="00882A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82A15"/>
    <w:rPr>
      <w:rFonts w:ascii="Arial" w:eastAsia="Times New Roman" w:hAnsi="Arial" w:cs="Times New Roman"/>
      <w:lang w:eastAsia="de-CH"/>
    </w:rPr>
  </w:style>
  <w:style w:type="paragraph" w:styleId="Fuzeile">
    <w:name w:val="footer"/>
    <w:basedOn w:val="Standard"/>
    <w:link w:val="FuzeileZchn"/>
    <w:rsid w:val="00882A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A15"/>
    <w:rPr>
      <w:rFonts w:ascii="Arial" w:eastAsia="Times New Roman" w:hAnsi="Arial" w:cs="Times New Roman"/>
      <w:lang w:eastAsia="de-CH"/>
    </w:rPr>
  </w:style>
  <w:style w:type="character" w:styleId="Seitenzahl">
    <w:name w:val="page number"/>
    <w:basedOn w:val="Absatz-Standardschriftart"/>
    <w:rsid w:val="00882A15"/>
  </w:style>
  <w:style w:type="paragraph" w:styleId="Textkrper">
    <w:name w:val="Body Text"/>
    <w:basedOn w:val="Standard"/>
    <w:link w:val="TextkrperZchn"/>
    <w:rsid w:val="00882A15"/>
    <w:pPr>
      <w:spacing w:line="360" w:lineRule="auto"/>
      <w:ind w:right="425"/>
      <w:jc w:val="both"/>
    </w:pPr>
    <w:rPr>
      <w:sz w:val="24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882A15"/>
    <w:rPr>
      <w:rFonts w:ascii="Arial" w:eastAsia="Times New Roman" w:hAnsi="Arial" w:cs="Times New Roman"/>
      <w:sz w:val="24"/>
      <w:szCs w:val="20"/>
      <w:lang w:val="de-DE" w:eastAsia="de-CH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82A1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82A15"/>
    <w:rPr>
      <w:rFonts w:ascii="Arial" w:eastAsia="Times New Roman" w:hAnsi="Arial" w:cs="Times New Roman"/>
      <w:lang w:eastAsia="de-CH"/>
    </w:rPr>
  </w:style>
  <w:style w:type="paragraph" w:styleId="Listenabsatz">
    <w:name w:val="List Paragraph"/>
    <w:basedOn w:val="Standard"/>
    <w:uiPriority w:val="34"/>
    <w:qFormat/>
    <w:rsid w:val="00882A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7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728"/>
    <w:rPr>
      <w:rFonts w:ascii="Tahoma" w:eastAsia="Times New Roman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rsid w:val="0026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D52B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3124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50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njor.KTGRCH\Lokale%20Einstellungen\Temporary%20Internet%20Files\Content.Outlook\W6P87SHV\Vorlage%20Meldung%20&#252;ber%20einen%20Viehtrieb%20auf%20&#246;ffentlichen%20Strasse_201403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339C373249407F87DD5DBD07FD3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47D7A-38F8-45AC-A944-43D97C340F2A}"/>
      </w:docPartPr>
      <w:docPartBody>
        <w:p w:rsidR="003A35D6" w:rsidRDefault="00763466" w:rsidP="00763466">
          <w:pPr>
            <w:pStyle w:val="92339C373249407F87DD5DBD07FD3FD1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398FC18152314FF8BA01DF7EC034D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773D6-1240-4F93-826E-C790F16636E5}"/>
      </w:docPartPr>
      <w:docPartBody>
        <w:p w:rsidR="003A35D6" w:rsidRDefault="00763466" w:rsidP="00763466">
          <w:pPr>
            <w:pStyle w:val="398FC18152314FF8BA01DF7EC034D874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EAF87D52C4F43C4A0473DE6F5201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1AA01-8344-49D8-AEC9-3E114E813BA9}"/>
      </w:docPartPr>
      <w:docPartBody>
        <w:p w:rsidR="003A35D6" w:rsidRDefault="00763466" w:rsidP="00763466">
          <w:pPr>
            <w:pStyle w:val="8EAF87D52C4F43C4A0473DE6F5201296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96BEEE713F8D475891C0143A4F6AC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B2DF-8A1D-43B6-80F6-884363841AA3}"/>
      </w:docPartPr>
      <w:docPartBody>
        <w:p w:rsidR="003A35D6" w:rsidRDefault="00763466" w:rsidP="00763466">
          <w:pPr>
            <w:pStyle w:val="96BEEE713F8D475891C0143A4F6ACD5F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CCF57552D2B8448F8BCD8428D01A1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5F893-AC81-4096-819A-9CCB1A640179}"/>
      </w:docPartPr>
      <w:docPartBody>
        <w:p w:rsidR="003A35D6" w:rsidRDefault="00763466" w:rsidP="00763466">
          <w:pPr>
            <w:pStyle w:val="CCF57552D2B8448F8BCD8428D01A18D8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53B126DD042F485184083D771C85F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03BD2-FF99-4122-A9AF-1083222C9BFE}"/>
      </w:docPartPr>
      <w:docPartBody>
        <w:p w:rsidR="003A35D6" w:rsidRDefault="00763466" w:rsidP="00763466">
          <w:pPr>
            <w:pStyle w:val="53B126DD042F485184083D771C85F8AF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B0025BDBC7B94CA49D938D4E070A8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DBD16-04D8-410C-93B6-E02DE177D415}"/>
      </w:docPartPr>
      <w:docPartBody>
        <w:p w:rsidR="003A35D6" w:rsidRDefault="00763466" w:rsidP="00763466">
          <w:pPr>
            <w:pStyle w:val="B0025BDBC7B94CA49D938D4E070A8DC4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25F294100C947FA9306F9D072D15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EBA9D-F247-46D3-B733-846AE326E3CB}"/>
      </w:docPartPr>
      <w:docPartBody>
        <w:p w:rsidR="003A35D6" w:rsidRDefault="00763466" w:rsidP="00763466">
          <w:pPr>
            <w:pStyle w:val="825F294100C947FA9306F9D072D157FF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220DBBC575C449799EB4FD0387BF0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0BA60-86B6-43C9-898D-5924DD0CBD5E}"/>
      </w:docPartPr>
      <w:docPartBody>
        <w:p w:rsidR="003A35D6" w:rsidRDefault="00763466" w:rsidP="00763466">
          <w:pPr>
            <w:pStyle w:val="220DBBC575C449799EB4FD0387BF00E5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AB7B04C86F9D4F6CAC19CF5F60E76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D4B1E-46A7-4B5B-A467-3797A34437D4}"/>
      </w:docPartPr>
      <w:docPartBody>
        <w:p w:rsidR="003A35D6" w:rsidRDefault="00763466" w:rsidP="00763466">
          <w:pPr>
            <w:pStyle w:val="AB7B04C86F9D4F6CAC19CF5F60E7614E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C41A4210F54143FD9052B63B0DFA4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A4B3B-5BFF-473C-9502-7CC61E4654DC}"/>
      </w:docPartPr>
      <w:docPartBody>
        <w:p w:rsidR="003A35D6" w:rsidRDefault="00763466" w:rsidP="00763466">
          <w:pPr>
            <w:pStyle w:val="C41A4210F54143FD9052B63B0DFA4B7C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EFCB3AFC14264380B232FCE82E047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06770-5515-4982-B2CA-877781F26C93}"/>
      </w:docPartPr>
      <w:docPartBody>
        <w:p w:rsidR="003A35D6" w:rsidRDefault="00763466" w:rsidP="00763466">
          <w:pPr>
            <w:pStyle w:val="EFCB3AFC14264380B232FCE82E047568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09A3895B4DED4443BF052C5FC4A4B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2871E-9ACF-4C7B-A841-2DCDEDC3962C}"/>
      </w:docPartPr>
      <w:docPartBody>
        <w:p w:rsidR="00116F3A" w:rsidRDefault="003A35D6" w:rsidP="003A35D6">
          <w:pPr>
            <w:pStyle w:val="09A3895B4DED4443BF052C5FC4A4BB10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885789030B13454AA39D388EA1EBB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050F5-EBB9-4133-848C-19185B3D5835}"/>
      </w:docPartPr>
      <w:docPartBody>
        <w:p w:rsidR="00116F3A" w:rsidRDefault="003A35D6" w:rsidP="003A35D6">
          <w:pPr>
            <w:pStyle w:val="885789030B13454AA39D388EA1EBBFB0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  <w:docPart>
      <w:docPartPr>
        <w:name w:val="3F3A1A252D0245D0864E813FA4517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9FD96-17E7-4052-93F4-91E690A29289}"/>
      </w:docPartPr>
      <w:docPartBody>
        <w:p w:rsidR="00D14B69" w:rsidRDefault="00CD7D31" w:rsidP="00CD7D31">
          <w:pPr>
            <w:pStyle w:val="3F3A1A252D0245D0864E813FA451707B"/>
          </w:pPr>
          <w:r w:rsidRPr="00C42D9F">
            <w:rPr>
              <w:rStyle w:val="Platzhaltertext"/>
              <w:i/>
              <w:vanish/>
              <w:sz w:val="20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6"/>
    <w:rsid w:val="00116F3A"/>
    <w:rsid w:val="003A35D6"/>
    <w:rsid w:val="00763466"/>
    <w:rsid w:val="00CD7D31"/>
    <w:rsid w:val="00D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D31"/>
    <w:rPr>
      <w:color w:val="808080"/>
    </w:rPr>
  </w:style>
  <w:style w:type="paragraph" w:customStyle="1" w:styleId="B287A955C2EF4B8FADBD724760245FF2">
    <w:name w:val="B287A955C2EF4B8FADBD724760245FF2"/>
    <w:rsid w:val="00763466"/>
  </w:style>
  <w:style w:type="paragraph" w:customStyle="1" w:styleId="92339C373249407F87DD5DBD07FD3FD1">
    <w:name w:val="92339C373249407F87DD5DBD07FD3FD1"/>
    <w:rsid w:val="00763466"/>
  </w:style>
  <w:style w:type="paragraph" w:customStyle="1" w:styleId="398FC18152314FF8BA01DF7EC034D874">
    <w:name w:val="398FC18152314FF8BA01DF7EC034D874"/>
    <w:rsid w:val="00763466"/>
  </w:style>
  <w:style w:type="paragraph" w:customStyle="1" w:styleId="8EAF87D52C4F43C4A0473DE6F5201296">
    <w:name w:val="8EAF87D52C4F43C4A0473DE6F5201296"/>
    <w:rsid w:val="00763466"/>
  </w:style>
  <w:style w:type="paragraph" w:customStyle="1" w:styleId="96BEEE713F8D475891C0143A4F6ACD5F">
    <w:name w:val="96BEEE713F8D475891C0143A4F6ACD5F"/>
    <w:rsid w:val="00763466"/>
  </w:style>
  <w:style w:type="paragraph" w:customStyle="1" w:styleId="9E0408BB48C24A2BBB72792EA5CB64B3">
    <w:name w:val="9E0408BB48C24A2BBB72792EA5CB64B3"/>
    <w:rsid w:val="00763466"/>
  </w:style>
  <w:style w:type="paragraph" w:customStyle="1" w:styleId="CCF57552D2B8448F8BCD8428D01A18D8">
    <w:name w:val="CCF57552D2B8448F8BCD8428D01A18D8"/>
    <w:rsid w:val="00763466"/>
  </w:style>
  <w:style w:type="paragraph" w:customStyle="1" w:styleId="2074B47977DE43DB9836ECED5248BEA0">
    <w:name w:val="2074B47977DE43DB9836ECED5248BEA0"/>
    <w:rsid w:val="00763466"/>
  </w:style>
  <w:style w:type="paragraph" w:customStyle="1" w:styleId="1CCABCB43DD6423B94DECF66B8087729">
    <w:name w:val="1CCABCB43DD6423B94DECF66B8087729"/>
    <w:rsid w:val="00763466"/>
  </w:style>
  <w:style w:type="paragraph" w:customStyle="1" w:styleId="53B126DD042F485184083D771C85F8AF">
    <w:name w:val="53B126DD042F485184083D771C85F8AF"/>
    <w:rsid w:val="00763466"/>
  </w:style>
  <w:style w:type="paragraph" w:customStyle="1" w:styleId="AF9914690F7D4EADA32466C2043745FF">
    <w:name w:val="AF9914690F7D4EADA32466C2043745FF"/>
    <w:rsid w:val="00763466"/>
  </w:style>
  <w:style w:type="paragraph" w:customStyle="1" w:styleId="B0025BDBC7B94CA49D938D4E070A8DC4">
    <w:name w:val="B0025BDBC7B94CA49D938D4E070A8DC4"/>
    <w:rsid w:val="00763466"/>
  </w:style>
  <w:style w:type="paragraph" w:customStyle="1" w:styleId="825F294100C947FA9306F9D072D157FF">
    <w:name w:val="825F294100C947FA9306F9D072D157FF"/>
    <w:rsid w:val="00763466"/>
  </w:style>
  <w:style w:type="paragraph" w:customStyle="1" w:styleId="220DBBC575C449799EB4FD0387BF00E5">
    <w:name w:val="220DBBC575C449799EB4FD0387BF00E5"/>
    <w:rsid w:val="00763466"/>
  </w:style>
  <w:style w:type="paragraph" w:customStyle="1" w:styleId="AB7B04C86F9D4F6CAC19CF5F60E7614E">
    <w:name w:val="AB7B04C86F9D4F6CAC19CF5F60E7614E"/>
    <w:rsid w:val="00763466"/>
  </w:style>
  <w:style w:type="paragraph" w:customStyle="1" w:styleId="C41A4210F54143FD9052B63B0DFA4B7C">
    <w:name w:val="C41A4210F54143FD9052B63B0DFA4B7C"/>
    <w:rsid w:val="00763466"/>
  </w:style>
  <w:style w:type="paragraph" w:customStyle="1" w:styleId="EFCB3AFC14264380B232FCE82E047568">
    <w:name w:val="EFCB3AFC14264380B232FCE82E047568"/>
    <w:rsid w:val="00763466"/>
  </w:style>
  <w:style w:type="paragraph" w:customStyle="1" w:styleId="8BE50D5DC3EC4C0397AE169FA59AAE86">
    <w:name w:val="8BE50D5DC3EC4C0397AE169FA59AAE86"/>
    <w:rsid w:val="003A35D6"/>
  </w:style>
  <w:style w:type="paragraph" w:customStyle="1" w:styleId="09A3895B4DED4443BF052C5FC4A4BB10">
    <w:name w:val="09A3895B4DED4443BF052C5FC4A4BB10"/>
    <w:rsid w:val="003A35D6"/>
  </w:style>
  <w:style w:type="paragraph" w:customStyle="1" w:styleId="885789030B13454AA39D388EA1EBBFB0">
    <w:name w:val="885789030B13454AA39D388EA1EBBFB0"/>
    <w:rsid w:val="003A35D6"/>
  </w:style>
  <w:style w:type="paragraph" w:customStyle="1" w:styleId="3F3A1A252D0245D0864E813FA451707B">
    <w:name w:val="3F3A1A252D0245D0864E813FA451707B"/>
    <w:rsid w:val="00CD7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AD24B432E2D4D877386237B54AEC3" ma:contentTypeVersion="3" ma:contentTypeDescription="Ein neues Dokument erstellen." ma:contentTypeScope="" ma:versionID="ad0b4cc5ccc21c7426890555cd2aa8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777c537ed8bcc4e4cc525a92294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ustomerI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B4C3-63CF-4965-8204-C18D6A20232B}"/>
</file>

<file path=customXml/itemProps2.xml><?xml version="1.0" encoding="utf-8"?>
<ds:datastoreItem xmlns:ds="http://schemas.openxmlformats.org/officeDocument/2006/customXml" ds:itemID="{845F7E84-E711-4760-91C1-2409A414E841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9BA7E8-6E2C-489E-BBDA-D8C2F30B0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1032A-7B7A-4006-8DA8-EA1861E9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Meldung über einen Viehtrieb auf öffentlichen Strasse_20140310.dotx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KAPO GR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manjor</dc:creator>
  <cp:lastModifiedBy>Rensch Marco</cp:lastModifiedBy>
  <cp:revision>50</cp:revision>
  <cp:lastPrinted>2025-05-12T10:51:00Z</cp:lastPrinted>
  <dcterms:created xsi:type="dcterms:W3CDTF">2017-02-16T14:05:00Z</dcterms:created>
  <dcterms:modified xsi:type="dcterms:W3CDTF">2025-05-13T09:15:00Z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0x010100018AD24B432E2D4D877386237B54AEC3</vt:lpwstr>
  </property>
  <property fmtid="{D5CDD505-2E9C-101B-9397-08002B2CF9AE}" pid="3" name="Order">
    <vt:r8>2400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</Properties>
</file>