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F9AD" w14:textId="77777777"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791A49EB" w14:textId="77777777" w:rsidR="004A2173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Notificazione per l'iscrizione nel registro fondiario</w:t>
      </w:r>
    </w:p>
    <w:p w14:paraId="0092C81E" w14:textId="77777777" w:rsidR="00675326" w:rsidRPr="006349AC" w:rsidRDefault="005B5AC8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color w:val="auto"/>
          <w:sz w:val="32"/>
          <w:szCs w:val="44"/>
        </w:rPr>
        <w:t>(per obbligo di edificazione in caso di azzonamenti)</w:t>
      </w:r>
    </w:p>
    <w:p w14:paraId="1A13D13C" w14:textId="77777777" w:rsidR="00A23021" w:rsidRPr="00E57083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14:paraId="054EB654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14:paraId="37B57717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Presso l'Ufficio del registro fondiario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sulla base degli atti seguenti si notifica per l'iscrizione:</w:t>
      </w:r>
    </w:p>
    <w:p w14:paraId="47A682E3" w14:textId="2CACA3B3" w:rsidR="00A23021" w:rsidRDefault="00A23021" w:rsidP="00A23021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decreto di approvazione del Governo, DG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del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concernente [</w:t>
      </w:r>
      <w:r>
        <w:rPr>
          <w:rFonts w:ascii="Arial" w:hAnsi="Arial"/>
          <w:sz w:val="22"/>
          <w:szCs w:val="22"/>
          <w:highlight w:val="lightGray"/>
        </w:rPr>
        <w:t>revisione della pianificazione locale …</w:t>
      </w:r>
      <w:r>
        <w:rPr>
          <w:rFonts w:ascii="Arial" w:hAnsi="Arial"/>
          <w:sz w:val="22"/>
          <w:szCs w:val="22"/>
        </w:rPr>
        <w:t>]</w:t>
      </w:r>
    </w:p>
    <w:p w14:paraId="59F8123C" w14:textId="77777777" w:rsidR="00A23021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1CE0647C" w14:textId="784630EE" w:rsidR="00A23021" w:rsidRPr="00E57083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  <w:t>la menzione dell'obbligo di edificazione stabilito dalla legge a seguito di azzonamento (art. 19c LPTC in unione con l'art. 19w cpv. 2 n. 2 LPTC</w:t>
      </w:r>
      <w:r w:rsidR="00AE3A93">
        <w:rPr>
          <w:rFonts w:ascii="Arial" w:hAnsi="Arial"/>
          <w:sz w:val="22"/>
          <w:szCs w:val="22"/>
        </w:rPr>
        <w:t xml:space="preserve"> e l’art. [</w:t>
      </w:r>
      <w:r w:rsidR="005F34BC">
        <w:rPr>
          <w:rFonts w:ascii="Arial" w:hAnsi="Arial"/>
          <w:sz w:val="22"/>
          <w:szCs w:val="22"/>
          <w:highlight w:val="lightGray"/>
        </w:rPr>
        <w:t>…</w:t>
      </w:r>
      <w:r w:rsidR="00AE3A93">
        <w:rPr>
          <w:rFonts w:ascii="Arial" w:hAnsi="Arial"/>
          <w:sz w:val="22"/>
          <w:szCs w:val="22"/>
        </w:rPr>
        <w:t>] LE</w:t>
      </w:r>
      <w:r>
        <w:rPr>
          <w:rFonts w:ascii="Arial" w:hAnsi="Arial"/>
          <w:sz w:val="22"/>
          <w:szCs w:val="22"/>
        </w:rPr>
        <w:t xml:space="preserve">) </w:t>
      </w:r>
    </w:p>
    <w:p w14:paraId="677BB6F8" w14:textId="77777777" w:rsidR="00A23021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14:paraId="102744B4" w14:textId="77777777" w:rsidR="00A23021" w:rsidRPr="00E57083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sul fondo n.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Comune di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di proprietà [</w:t>
      </w:r>
      <w:r>
        <w:rPr>
          <w:rFonts w:ascii="Arial" w:hAnsi="Arial"/>
          <w:sz w:val="22"/>
          <w:szCs w:val="22"/>
          <w:highlight w:val="lightGray"/>
        </w:rPr>
        <w:t>del signor/della signora …</w:t>
      </w:r>
      <w:r>
        <w:rPr>
          <w:rFonts w:ascii="Arial" w:hAnsi="Arial"/>
          <w:sz w:val="22"/>
          <w:szCs w:val="22"/>
        </w:rPr>
        <w:t>]</w:t>
      </w:r>
    </w:p>
    <w:p w14:paraId="4D83637D" w14:textId="77777777" w:rsidR="00A23021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448C91CB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L'Ufficio del registro fondiario viene incaricato e autorizzato a procedere immediatamente con la menzione nel registro fondiario.</w:t>
      </w:r>
    </w:p>
    <w:p w14:paraId="5FC1FB5A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2FD48709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Luogo</w:t>
      </w:r>
      <w:r>
        <w:rPr>
          <w:rFonts w:ascii="Arial" w:hAnsi="Arial"/>
          <w:sz w:val="22"/>
          <w:szCs w:val="22"/>
        </w:rPr>
        <w:t>], [</w:t>
      </w:r>
      <w:r>
        <w:rPr>
          <w:rFonts w:ascii="Arial" w:hAnsi="Arial"/>
          <w:sz w:val="22"/>
          <w:szCs w:val="22"/>
          <w:highlight w:val="lightGray"/>
        </w:rPr>
        <w:t>data</w:t>
      </w:r>
      <w:r>
        <w:rPr>
          <w:rFonts w:ascii="Arial" w:hAnsi="Arial"/>
          <w:sz w:val="22"/>
          <w:szCs w:val="22"/>
        </w:rPr>
        <w:t>]</w:t>
      </w:r>
    </w:p>
    <w:p w14:paraId="074D27DC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14:paraId="35FED041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 il Comune di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 xml:space="preserve">] </w:t>
      </w:r>
    </w:p>
    <w:p w14:paraId="0B882356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00C045EE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6B476AF7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</w:t>
      </w:r>
    </w:p>
    <w:p w14:paraId="2DDF65B7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nome e funzione</w:t>
      </w:r>
      <w:r>
        <w:rPr>
          <w:rFonts w:ascii="Arial" w:hAnsi="Arial"/>
          <w:sz w:val="22"/>
          <w:szCs w:val="22"/>
        </w:rPr>
        <w:t>]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[</w:t>
      </w:r>
      <w:r>
        <w:rPr>
          <w:rFonts w:ascii="Arial" w:hAnsi="Arial"/>
          <w:sz w:val="22"/>
          <w:szCs w:val="22"/>
          <w:highlight w:val="lightGray"/>
        </w:rPr>
        <w:t>nome e funzione</w:t>
      </w:r>
      <w:r>
        <w:rPr>
          <w:rFonts w:ascii="Arial" w:hAnsi="Arial"/>
          <w:sz w:val="22"/>
          <w:szCs w:val="22"/>
        </w:rPr>
        <w:t>]</w:t>
      </w:r>
    </w:p>
    <w:p w14:paraId="6E4DF6B8" w14:textId="77777777" w:rsidR="00A23021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3FFED77F" w14:textId="77777777" w:rsidR="00A23021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Notificazione per l'iscrizione nel registro fondiario dell'obbligo di edificazione stabilito dalla legge in caso di azzonamenti (art. 19c LPTC) secondo l'art. 19w cpv. 2 n. 2 LPTC.</w:t>
      </w:r>
    </w:p>
    <w:p w14:paraId="2E9DF748" w14:textId="77777777"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 xml:space="preserve">Questo modello rappresenta uno strumento ausiliario del Cantone. Questo modello non sostituisce una consulenza legale. Le formulazioni contenute in questo modello hanno mero carattere di proposta. I passaggi di testo che devono essere integrati da </w:t>
      </w:r>
      <w:r>
        <w:rPr>
          <w:rFonts w:ascii="Arial" w:hAnsi="Arial"/>
          <w:sz w:val="22"/>
          <w:szCs w:val="22"/>
        </w:rPr>
        <w:lastRenderedPageBreak/>
        <w:t>parte dei comuni vengono resi individuabili con i segnaposto messi tra parentesi quadre […] e si trovano su sfondo grigio.</w:t>
      </w:r>
    </w:p>
    <w:p w14:paraId="7D245E51" w14:textId="77777777" w:rsidR="00B87640" w:rsidRPr="00A23021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first" r:id="rId10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4F39" w14:textId="77777777" w:rsidR="00082422" w:rsidRDefault="00082422">
      <w:r>
        <w:separator/>
      </w:r>
    </w:p>
  </w:endnote>
  <w:endnote w:type="continuationSeparator" w:id="0">
    <w:p w14:paraId="2890710C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AD25" w14:textId="77777777" w:rsidR="00082422" w:rsidRDefault="00082422">
      <w:r>
        <w:separator/>
      </w:r>
    </w:p>
  </w:footnote>
  <w:footnote w:type="continuationSeparator" w:id="0">
    <w:p w14:paraId="67402D65" w14:textId="77777777"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803F" w14:textId="77777777" w:rsidR="00B87640" w:rsidRPr="005B5AC8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  <w:szCs w:val="16"/>
      </w:rPr>
      <w:t>Guida d'applicazione Gb3</w:t>
    </w:r>
  </w:p>
  <w:p w14:paraId="6DA5CE8B" w14:textId="33BFE608"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Ufficio per lo sviluppo del territorio dei Grigioni, versione stato </w:t>
    </w:r>
    <w:r w:rsidR="003D1811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0.0</w:t>
    </w:r>
    <w:r w:rsidR="003D1811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.202</w:t>
    </w:r>
    <w:r w:rsidR="003D1811">
      <w:rPr>
        <w:rFonts w:ascii="Arial" w:hAnsi="Arial"/>
        <w:sz w:val="16"/>
        <w:szCs w:val="16"/>
      </w:rPr>
      <w:t>6</w:t>
    </w:r>
  </w:p>
  <w:p w14:paraId="0CF1ACA6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96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075780">
    <w:abstractNumId w:val="3"/>
  </w:num>
  <w:num w:numId="3" w16cid:durableId="1630819665">
    <w:abstractNumId w:val="4"/>
  </w:num>
  <w:num w:numId="4" w16cid:durableId="1592621504">
    <w:abstractNumId w:val="17"/>
  </w:num>
  <w:num w:numId="5" w16cid:durableId="1834447464">
    <w:abstractNumId w:val="19"/>
  </w:num>
  <w:num w:numId="6" w16cid:durableId="1783307091">
    <w:abstractNumId w:val="23"/>
  </w:num>
  <w:num w:numId="7" w16cid:durableId="1686059258">
    <w:abstractNumId w:val="6"/>
  </w:num>
  <w:num w:numId="8" w16cid:durableId="206838827">
    <w:abstractNumId w:val="2"/>
  </w:num>
  <w:num w:numId="9" w16cid:durableId="1730422660">
    <w:abstractNumId w:val="2"/>
  </w:num>
  <w:num w:numId="10" w16cid:durableId="1222717450">
    <w:abstractNumId w:val="14"/>
  </w:num>
  <w:num w:numId="11" w16cid:durableId="1241719713">
    <w:abstractNumId w:val="22"/>
  </w:num>
  <w:num w:numId="12" w16cid:durableId="505485979">
    <w:abstractNumId w:val="8"/>
  </w:num>
  <w:num w:numId="13" w16cid:durableId="111092004">
    <w:abstractNumId w:val="2"/>
  </w:num>
  <w:num w:numId="14" w16cid:durableId="1472794350">
    <w:abstractNumId w:val="2"/>
  </w:num>
  <w:num w:numId="15" w16cid:durableId="1144658912">
    <w:abstractNumId w:val="11"/>
  </w:num>
  <w:num w:numId="16" w16cid:durableId="13219566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6521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61185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1771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8003083">
    <w:abstractNumId w:val="21"/>
  </w:num>
  <w:num w:numId="21" w16cid:durableId="896745650">
    <w:abstractNumId w:val="7"/>
  </w:num>
  <w:num w:numId="22" w16cid:durableId="81026076">
    <w:abstractNumId w:val="21"/>
    <w:lvlOverride w:ilvl="0">
      <w:startOverride w:val="5"/>
    </w:lvlOverride>
  </w:num>
  <w:num w:numId="23" w16cid:durableId="1504707029">
    <w:abstractNumId w:val="15"/>
  </w:num>
  <w:num w:numId="24" w16cid:durableId="262493598">
    <w:abstractNumId w:val="1"/>
  </w:num>
  <w:num w:numId="25" w16cid:durableId="1973705567">
    <w:abstractNumId w:val="0"/>
  </w:num>
  <w:num w:numId="26" w16cid:durableId="1720544190">
    <w:abstractNumId w:val="5"/>
  </w:num>
  <w:num w:numId="27" w16cid:durableId="399211176">
    <w:abstractNumId w:val="10"/>
  </w:num>
  <w:num w:numId="28" w16cid:durableId="273901560">
    <w:abstractNumId w:val="13"/>
  </w:num>
  <w:num w:numId="29" w16cid:durableId="514464948">
    <w:abstractNumId w:val="12"/>
  </w:num>
  <w:num w:numId="30" w16cid:durableId="768431893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575C3"/>
    <w:rsid w:val="00082422"/>
    <w:rsid w:val="00082DFB"/>
    <w:rsid w:val="001109F9"/>
    <w:rsid w:val="00202DC0"/>
    <w:rsid w:val="0027173A"/>
    <w:rsid w:val="00290B7E"/>
    <w:rsid w:val="002B5083"/>
    <w:rsid w:val="00323843"/>
    <w:rsid w:val="00324D22"/>
    <w:rsid w:val="0039271A"/>
    <w:rsid w:val="00393F38"/>
    <w:rsid w:val="003A7B39"/>
    <w:rsid w:val="003B5ED9"/>
    <w:rsid w:val="003D1811"/>
    <w:rsid w:val="003D2115"/>
    <w:rsid w:val="003D365A"/>
    <w:rsid w:val="004468F5"/>
    <w:rsid w:val="0049385D"/>
    <w:rsid w:val="004A2173"/>
    <w:rsid w:val="004B3D67"/>
    <w:rsid w:val="004F01DC"/>
    <w:rsid w:val="00572DEF"/>
    <w:rsid w:val="00595F04"/>
    <w:rsid w:val="005A2E75"/>
    <w:rsid w:val="005B5AC8"/>
    <w:rsid w:val="005E2BDA"/>
    <w:rsid w:val="005F34BC"/>
    <w:rsid w:val="005F3685"/>
    <w:rsid w:val="00601367"/>
    <w:rsid w:val="00605193"/>
    <w:rsid w:val="00605D1F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35B6C"/>
    <w:rsid w:val="00783088"/>
    <w:rsid w:val="008214A1"/>
    <w:rsid w:val="00893E86"/>
    <w:rsid w:val="008C1FB6"/>
    <w:rsid w:val="0091730A"/>
    <w:rsid w:val="0094245B"/>
    <w:rsid w:val="0097467D"/>
    <w:rsid w:val="009A14B3"/>
    <w:rsid w:val="009D55FF"/>
    <w:rsid w:val="009E2A7C"/>
    <w:rsid w:val="00A23021"/>
    <w:rsid w:val="00A85872"/>
    <w:rsid w:val="00A86A05"/>
    <w:rsid w:val="00A9033F"/>
    <w:rsid w:val="00AD466C"/>
    <w:rsid w:val="00AE0CF5"/>
    <w:rsid w:val="00AE3A93"/>
    <w:rsid w:val="00B46B0C"/>
    <w:rsid w:val="00B61FBF"/>
    <w:rsid w:val="00B87640"/>
    <w:rsid w:val="00BC0225"/>
    <w:rsid w:val="00C12274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  <w14:docId w14:val="14D0DFB6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it-IT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it-IT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IT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it-IT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IT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IT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it-IT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it-IT" w:eastAsia="de-DE"/>
    </w:rPr>
  </w:style>
  <w:style w:type="paragraph" w:styleId="berarbeitung">
    <w:name w:val="Revision"/>
    <w:hidden/>
    <w:uiPriority w:val="99"/>
    <w:semiHidden/>
    <w:rsid w:val="00AE3A93"/>
    <w:rPr>
      <w:rFonts w:ascii="Minion Web" w:hAnsi="Minion Web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43F05-78BE-432C-8E84-47033FE08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1E1A3-CEA7-4481-B2E8-132EF9CFF2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2d999939-2a46-46d1-8935-28b39244f330"/>
  </ds:schemaRefs>
</ds:datastoreItem>
</file>

<file path=customXml/itemProps3.xml><?xml version="1.0" encoding="utf-8"?>
<ds:datastoreItem xmlns:ds="http://schemas.openxmlformats.org/officeDocument/2006/customXml" ds:itemID="{B2590E95-B567-42D1-B211-76BB63E54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201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Obbligo di edificazione previsto dalla legge in caso di azzonamento dopo il 1° aprile 2019 (art. 19c LPTC)</dc:title>
  <dc:creator>Corina Caluori</dc:creator>
  <cp:lastModifiedBy>Cadosch Adrian (ARE GR)</cp:lastModifiedBy>
  <cp:revision>5</cp:revision>
  <cp:lastPrinted>2019-12-12T13:42:00Z</cp:lastPrinted>
  <dcterms:created xsi:type="dcterms:W3CDTF">2023-02-01T06:35:00Z</dcterms:created>
  <dcterms:modified xsi:type="dcterms:W3CDTF">2026-03-20T07:07:00Z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2026-02-09T10:19:19Z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903ab92f-dfb7-407a-934c-49428263defa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