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85" w:rsidRPr="001B3B85" w:rsidRDefault="00F16764" w:rsidP="005306DA">
      <w:pPr>
        <w:pStyle w:val="berschrift1"/>
      </w:pPr>
      <w:r>
        <w:t>RECHNUNGSVERFÜGUNG</w:t>
      </w:r>
      <w:r w:rsidR="00E55D5F">
        <w:br/>
      </w:r>
      <w:r w:rsidR="00E55D5F" w:rsidRPr="00E55D5F">
        <w:rPr>
          <w:b w:val="0"/>
          <w:sz w:val="32"/>
        </w:rPr>
        <w:t>(bei</w:t>
      </w:r>
      <w:r w:rsidR="00CF134C">
        <w:rPr>
          <w:b w:val="0"/>
          <w:sz w:val="32"/>
        </w:rPr>
        <w:t>m</w:t>
      </w:r>
      <w:r w:rsidR="00E55D5F" w:rsidRPr="00E55D5F">
        <w:rPr>
          <w:b w:val="0"/>
          <w:sz w:val="32"/>
        </w:rPr>
        <w:t xml:space="preserve"> Fälligkeitsgrund Veräusserung)</w:t>
      </w:r>
    </w:p>
    <w:p w:rsidR="001B3B85" w:rsidRPr="001B3B85" w:rsidRDefault="001B3B85" w:rsidP="001B3B85">
      <w:pPr>
        <w:pStyle w:val="berschrift2"/>
      </w:pPr>
      <w:r w:rsidRPr="001B3B85">
        <w:t>Mehrwertabgabe nach Art. 19i ff. KRG</w:t>
      </w:r>
    </w:p>
    <w:p w:rsidR="0049385D" w:rsidRPr="0049385D" w:rsidRDefault="0049385D" w:rsidP="0049385D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Default="0049385D" w:rsidP="0049385D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6764" w:rsidRDefault="00F16764" w:rsidP="00F16764">
      <w:pPr>
        <w:pStyle w:val="Haupttext2"/>
      </w:pPr>
      <w:r>
        <w:t>Mit Verfügung vom [</w:t>
      </w:r>
      <w:r w:rsidRPr="00270D8B">
        <w:rPr>
          <w:highlight w:val="lightGray"/>
        </w:rPr>
        <w:t>…</w:t>
      </w:r>
      <w:r>
        <w:t xml:space="preserve">] wurde die Mehrwertabgabe für </w:t>
      </w:r>
      <w:proofErr w:type="spellStart"/>
      <w:r w:rsidR="00CF134C">
        <w:t>einzonungsbedingte</w:t>
      </w:r>
      <w:proofErr w:type="spellEnd"/>
      <w:r w:rsidR="00CF134C">
        <w:t xml:space="preserve"> Mehrwerte beim</w:t>
      </w:r>
      <w:r w:rsidR="00270D8B">
        <w:t xml:space="preserve"> Grundstück Nr. [</w:t>
      </w:r>
      <w:r w:rsidR="00270D8B" w:rsidRPr="00270D8B">
        <w:rPr>
          <w:highlight w:val="lightGray"/>
        </w:rPr>
        <w:t>…</w:t>
      </w:r>
      <w:r w:rsidR="00270D8B">
        <w:t xml:space="preserve">] </w:t>
      </w:r>
      <w:r>
        <w:t>im Betrag von CHF [</w:t>
      </w:r>
      <w:r w:rsidRPr="00270D8B">
        <w:rPr>
          <w:highlight w:val="lightGray"/>
        </w:rPr>
        <w:t>…</w:t>
      </w:r>
      <w:r>
        <w:t>] veranlagt. Diese Veranlagungsverfügung ist in Rechtskraft erwachsen.</w:t>
      </w:r>
    </w:p>
    <w:p w:rsidR="00120FE3" w:rsidRDefault="00270D8B" w:rsidP="00F16764">
      <w:pPr>
        <w:pStyle w:val="Haupttext2"/>
      </w:pPr>
      <w:r>
        <w:t>Die Mehrwertabgabe wird nach Art. 19n Abs. 1 KRG unter anderem bei</w:t>
      </w:r>
      <w:r w:rsidR="00120FE3">
        <w:t xml:space="preserve"> </w:t>
      </w:r>
      <w:r w:rsidR="00E55D5F">
        <w:t xml:space="preserve">der </w:t>
      </w:r>
      <w:r w:rsidR="00120FE3">
        <w:t xml:space="preserve">Veräusserung </w:t>
      </w:r>
      <w:r w:rsidR="00E55D5F">
        <w:t xml:space="preserve">des Grundstücks </w:t>
      </w:r>
      <w:r w:rsidR="00120FE3">
        <w:t xml:space="preserve">fällig. Als Veräusserung gilt </w:t>
      </w:r>
      <w:r w:rsidR="00E55D5F">
        <w:t>gemäss</w:t>
      </w:r>
      <w:r w:rsidR="00120FE3">
        <w:t xml:space="preserve"> Art. 19n Abs. 2 KRG </w:t>
      </w:r>
      <w:proofErr w:type="spellStart"/>
      <w:r w:rsidR="00120FE3">
        <w:t>i.V.m</w:t>
      </w:r>
      <w:proofErr w:type="spellEnd"/>
      <w:r w:rsidR="00120FE3">
        <w:t xml:space="preserve">. Art. 42 </w:t>
      </w:r>
      <w:proofErr w:type="spellStart"/>
      <w:r w:rsidR="00120FE3">
        <w:t>StG</w:t>
      </w:r>
      <w:proofErr w:type="spellEnd"/>
      <w:r w:rsidR="00120FE3">
        <w:t xml:space="preserve"> auch [</w:t>
      </w:r>
      <w:r w:rsidR="00120FE3" w:rsidRPr="00120FE3">
        <w:rPr>
          <w:highlight w:val="lightGray"/>
        </w:rPr>
        <w:t>Angabe zum konkreten Rechtsgeschäft</w:t>
      </w:r>
      <w:r w:rsidR="00120FE3">
        <w:t xml:space="preserve">]. </w:t>
      </w:r>
    </w:p>
    <w:p w:rsidR="00120FE3" w:rsidRDefault="00120FE3" w:rsidP="00120FE3">
      <w:pPr>
        <w:pStyle w:val="Haupttext2"/>
        <w:numPr>
          <w:ilvl w:val="0"/>
          <w:numId w:val="0"/>
        </w:numPr>
        <w:ind w:left="360"/>
      </w:pPr>
      <w:r>
        <w:t>Gemäss Handänderungsanzeige des Grundbuchamtes […] vom […] ist [</w:t>
      </w:r>
      <w:r w:rsidRPr="009B540A">
        <w:rPr>
          <w:highlight w:val="lightGray"/>
        </w:rPr>
        <w:t>das Eigentum</w:t>
      </w:r>
      <w:r>
        <w:t>] an Grundstück Nr. [</w:t>
      </w:r>
      <w:r w:rsidRPr="009B540A">
        <w:rPr>
          <w:highlight w:val="lightGray"/>
        </w:rPr>
        <w:t>…</w:t>
      </w:r>
      <w:r>
        <w:t>] per [</w:t>
      </w:r>
      <w:r w:rsidRPr="009B540A">
        <w:rPr>
          <w:highlight w:val="lightGray"/>
        </w:rPr>
        <w:t>…</w:t>
      </w:r>
      <w:r>
        <w:t>] auf [</w:t>
      </w:r>
      <w:r w:rsidRPr="009B540A">
        <w:rPr>
          <w:highlight w:val="lightGray"/>
        </w:rPr>
        <w:t>…</w:t>
      </w:r>
      <w:r>
        <w:t xml:space="preserve">] übertragen worden. Darin </w:t>
      </w:r>
      <w:r w:rsidR="00CF134C">
        <w:t xml:space="preserve">liegt </w:t>
      </w:r>
      <w:r>
        <w:t xml:space="preserve">eine Veräusserung im Sinne von Art. 19n Abs. 2 KRG, </w:t>
      </w:r>
      <w:r w:rsidR="00CF134C">
        <w:t xml:space="preserve">wodurch </w:t>
      </w:r>
      <w:r>
        <w:t>die Mehrwertabgabe im Betrag von CHF [</w:t>
      </w:r>
      <w:r w:rsidRPr="009B540A">
        <w:rPr>
          <w:highlight w:val="lightGray"/>
        </w:rPr>
        <w:t>…</w:t>
      </w:r>
      <w:r>
        <w:t>] fällig wird.</w:t>
      </w:r>
      <w:r>
        <w:rPr>
          <w:rStyle w:val="Funotenzeichen"/>
        </w:rPr>
        <w:footnoteReference w:id="1"/>
      </w:r>
    </w:p>
    <w:p w:rsidR="00120FE3" w:rsidRDefault="00120FE3" w:rsidP="00F16764">
      <w:pPr>
        <w:pStyle w:val="Haupttext2"/>
      </w:pPr>
      <w:r>
        <w:t xml:space="preserve">Nach Art. 19i Abs. 3 KRG ist der Grundeigentümer zum Zeitpunkt des Inkrafttretens der </w:t>
      </w:r>
      <w:r w:rsidR="00CF134C">
        <w:t>Einzonung</w:t>
      </w:r>
      <w:r>
        <w:t xml:space="preserve"> und damit der Veräussernde abgabepflichtig</w:t>
      </w:r>
      <w:r w:rsidR="00CF134C">
        <w:rPr>
          <w:rStyle w:val="Funotenzeichen"/>
        </w:rPr>
        <w:footnoteReference w:id="2"/>
      </w:r>
      <w:r>
        <w:t>. Mehrere Grundeigentümer haften solidarisch.</w:t>
      </w:r>
    </w:p>
    <w:p w:rsidR="00120FE3" w:rsidRDefault="00120FE3" w:rsidP="00120FE3">
      <w:pPr>
        <w:pStyle w:val="Haupttext2"/>
        <w:numPr>
          <w:ilvl w:val="0"/>
          <w:numId w:val="0"/>
        </w:numPr>
        <w:ind w:left="360"/>
      </w:pPr>
      <w:r>
        <w:t>Abgabepflichtig ist/sind demnach [</w:t>
      </w:r>
      <w:r w:rsidRPr="009B540A">
        <w:rPr>
          <w:highlight w:val="lightGray"/>
        </w:rPr>
        <w:t>…</w:t>
      </w:r>
      <w:r>
        <w:t>].</w:t>
      </w:r>
    </w:p>
    <w:p w:rsidR="00270D8B" w:rsidRDefault="00270D8B" w:rsidP="001D1E1E">
      <w:pPr>
        <w:pStyle w:val="Haupttext2"/>
      </w:pPr>
      <w:r>
        <w:t xml:space="preserve">Die Mehrwertabgabe ist innert 60 Tagen ab Rechtskraft der Rechnungsverfügung zu bezahlen. Für verspätete Zahlungen ist ein Verzugszins in der Höhe des jeweils </w:t>
      </w:r>
      <w:r>
        <w:lastRenderedPageBreak/>
        <w:t xml:space="preserve">geltenden kantonalen Verzugszinses, </w:t>
      </w:r>
      <w:r w:rsidR="00C53D31">
        <w:t>aktuell</w:t>
      </w:r>
      <w:r>
        <w:t xml:space="preserve"> [</w:t>
      </w:r>
      <w:r w:rsidRPr="001C076F">
        <w:rPr>
          <w:highlight w:val="lightGray"/>
        </w:rPr>
        <w:t>…</w:t>
      </w:r>
      <w:r>
        <w:t>]</w:t>
      </w:r>
      <w:r w:rsidR="00D64CF7">
        <w:t xml:space="preserve"> </w:t>
      </w:r>
      <w:r>
        <w:t>%, geschuldet</w:t>
      </w:r>
      <w:r w:rsidR="00C53D31">
        <w:t xml:space="preserve"> (Art. 35m Abs. 2 KRVO)</w:t>
      </w:r>
      <w:r>
        <w:t>.</w:t>
      </w:r>
    </w:p>
    <w:p w:rsidR="00C53D31" w:rsidRDefault="00C53D31" w:rsidP="00970DC9">
      <w:pPr>
        <w:pStyle w:val="Haupttext2"/>
      </w:pPr>
      <w:r>
        <w:t xml:space="preserve">Nach Eingang der Zahlung wird die Gemeinde von Amtes wegen die Löschung der Grundbuchanmerkungen nach Art. 19w Abs. 2 Ziff. 6 KRG betreffend Mehrwertabgabepflicht </w:t>
      </w:r>
      <w:r w:rsidR="00CF134C">
        <w:t xml:space="preserve">sowie die Löschung des Grundbucheintrags </w:t>
      </w:r>
      <w:r>
        <w:t xml:space="preserve">nach Art. 19w Abs. 3 KRG betreffend </w:t>
      </w:r>
      <w:r w:rsidR="00CF134C">
        <w:t xml:space="preserve">das </w:t>
      </w:r>
      <w:r>
        <w:t>gesetzliche Pfandrecht auf Grundstück Nr. [</w:t>
      </w:r>
      <w:r w:rsidRPr="00C53D31">
        <w:rPr>
          <w:highlight w:val="lightGray"/>
        </w:rPr>
        <w:t>…</w:t>
      </w:r>
      <w:r>
        <w:t>], Plan [</w:t>
      </w:r>
      <w:r w:rsidRPr="00C53D31">
        <w:rPr>
          <w:highlight w:val="lightGray"/>
        </w:rPr>
        <w:t>…</w:t>
      </w:r>
      <w:r>
        <w:t>], Gemeinde [</w:t>
      </w:r>
      <w:r w:rsidRPr="00C53D31">
        <w:rPr>
          <w:highlight w:val="lightGray"/>
        </w:rPr>
        <w:t>…</w:t>
      </w:r>
      <w:r>
        <w:t>]</w:t>
      </w:r>
      <w:r w:rsidR="00D64CF7">
        <w:t xml:space="preserve"> </w:t>
      </w:r>
      <w:r>
        <w:t>veranlassen.</w:t>
      </w:r>
    </w:p>
    <w:p w:rsidR="00C53D31" w:rsidRPr="00970DC9" w:rsidRDefault="00C53D31" w:rsidP="00970DC9">
      <w:pPr>
        <w:pStyle w:val="berschrift4"/>
      </w:pPr>
      <w:r w:rsidRPr="00970DC9">
        <w:t>Entscheid</w:t>
      </w:r>
    </w:p>
    <w:p w:rsidR="00063B72" w:rsidRDefault="00063B72" w:rsidP="00210105">
      <w:pPr>
        <w:pStyle w:val="Haupttext2"/>
        <w:numPr>
          <w:ilvl w:val="0"/>
          <w:numId w:val="35"/>
        </w:numPr>
      </w:pPr>
      <w:r>
        <w:t>[</w:t>
      </w:r>
      <w:r w:rsidRPr="001C076F">
        <w:rPr>
          <w:highlight w:val="lightGray"/>
        </w:rPr>
        <w:t>Herr/Frau Grundeigentümer/in</w:t>
      </w:r>
      <w:r>
        <w:t>] hat innert 60 Tagen seit Rechtskraft dieser Verfügung CHF [</w:t>
      </w:r>
      <w:r w:rsidRPr="001C076F">
        <w:rPr>
          <w:highlight w:val="lightGray"/>
        </w:rPr>
        <w:t>…</w:t>
      </w:r>
      <w:r>
        <w:t xml:space="preserve">] mittels beiliegendem Einzahlungsschein an die Gemeinde zu bezahlen. </w:t>
      </w:r>
    </w:p>
    <w:p w:rsidR="00063B72" w:rsidRDefault="00063B72" w:rsidP="00210105">
      <w:pPr>
        <w:pStyle w:val="Haupttext2"/>
        <w:numPr>
          <w:ilvl w:val="0"/>
          <w:numId w:val="35"/>
        </w:numPr>
      </w:pPr>
      <w:r w:rsidRPr="003162DC">
        <w:t xml:space="preserve">Für verspätete Zahlungen ist ein Verzugszins in der Höhe </w:t>
      </w:r>
      <w:r>
        <w:t>von</w:t>
      </w:r>
      <w:r w:rsidRPr="003162DC">
        <w:t xml:space="preserve"> [</w:t>
      </w:r>
      <w:r w:rsidRPr="00063B72">
        <w:rPr>
          <w:highlight w:val="lightGray"/>
        </w:rPr>
        <w:t>…</w:t>
      </w:r>
      <w:r>
        <w:t>]</w:t>
      </w:r>
      <w:r w:rsidR="00D64CF7">
        <w:t xml:space="preserve"> </w:t>
      </w:r>
      <w:r>
        <w:t>%</w:t>
      </w:r>
      <w:r w:rsidRPr="003162DC">
        <w:t xml:space="preserve"> geschuldet.</w:t>
      </w:r>
    </w:p>
    <w:p w:rsidR="00546C62" w:rsidRDefault="002623DA" w:rsidP="00546C62">
      <w:pPr>
        <w:pStyle w:val="Haupttext2"/>
        <w:numPr>
          <w:ilvl w:val="0"/>
          <w:numId w:val="35"/>
        </w:numPr>
      </w:pPr>
      <w:r>
        <w:t>Für</w:t>
      </w:r>
      <w:r w:rsidR="009C60A0" w:rsidRPr="00546C62">
        <w:t xml:space="preserve"> die Erstellung der vorliegenden Verfügung </w:t>
      </w:r>
      <w:r>
        <w:t xml:space="preserve">werden </w:t>
      </w:r>
      <w:r w:rsidR="00324D22" w:rsidRPr="00546C62">
        <w:t>Gebühren von CHF [</w:t>
      </w:r>
      <w:r w:rsidR="00324D22" w:rsidRPr="00546C62">
        <w:rPr>
          <w:highlight w:val="lightGray"/>
        </w:rPr>
        <w:t>…</w:t>
      </w:r>
      <w:r w:rsidR="00324D22" w:rsidRPr="00546C62">
        <w:t>] erhoben.</w:t>
      </w:r>
    </w:p>
    <w:p w:rsidR="00546C62" w:rsidRDefault="00324D22" w:rsidP="00546C62">
      <w:pPr>
        <w:pStyle w:val="Haupttext2"/>
        <w:numPr>
          <w:ilvl w:val="0"/>
          <w:numId w:val="35"/>
        </w:numPr>
      </w:pPr>
      <w:r w:rsidRPr="00546C62">
        <w:t>Gegen die vorliegende Verfügung kann inn</w:t>
      </w:r>
      <w:r w:rsidR="00546C62">
        <w:t>ert 30 Tagen seit Mitteilung Be</w:t>
      </w:r>
      <w:r w:rsidRPr="00546C62">
        <w:t xml:space="preserve">schwerde beim </w:t>
      </w:r>
      <w:r w:rsidR="00A3213D">
        <w:t>Ober</w:t>
      </w:r>
      <w:bookmarkStart w:id="0" w:name="_GoBack"/>
      <w:bookmarkEnd w:id="0"/>
      <w:r w:rsidRPr="00546C62">
        <w:t>gericht des Kantons Graubünden erhoben werden.</w:t>
      </w:r>
    </w:p>
    <w:p w:rsidR="00324D22" w:rsidRPr="00546C62" w:rsidRDefault="00DF42B4" w:rsidP="00546C62">
      <w:pPr>
        <w:pStyle w:val="Haupttext2"/>
        <w:numPr>
          <w:ilvl w:val="0"/>
          <w:numId w:val="35"/>
        </w:numPr>
      </w:pPr>
      <w:r w:rsidRPr="00546C62">
        <w:t>Mitteilung an:</w:t>
      </w:r>
    </w:p>
    <w:p w:rsidR="00DF42B4" w:rsidRDefault="00546C62" w:rsidP="00DF42B4">
      <w:pPr>
        <w:pStyle w:val="Listenabsatz"/>
        <w:numPr>
          <w:ilvl w:val="0"/>
          <w:numId w:val="29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F42B4" w:rsidRPr="00546C62">
        <w:rPr>
          <w:rFonts w:ascii="Arial" w:hAnsi="Arial" w:cs="Arial"/>
          <w:highlight w:val="lightGray"/>
        </w:rPr>
        <w:t>Herr/Frau Grundeigentümer/in</w:t>
      </w:r>
      <w:r>
        <w:rPr>
          <w:rFonts w:ascii="Arial" w:hAnsi="Arial" w:cs="Arial"/>
        </w:rPr>
        <w:t>]</w:t>
      </w:r>
    </w:p>
    <w:p w:rsidR="00DF42B4" w:rsidRPr="00E55D5F" w:rsidRDefault="00DF42B4" w:rsidP="00E55D5F">
      <w:pPr>
        <w:pStyle w:val="Listenabsatz"/>
        <w:numPr>
          <w:ilvl w:val="0"/>
          <w:numId w:val="29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Amt für Raumentwicklung </w:t>
      </w:r>
    </w:p>
    <w:p w:rsidR="00DF42B4" w:rsidRPr="00B26603" w:rsidRDefault="00DF42B4" w:rsidP="00B46B0C">
      <w:pPr>
        <w:spacing w:line="312" w:lineRule="auto"/>
        <w:jc w:val="center"/>
        <w:rPr>
          <w:rFonts w:ascii="Arial" w:eastAsiaTheme="minorHAnsi" w:hAnsi="Arial" w:cs="Arial"/>
          <w:sz w:val="14"/>
          <w:szCs w:val="22"/>
          <w:lang w:eastAsia="en-US"/>
        </w:rPr>
      </w:pPr>
    </w:p>
    <w:p w:rsidR="00B46B0C" w:rsidRPr="00DF42B4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F42B4">
        <w:rPr>
          <w:rFonts w:ascii="Arial" w:eastAsiaTheme="minorHAnsi" w:hAnsi="Arial" w:cs="Arial"/>
          <w:sz w:val="22"/>
          <w:szCs w:val="22"/>
          <w:lang w:eastAsia="en-US"/>
        </w:rPr>
        <w:t xml:space="preserve">Für </w:t>
      </w:r>
      <w:r w:rsidR="00546C62">
        <w:rPr>
          <w:rFonts w:ascii="Arial" w:eastAsiaTheme="minorHAnsi" w:hAnsi="Arial" w:cs="Arial"/>
          <w:sz w:val="22"/>
          <w:szCs w:val="22"/>
          <w:lang w:eastAsia="en-US"/>
        </w:rPr>
        <w:t>die Gemeinde</w:t>
      </w: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__________________________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__________________________</w:t>
      </w: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[</w:t>
      </w:r>
      <w:r w:rsidRPr="00E55D5F">
        <w:rPr>
          <w:rFonts w:ascii="Arial" w:hAnsi="Arial" w:cs="Arial"/>
          <w:sz w:val="22"/>
          <w:szCs w:val="22"/>
          <w:highlight w:val="lightGray"/>
        </w:rPr>
        <w:t>Der/</w:t>
      </w:r>
      <w:proofErr w:type="gramStart"/>
      <w:r w:rsidRPr="00E55D5F">
        <w:rPr>
          <w:rFonts w:ascii="Arial" w:hAnsi="Arial" w:cs="Arial"/>
          <w:sz w:val="22"/>
          <w:szCs w:val="22"/>
          <w:highlight w:val="lightGray"/>
        </w:rPr>
        <w:t>Die Gemeindepräsident</w:t>
      </w:r>
      <w:proofErr w:type="gramEnd"/>
      <w:r w:rsidRPr="00E55D5F">
        <w:rPr>
          <w:rFonts w:ascii="Arial" w:hAnsi="Arial" w:cs="Arial"/>
          <w:sz w:val="22"/>
          <w:szCs w:val="22"/>
          <w:highlight w:val="lightGray"/>
        </w:rPr>
        <w:t>/in</w:t>
      </w:r>
      <w:r w:rsidRPr="00DF42B4">
        <w:rPr>
          <w:rFonts w:ascii="Arial" w:hAnsi="Arial" w:cs="Arial"/>
          <w:sz w:val="22"/>
          <w:szCs w:val="22"/>
        </w:rPr>
        <w:t>]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[</w:t>
      </w:r>
      <w:r w:rsidRPr="00E55D5F">
        <w:rPr>
          <w:rFonts w:ascii="Arial" w:hAnsi="Arial" w:cs="Arial"/>
          <w:sz w:val="22"/>
          <w:szCs w:val="22"/>
          <w:highlight w:val="lightGray"/>
        </w:rPr>
        <w:t>Der/Die Gemeindeschreiber/in</w:t>
      </w:r>
      <w:r w:rsidRPr="00DF42B4">
        <w:rPr>
          <w:rFonts w:ascii="Arial" w:hAnsi="Arial" w:cs="Arial"/>
          <w:sz w:val="22"/>
          <w:szCs w:val="22"/>
        </w:rPr>
        <w:t>]</w:t>
      </w:r>
    </w:p>
    <w:p w:rsidR="00B46B0C" w:rsidRPr="00B46B0C" w:rsidRDefault="00B46B0C" w:rsidP="00E55D5F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Mitteilung am:</w:t>
      </w:r>
    </w:p>
    <w:p w:rsidR="0049385D" w:rsidRPr="0049385D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10E75" w:rsidRDefault="0049385D" w:rsidP="0097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u w:val="single"/>
          <w:lang w:eastAsia="en-US"/>
        </w:rPr>
        <w:t>Benutzungshinweis: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10E75">
        <w:rPr>
          <w:rFonts w:ascii="Arial" w:eastAsiaTheme="minorHAnsi" w:hAnsi="Arial" w:cs="Arial"/>
          <w:sz w:val="22"/>
          <w:szCs w:val="22"/>
          <w:lang w:eastAsia="en-US"/>
        </w:rPr>
        <w:t>Eine Rechnungsverfügung ist notwendig, sofern Unklarheiten über den Eintritt der Fälligkeit bestehen.</w:t>
      </w:r>
    </w:p>
    <w:p w:rsidR="00546C62" w:rsidRPr="009B540A" w:rsidRDefault="0049385D" w:rsidP="0097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Diese 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Verfügungs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>vorlage stellt eine Hilfestellung des Kantons dar. Ein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e Verfügung muss immer i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m Hinblick auf den konkreten Einzelfall ausgestaltet werden. </w:t>
      </w:r>
      <w:r w:rsidR="009B540A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Zu den Einwendungen und Ausführungen der betroffenen Grundeigentümer </w:t>
      </w:r>
      <w:r w:rsidR="009B540A">
        <w:rPr>
          <w:rFonts w:ascii="Arial" w:eastAsiaTheme="minorHAnsi" w:hAnsi="Arial" w:cs="Arial"/>
          <w:sz w:val="22"/>
          <w:szCs w:val="22"/>
          <w:lang w:eastAsia="en-US"/>
        </w:rPr>
        <w:t xml:space="preserve">ist zwecks Wahrung </w:t>
      </w:r>
      <w:r w:rsidR="009B540A" w:rsidRPr="008028D4">
        <w:rPr>
          <w:rFonts w:ascii="Arial" w:eastAsiaTheme="minorHAnsi" w:hAnsi="Arial" w:cs="Arial"/>
          <w:sz w:val="22"/>
          <w:szCs w:val="22"/>
          <w:lang w:eastAsia="en-US"/>
        </w:rPr>
        <w:t>des rechtlichen Gehörs in jedem Einzelfall konkret Stellung zu nehmen.</w:t>
      </w:r>
      <w:r w:rsidR="009B540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Diese Vorlage ersetzt 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nicht eine juristische Beratung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. Die Formulierungen in dieser Vorlage sind lediglich als Formulierungsvorschläge zu verstehen. Durch </w:t>
      </w:r>
      <w:r w:rsidR="00FA3678">
        <w:rPr>
          <w:rFonts w:ascii="Arial" w:eastAsiaTheme="minorHAnsi" w:hAnsi="Arial" w:cs="Arial"/>
          <w:sz w:val="22"/>
          <w:szCs w:val="22"/>
          <w:lang w:eastAsia="en-US"/>
        </w:rPr>
        <w:t>Gemeinde in jedem Fall</w:t>
      </w:r>
      <w:r w:rsidR="008028D4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zu ergänzende </w:t>
      </w:r>
      <w:r w:rsidR="008028D4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oder zu präzisierende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>Textstellen werden mit den in eckigen Klammern gesetzten Platzhaltern […] kenntlich g</w:t>
      </w:r>
      <w:r w:rsidR="00970DC9">
        <w:rPr>
          <w:rFonts w:ascii="Arial" w:eastAsiaTheme="minorHAnsi" w:hAnsi="Arial" w:cs="Arial"/>
          <w:sz w:val="22"/>
          <w:szCs w:val="22"/>
          <w:lang w:eastAsia="en-US"/>
        </w:rPr>
        <w:t>emacht und sind grau hinterlegt</w:t>
      </w:r>
      <w:r w:rsidR="009B540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sectPr w:rsidR="00546C62" w:rsidRPr="009B540A" w:rsidSect="00E55D5F">
      <w:headerReference w:type="default" r:id="rId10"/>
      <w:headerReference w:type="first" r:id="rId11"/>
      <w:pgSz w:w="11906" w:h="16838" w:code="9"/>
      <w:pgMar w:top="1701" w:right="1701" w:bottom="1276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120FE3" w:rsidRPr="009B540A" w:rsidRDefault="00120FE3" w:rsidP="009B540A">
      <w:pPr>
        <w:pStyle w:val="Fuzeile"/>
      </w:pPr>
      <w:r w:rsidRPr="009B540A">
        <w:rPr>
          <w:rStyle w:val="Funotenzeichen"/>
        </w:rPr>
        <w:footnoteRef/>
      </w:r>
      <w:r w:rsidRPr="009B540A">
        <w:rPr>
          <w:vertAlign w:val="superscript"/>
        </w:rPr>
        <w:t xml:space="preserve"> </w:t>
      </w:r>
      <w:r w:rsidRPr="009B540A">
        <w:t>Bei Veräusserung eines Teils des Grundstücks wird die Abgabe anteilsmässig fällig (vgl. Art. 19n Abs. 4 KRG).</w:t>
      </w:r>
    </w:p>
  </w:footnote>
  <w:footnote w:id="2">
    <w:p w:rsidR="00CF134C" w:rsidRDefault="00CF134C" w:rsidP="00CF134C">
      <w:pPr>
        <w:pStyle w:val="Fuzeile"/>
      </w:pPr>
      <w:r w:rsidRPr="009B540A">
        <w:rPr>
          <w:rStyle w:val="Funotenzeichen"/>
        </w:rPr>
        <w:footnoteRef/>
      </w:r>
      <w:r w:rsidRPr="009B540A">
        <w:t xml:space="preserve"> </w:t>
      </w:r>
      <w:r w:rsidRPr="009B540A">
        <w:rPr>
          <w:rFonts w:eastAsiaTheme="minorHAnsi"/>
        </w:rPr>
        <w:t xml:space="preserve">Bei Grundstücken, die beim Inkrafttreten der Planung mit Baurechten belastet sind, ist der Baurechtsnehmer/die Baurechtsnehmerin abgabepflichtig, wenn </w:t>
      </w:r>
      <w:r>
        <w:rPr>
          <w:rFonts w:eastAsiaTheme="minorHAnsi"/>
        </w:rPr>
        <w:t>er</w:t>
      </w:r>
      <w:r w:rsidRPr="009B540A">
        <w:rPr>
          <w:rFonts w:eastAsiaTheme="minorHAnsi"/>
        </w:rPr>
        <w:t xml:space="preserve"> oder </w:t>
      </w:r>
      <w:r>
        <w:rPr>
          <w:rFonts w:eastAsiaTheme="minorHAnsi"/>
        </w:rPr>
        <w:t>sie</w:t>
      </w:r>
      <w:r w:rsidRPr="009B540A">
        <w:rPr>
          <w:rFonts w:eastAsiaTheme="minorHAnsi"/>
        </w:rPr>
        <w:t xml:space="preserve"> </w:t>
      </w:r>
      <w:r>
        <w:rPr>
          <w:rFonts w:eastAsiaTheme="minorHAnsi"/>
        </w:rPr>
        <w:t xml:space="preserve">das Baurecht veräussert </w:t>
      </w:r>
      <w:r w:rsidRPr="009B540A">
        <w:rPr>
          <w:rFonts w:eastAsiaTheme="minorHAnsi"/>
        </w:rPr>
        <w:t>(Art. 19i Abs. 4 Ziff. 1 KRG).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A3213D">
      <w:rPr>
        <w:noProof/>
        <w:sz w:val="16"/>
        <w:szCs w:val="16"/>
      </w:rPr>
      <w:t>3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85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 w:val="16"/>
        <w:szCs w:val="16"/>
        <w:lang w:eastAsia="en-US"/>
      </w:rPr>
    </w:pPr>
    <w:r w:rsidRPr="00E55D5F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660F1F" w:rsidRPr="00E55D5F">
      <w:rPr>
        <w:rFonts w:ascii="Arial" w:eastAsiaTheme="minorHAnsi" w:hAnsi="Arial" w:cs="Arial"/>
        <w:b/>
        <w:szCs w:val="16"/>
        <w:lang w:eastAsia="en-US"/>
      </w:rPr>
      <w:t>M</w:t>
    </w:r>
    <w:r w:rsidR="00190DDA" w:rsidRPr="00E55D5F">
      <w:rPr>
        <w:rFonts w:ascii="Arial" w:eastAsiaTheme="minorHAnsi" w:hAnsi="Arial" w:cs="Arial"/>
        <w:b/>
        <w:szCs w:val="16"/>
        <w:lang w:eastAsia="en-US"/>
      </w:rPr>
      <w:t>9</w:t>
    </w:r>
  </w:p>
  <w:p w:rsidR="00E55D5F" w:rsidRPr="00E55D5F" w:rsidRDefault="00E55D5F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Amt für Raumentwicklung Graubünden, Version Stand </w:t>
    </w:r>
    <w:r w:rsidR="00A3213D">
      <w:rPr>
        <w:rFonts w:ascii="Arial" w:eastAsiaTheme="minorHAnsi" w:hAnsi="Arial" w:cs="Arial"/>
        <w:sz w:val="16"/>
        <w:szCs w:val="16"/>
        <w:lang w:eastAsia="en-US"/>
      </w:rPr>
      <w:t>20</w:t>
    </w:r>
    <w:r w:rsidR="00B26603">
      <w:rPr>
        <w:rFonts w:ascii="Arial" w:eastAsiaTheme="minorHAnsi" w:hAnsi="Arial" w:cs="Arial"/>
        <w:sz w:val="16"/>
        <w:szCs w:val="16"/>
        <w:lang w:eastAsia="en-US"/>
      </w:rPr>
      <w:t>.</w:t>
    </w:r>
    <w:r w:rsidR="00A3213D">
      <w:rPr>
        <w:rFonts w:ascii="Arial" w:eastAsiaTheme="minorHAnsi" w:hAnsi="Arial" w:cs="Arial"/>
        <w:sz w:val="16"/>
        <w:szCs w:val="16"/>
        <w:lang w:eastAsia="en-US"/>
      </w:rPr>
      <w:t>12</w:t>
    </w:r>
    <w:r w:rsidR="00B26603">
      <w:rPr>
        <w:rFonts w:ascii="Arial" w:eastAsiaTheme="minorHAnsi" w:hAnsi="Arial" w:cs="Arial"/>
        <w:sz w:val="16"/>
        <w:szCs w:val="16"/>
        <w:lang w:eastAsia="en-US"/>
      </w:rPr>
      <w:t>.202</w:t>
    </w:r>
    <w:r w:rsidR="00A3213D">
      <w:rPr>
        <w:rFonts w:ascii="Arial" w:eastAsiaTheme="minorHAnsi" w:hAnsi="Arial" w:cs="Arial"/>
        <w:sz w:val="16"/>
        <w:szCs w:val="16"/>
        <w:lang w:eastAsia="en-US"/>
      </w:rPr>
      <w:t>4</w:t>
    </w:r>
  </w:p>
  <w:p w:rsidR="0049385D" w:rsidRDefault="00493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30CFDC4"/>
    <w:lvl w:ilvl="0">
      <w:start w:val="1"/>
      <w:numFmt w:val="decimal"/>
      <w:pStyle w:val="Haupttext2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36605"/>
    <w:rsid w:val="00063B72"/>
    <w:rsid w:val="00082422"/>
    <w:rsid w:val="00120FE3"/>
    <w:rsid w:val="00190DDA"/>
    <w:rsid w:val="001B3B85"/>
    <w:rsid w:val="001C076F"/>
    <w:rsid w:val="00202DC0"/>
    <w:rsid w:val="002623DA"/>
    <w:rsid w:val="00270D8B"/>
    <w:rsid w:val="003111F1"/>
    <w:rsid w:val="00324D22"/>
    <w:rsid w:val="00346ADC"/>
    <w:rsid w:val="00347030"/>
    <w:rsid w:val="0039271A"/>
    <w:rsid w:val="00393F38"/>
    <w:rsid w:val="003A7B39"/>
    <w:rsid w:val="003B4F45"/>
    <w:rsid w:val="003D2115"/>
    <w:rsid w:val="003D365A"/>
    <w:rsid w:val="0049385D"/>
    <w:rsid w:val="004F01DC"/>
    <w:rsid w:val="005306DA"/>
    <w:rsid w:val="00534337"/>
    <w:rsid w:val="0054544F"/>
    <w:rsid w:val="00546C62"/>
    <w:rsid w:val="00572DEF"/>
    <w:rsid w:val="00595F04"/>
    <w:rsid w:val="005A2E75"/>
    <w:rsid w:val="005E2BDA"/>
    <w:rsid w:val="005F3685"/>
    <w:rsid w:val="00660F1F"/>
    <w:rsid w:val="006815D9"/>
    <w:rsid w:val="006C3DE4"/>
    <w:rsid w:val="006C51A2"/>
    <w:rsid w:val="006C7CD5"/>
    <w:rsid w:val="006F6B93"/>
    <w:rsid w:val="008005FB"/>
    <w:rsid w:val="008028D4"/>
    <w:rsid w:val="00875CBD"/>
    <w:rsid w:val="00893E86"/>
    <w:rsid w:val="008C1FB6"/>
    <w:rsid w:val="008E2181"/>
    <w:rsid w:val="0091730A"/>
    <w:rsid w:val="00970DC9"/>
    <w:rsid w:val="00974629"/>
    <w:rsid w:val="009B540A"/>
    <w:rsid w:val="009B57C0"/>
    <w:rsid w:val="009C60A0"/>
    <w:rsid w:val="009D1030"/>
    <w:rsid w:val="009D55FF"/>
    <w:rsid w:val="00A10E75"/>
    <w:rsid w:val="00A23FF4"/>
    <w:rsid w:val="00A3213D"/>
    <w:rsid w:val="00A63C2F"/>
    <w:rsid w:val="00A75351"/>
    <w:rsid w:val="00A85872"/>
    <w:rsid w:val="00A93104"/>
    <w:rsid w:val="00AD466C"/>
    <w:rsid w:val="00AE0CF5"/>
    <w:rsid w:val="00AE2064"/>
    <w:rsid w:val="00AE74CC"/>
    <w:rsid w:val="00B175F3"/>
    <w:rsid w:val="00B26603"/>
    <w:rsid w:val="00B46B0C"/>
    <w:rsid w:val="00C12274"/>
    <w:rsid w:val="00C53D31"/>
    <w:rsid w:val="00CD23A2"/>
    <w:rsid w:val="00CF10B3"/>
    <w:rsid w:val="00CF134C"/>
    <w:rsid w:val="00D25AAC"/>
    <w:rsid w:val="00D51084"/>
    <w:rsid w:val="00D64CF7"/>
    <w:rsid w:val="00DC0582"/>
    <w:rsid w:val="00DC1DA1"/>
    <w:rsid w:val="00DF42B4"/>
    <w:rsid w:val="00E37C43"/>
    <w:rsid w:val="00E55D5F"/>
    <w:rsid w:val="00E5691C"/>
    <w:rsid w:val="00EB0300"/>
    <w:rsid w:val="00F16764"/>
    <w:rsid w:val="00F42F3D"/>
    <w:rsid w:val="00F50D37"/>
    <w:rsid w:val="00F80BA5"/>
    <w:rsid w:val="00FA367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51549499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5306DA"/>
    <w:pPr>
      <w:spacing w:before="840" w:after="60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numPr>
        <w:numId w:val="0"/>
      </w:num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9B540A"/>
    <w:pPr>
      <w:spacing w:after="60" w:line="240" w:lineRule="auto"/>
    </w:pPr>
  </w:style>
  <w:style w:type="paragraph" w:styleId="Funotentext">
    <w:name w:val="footnote text"/>
    <w:basedOn w:val="Standard"/>
    <w:autoRedefine/>
    <w:semiHidden/>
    <w:rsid w:val="00120FE3"/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347030"/>
    <w:pPr>
      <w:numPr>
        <w:numId w:val="23"/>
      </w:numPr>
      <w:spacing w:after="240" w:line="312" w:lineRule="auto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120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21970-2B07-4D08-82D4-AE131E34913B}">
  <ds:schemaRefs>
    <ds:schemaRef ds:uri="http://purl.org/dc/elements/1.1/"/>
    <ds:schemaRef ds:uri="http://schemas.microsoft.com/office/2006/metadata/properties"/>
    <ds:schemaRef ds:uri="2d999939-2a46-46d1-8935-28b39244f330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9bbc5c3-42c9-4c30-b7a3-3f0c5e2a53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4488BF-A0F2-4304-831C-9EE5CC4FD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2D460-D779-4596-8E09-6C9CD2ABE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3</Pages>
  <Words>417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Rechnungsverfügung infolge Veräusserung (vollständig, anteilsmässig) (Art. 19n KRG, Art. 35m Abs. 1 KRVO)</vt:lpstr>
    </vt:vector>
  </TitlesOfParts>
  <Company>WinJur AG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Rechnungsverfügung infolge Veräusserung (vollständig, anteilsmässig) (Art. 19n KRG, Art. 35m Abs. 1 KRVO)</dc:title>
  <dc:creator>Corina Caluori</dc:creator>
  <cp:lastModifiedBy>Cadosch Adrian</cp:lastModifiedBy>
  <cp:revision>4</cp:revision>
  <cp:lastPrinted>2021-12-07T16:06:00Z</cp:lastPrinted>
  <dcterms:created xsi:type="dcterms:W3CDTF">2023-01-31T15:31:00Z</dcterms:created>
  <dcterms:modified xsi:type="dcterms:W3CDTF">2024-12-03T08:10:00Z</dcterms:modified>
  <cp:category>Mehrwertabgabe (MWA) – Bemessung, Veranlagung und Vollzug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