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1B47" w:rsidRDefault="00471B47">
      <w:pPr>
        <w:pStyle w:val="Textkrper-Einzug2"/>
        <w:ind w:left="0" w:firstLine="0"/>
        <w:rPr>
          <w:rFonts w:ascii="Times New Roman" w:hAnsi="Times New Roman" w:cs="Times New Roman"/>
          <w:lang w:val="rm-CH"/>
        </w:rPr>
      </w:pPr>
      <w:r>
        <w:rPr>
          <w:noProof/>
          <w:lang w:val="rm-CH"/>
        </w:rPr>
        <w:t>DUMONDA PER IL PAJAMENT DA CONTRIBUZIUNS A DIRECZIUNS DA SCOLA</w:t>
      </w:r>
    </w:p>
    <w:p w:rsidR="00471B47" w:rsidRPr="00616693" w:rsidRDefault="00471B47">
      <w:pPr>
        <w:pStyle w:val="Textkrper-Einzug2"/>
        <w:ind w:left="992" w:hanging="992"/>
        <w:rPr>
          <w:rFonts w:ascii="Times New Roman" w:hAnsi="Times New Roman" w:cs="Times New Roman"/>
          <w:sz w:val="16"/>
          <w:szCs w:val="16"/>
          <w:lang w:val="rm-CH"/>
        </w:rPr>
      </w:pPr>
    </w:p>
    <w:p w:rsidR="00471B47" w:rsidRDefault="00471B47" w:rsidP="00616693">
      <w:pPr>
        <w:pStyle w:val="Textkrper-Einzug2"/>
        <w:tabs>
          <w:tab w:val="right" w:pos="9715"/>
        </w:tabs>
        <w:ind w:left="992" w:hanging="992"/>
        <w:rPr>
          <w:rFonts w:ascii="Times New Roman" w:hAnsi="Times New Roman" w:cs="Times New Roman"/>
          <w:lang w:val="rm-CH"/>
        </w:rPr>
      </w:pPr>
      <w:r>
        <w:rPr>
          <w:rFonts w:ascii="Times New Roman" w:hAnsi="Times New Roman" w:cs="Times New Roman"/>
          <w:lang w:val="rm-CH"/>
        </w:rPr>
        <w:tab/>
      </w:r>
      <w:r>
        <w:rPr>
          <w:rFonts w:ascii="Times New Roman" w:hAnsi="Times New Roman" w:cs="Times New Roman"/>
          <w:lang w:val="rm-CH"/>
        </w:rPr>
        <w:tab/>
      </w:r>
      <w:r>
        <w:rPr>
          <w:noProof/>
          <w:lang w:val="rm-CH"/>
        </w:rPr>
        <w:t>Formular principal / direcziun d'ina scola regiunala</w:t>
      </w:r>
    </w:p>
    <w:p w:rsidR="00471B47" w:rsidRDefault="00471B4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sz w:val="22"/>
          <w:szCs w:val="22"/>
          <w:vertAlign w:val="subscript"/>
          <w:lang w:val="rm-CH"/>
        </w:rPr>
      </w:pPr>
      <w:r w:rsidRPr="00097F34">
        <w:rPr>
          <w:rFonts w:ascii="Arial" w:hAnsi="Arial" w:cs="Arial"/>
          <w:noProof/>
          <w:sz w:val="22"/>
          <w:szCs w:val="22"/>
          <w:vertAlign w:val="subscript"/>
          <w:lang w:val="rm-CH"/>
        </w:rPr>
        <w:t>Quest formular serva a las instituziuns ch'èn responsablas</w:t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 xml:space="preserve"> per la scola ad annunziar per l'emprima giada lur direcziun da scola.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 </w:t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>Questa dumonda sto vegnir suttascritta da la presidenta resp. dal president dal cussegl da scola.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 </w:t>
      </w:r>
    </w:p>
    <w:p w:rsidR="00471B47" w:rsidRDefault="00471B47" w:rsidP="00F258A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sz w:val="22"/>
          <w:szCs w:val="22"/>
          <w:vertAlign w:val="subscript"/>
          <w:lang w:val="rm-CH"/>
        </w:rPr>
      </w:pP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>Resguardai en quest connex la basa legala: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 </w:t>
      </w:r>
    </w:p>
    <w:p w:rsidR="00471B47" w:rsidRDefault="00471B4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Arial"/>
          <w:sz w:val="22"/>
          <w:szCs w:val="22"/>
          <w:vertAlign w:val="subscript"/>
          <w:lang w:val="rm-CH"/>
        </w:rPr>
      </w:pP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- 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ab/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 xml:space="preserve">ordinaziun </w:t>
      </w:r>
      <w:r w:rsidR="000F3A55" w:rsidRPr="00C830C8">
        <w:rPr>
          <w:rFonts w:ascii="Arial" w:hAnsi="Arial" w:cs="Times New Roman"/>
          <w:noProof/>
          <w:sz w:val="22"/>
          <w:szCs w:val="22"/>
          <w:vertAlign w:val="subscript"/>
          <w:lang w:val="it-CH"/>
        </w:rPr>
        <w:t>tar la lescha da scola dals 25 da settember 2012 (ordinaziun da scola)</w:t>
      </w:r>
      <w:r w:rsidR="000F3A55" w:rsidRPr="006007F6">
        <w:rPr>
          <w:rFonts w:ascii="Arial" w:hAnsi="Arial" w:cs="Times New Roman"/>
          <w:sz w:val="22"/>
          <w:szCs w:val="22"/>
          <w:vertAlign w:val="subscript"/>
          <w:lang w:val="it-IT"/>
        </w:rPr>
        <w:t xml:space="preserve"> 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 </w:t>
      </w:r>
    </w:p>
    <w:p w:rsidR="000F3A55" w:rsidRPr="00B77F40" w:rsidRDefault="000F3A55" w:rsidP="00B77F4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ind w:left="284" w:hanging="284"/>
        <w:rPr>
          <w:rFonts w:ascii="Arial" w:hAnsi="Arial" w:cs="Times New Roman"/>
          <w:sz w:val="22"/>
          <w:szCs w:val="22"/>
          <w:vertAlign w:val="subscript"/>
          <w:lang w:val="rm-CH"/>
        </w:rPr>
      </w:pPr>
      <w:r>
        <w:rPr>
          <w:rFonts w:ascii="Arial" w:hAnsi="Arial" w:cs="Times New Roman"/>
          <w:sz w:val="22"/>
          <w:szCs w:val="22"/>
          <w:vertAlign w:val="subscript"/>
          <w:lang w:val="it-IT"/>
        </w:rPr>
        <w:t>-</w:t>
      </w:r>
      <w:r>
        <w:rPr>
          <w:rFonts w:ascii="Arial" w:hAnsi="Arial" w:cs="Times New Roman"/>
          <w:sz w:val="22"/>
          <w:szCs w:val="22"/>
          <w:vertAlign w:val="subscript"/>
          <w:lang w:val="it-IT"/>
        </w:rPr>
        <w:tab/>
      </w:r>
      <w:r w:rsidR="00B77F40" w:rsidRPr="00EB4C3E">
        <w:rPr>
          <w:rFonts w:ascii="Arial" w:hAnsi="Arial" w:cs="Times New Roman"/>
          <w:sz w:val="22"/>
          <w:szCs w:val="22"/>
          <w:vertAlign w:val="subscript"/>
          <w:lang w:val="rm-CH"/>
        </w:rPr>
        <w:t>directivas davart il pajament da contribuziuns per las direcziuns da scolas dals 20 da mars 2013</w:t>
      </w:r>
      <w:r w:rsidR="00B77F40">
        <w:rPr>
          <w:rFonts w:ascii="Arial" w:hAnsi="Arial" w:cs="Times New Roman"/>
          <w:sz w:val="22"/>
          <w:szCs w:val="22"/>
          <w:vertAlign w:val="subscript"/>
          <w:lang w:val="rm-CH"/>
        </w:rPr>
        <w:t xml:space="preserve"> </w:t>
      </w:r>
      <w:r w:rsidR="00B77F40" w:rsidRPr="000E02F3">
        <w:rPr>
          <w:rFonts w:ascii="Arial" w:hAnsi="Arial" w:cs="Times New Roman"/>
          <w:sz w:val="22"/>
          <w:szCs w:val="22"/>
          <w:vertAlign w:val="subscript"/>
          <w:lang w:val="rm-CH"/>
        </w:rPr>
        <w:t>(Versiun dals 30 da zercladur 2022)</w:t>
      </w:r>
    </w:p>
    <w:p w:rsidR="000F3A55" w:rsidRPr="00616693" w:rsidRDefault="000F3A55" w:rsidP="00F258A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sz w:val="22"/>
          <w:szCs w:val="22"/>
          <w:vertAlign w:val="subscript"/>
          <w:lang w:val="rm-CH"/>
        </w:rPr>
      </w:pPr>
      <w:r>
        <w:rPr>
          <w:rFonts w:ascii="Arial" w:hAnsi="Arial" w:cs="Times New Roman"/>
          <w:sz w:val="22"/>
          <w:szCs w:val="22"/>
          <w:vertAlign w:val="subscript"/>
          <w:lang w:val="pt-PT"/>
        </w:rPr>
        <w:t xml:space="preserve">Il dretg da survegnir contribuziuns per il proxim onn da scola </w:t>
      </w:r>
      <w:r>
        <w:rPr>
          <w:rFonts w:ascii="Arial" w:hAnsi="Arial" w:cs="Times New Roman"/>
          <w:sz w:val="22"/>
          <w:szCs w:val="22"/>
          <w:vertAlign w:val="subscript"/>
          <w:lang w:val="it-IT"/>
        </w:rPr>
        <w:t>han las instituziuns responsablas per la scola, che han installà ina direcziun da scola fin ils 31</w:t>
      </w:r>
      <w:r w:rsidR="0075184A">
        <w:rPr>
          <w:rFonts w:ascii="Arial" w:hAnsi="Arial" w:cs="Times New Roman"/>
          <w:sz w:val="22"/>
          <w:szCs w:val="22"/>
          <w:vertAlign w:val="subscript"/>
          <w:lang w:val="it-IT"/>
        </w:rPr>
        <w:t> </w:t>
      </w:r>
      <w:r>
        <w:rPr>
          <w:rFonts w:ascii="Arial" w:hAnsi="Arial" w:cs="Times New Roman"/>
          <w:sz w:val="22"/>
          <w:szCs w:val="22"/>
          <w:vertAlign w:val="subscript"/>
          <w:lang w:val="it-IT"/>
        </w:rPr>
        <w:t>da fanadur (</w:t>
      </w:r>
      <w:r w:rsidR="00F258A2">
        <w:rPr>
          <w:rFonts w:ascii="Arial" w:hAnsi="Arial" w:cs="Times New Roman"/>
          <w:sz w:val="22"/>
          <w:szCs w:val="22"/>
          <w:vertAlign w:val="subscript"/>
          <w:lang w:val="it-IT"/>
        </w:rPr>
        <w:t>a</w:t>
      </w:r>
      <w:r>
        <w:rPr>
          <w:rFonts w:ascii="Arial" w:hAnsi="Arial" w:cs="Times New Roman"/>
          <w:sz w:val="22"/>
          <w:szCs w:val="22"/>
          <w:vertAlign w:val="subscript"/>
          <w:lang w:val="it-IT"/>
        </w:rPr>
        <w:t>rt. 64 ordinaziun da scola).</w:t>
      </w:r>
    </w:p>
    <w:p w:rsidR="00471B47" w:rsidRDefault="00471B47" w:rsidP="0024023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 w:cs="Arial"/>
          <w:sz w:val="22"/>
          <w:szCs w:val="22"/>
          <w:vertAlign w:val="subscript"/>
          <w:lang w:val="rm-CH"/>
        </w:rPr>
      </w:pPr>
      <w:r>
        <w:rPr>
          <w:rFonts w:ascii="Arial" w:hAnsi="Arial" w:cs="Arial"/>
          <w:i/>
          <w:iCs/>
          <w:noProof/>
          <w:sz w:val="22"/>
          <w:szCs w:val="22"/>
          <w:vertAlign w:val="subscript"/>
          <w:lang w:val="rm-CH"/>
        </w:rPr>
        <w:t>Per dumondas:</w:t>
      </w:r>
      <w:r>
        <w:rPr>
          <w:rFonts w:ascii="Arial" w:hAnsi="Arial" w:cs="Arial"/>
          <w:sz w:val="22"/>
          <w:szCs w:val="22"/>
          <w:vertAlign w:val="subscript"/>
          <w:lang w:val="rm-CH"/>
        </w:rPr>
        <w:t xml:space="preserve"> </w:t>
      </w:r>
      <w:r w:rsidR="00B77F40">
        <w:rPr>
          <w:rFonts w:ascii="Arial" w:hAnsi="Arial" w:cs="Arial"/>
          <w:noProof/>
          <w:sz w:val="22"/>
          <w:szCs w:val="22"/>
          <w:vertAlign w:val="subscript"/>
          <w:lang w:val="rm-CH"/>
        </w:rPr>
        <w:t>Lena Sykora</w:t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 xml:space="preserve">, uffizi per la scola populara ed il sport, tel. 081 257 </w:t>
      </w:r>
      <w:r w:rsidR="00B77F40">
        <w:rPr>
          <w:rFonts w:ascii="Arial" w:hAnsi="Arial" w:cs="Arial"/>
          <w:noProof/>
          <w:sz w:val="22"/>
          <w:szCs w:val="22"/>
          <w:vertAlign w:val="subscript"/>
          <w:lang w:val="rm-CH"/>
        </w:rPr>
        <w:t>27 27</w:t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 xml:space="preserve">, </w:t>
      </w:r>
      <w:r w:rsidR="00B77F40">
        <w:rPr>
          <w:rFonts w:ascii="Arial" w:hAnsi="Arial" w:cs="Arial"/>
          <w:noProof/>
          <w:sz w:val="22"/>
          <w:szCs w:val="22"/>
          <w:vertAlign w:val="subscript"/>
          <w:lang w:val="rm-CH"/>
        </w:rPr>
        <w:t>lena.sykora</w:t>
      </w:r>
      <w:r>
        <w:rPr>
          <w:rFonts w:ascii="Arial" w:hAnsi="Arial" w:cs="Arial"/>
          <w:noProof/>
          <w:sz w:val="22"/>
          <w:szCs w:val="22"/>
          <w:vertAlign w:val="subscript"/>
          <w:lang w:val="rm-CH"/>
        </w:rPr>
        <w:t>@avs.gr.ch</w:t>
      </w:r>
    </w:p>
    <w:p w:rsidR="00471B47" w:rsidRPr="00616693" w:rsidRDefault="00471B47">
      <w:pPr>
        <w:rPr>
          <w:rFonts w:ascii="Times New Roman" w:hAnsi="Times New Roman" w:cs="Times New Roman"/>
          <w:b/>
          <w:bCs/>
          <w:sz w:val="20"/>
          <w:szCs w:val="20"/>
          <w:lang w:val="rm-CH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11"/>
        <w:gridCol w:w="3063"/>
        <w:gridCol w:w="1220"/>
        <w:gridCol w:w="177"/>
        <w:gridCol w:w="141"/>
        <w:gridCol w:w="1276"/>
        <w:gridCol w:w="566"/>
        <w:gridCol w:w="536"/>
        <w:gridCol w:w="31"/>
        <w:gridCol w:w="143"/>
        <w:gridCol w:w="919"/>
      </w:tblGrid>
      <w:tr w:rsidR="00471B47" w:rsidRPr="00B77F40">
        <w:trPr>
          <w:cantSplit/>
          <w:trHeight w:val="454"/>
        </w:trPr>
        <w:tc>
          <w:tcPr>
            <w:tcW w:w="9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471B47" w:rsidRDefault="00471B47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rm-CH"/>
              </w:rPr>
            </w:pPr>
            <w:r>
              <w:rPr>
                <w:noProof/>
                <w:color w:val="FFFFFF"/>
                <w:lang w:val="rm-CH"/>
              </w:rPr>
              <w:t>Persuna responsabla per dumondas (en connex cun quest formular)</w:t>
            </w:r>
          </w:p>
        </w:tc>
      </w:tr>
      <w:tr w:rsidR="00471B47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prenum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num</w:t>
            </w:r>
          </w:p>
        </w:tc>
        <w:tc>
          <w:tcPr>
            <w:tcW w:w="3789" w:type="dxa"/>
            <w:gridSpan w:val="8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telefon</w:t>
            </w:r>
          </w:p>
        </w:tc>
        <w:tc>
          <w:tcPr>
            <w:tcW w:w="30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e-mail</w:t>
            </w:r>
          </w:p>
        </w:tc>
        <w:tc>
          <w:tcPr>
            <w:tcW w:w="3789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616693" w:rsidRPr="00B77F40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 w:rsidP="00D51B28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funcziun</w:t>
            </w:r>
          </w:p>
        </w:tc>
        <w:tc>
          <w:tcPr>
            <w:tcW w:w="30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6693" w:rsidRDefault="00616693" w:rsidP="00D51B28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Pr="00D2170C" w:rsidRDefault="00D2170C" w:rsidP="00F258A2">
            <w:pPr>
              <w:rPr>
                <w:rFonts w:ascii="Arial" w:hAnsi="Arial" w:cs="Arial"/>
                <w:noProof/>
                <w:sz w:val="18"/>
                <w:szCs w:val="18"/>
                <w:lang w:val="rm-CH"/>
              </w:rPr>
            </w:pPr>
            <w:r w:rsidRPr="00D2170C">
              <w:rPr>
                <w:rFonts w:ascii="Arial" w:hAnsi="Arial" w:cs="Times New Roman"/>
                <w:sz w:val="18"/>
                <w:szCs w:val="18"/>
                <w:lang w:val="pt-PT"/>
              </w:rPr>
              <w:t>dumonda per contribuziuns a partir da l'onn da scola</w:t>
            </w:r>
          </w:p>
        </w:tc>
        <w:tc>
          <w:tcPr>
            <w:tcW w:w="3789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616693" w:rsidRPr="00B77F40">
        <w:trPr>
          <w:trHeight w:val="340"/>
        </w:trPr>
        <w:tc>
          <w:tcPr>
            <w:tcW w:w="985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La sutsegnadra / il sutsegnader conferma che las indicaziuns qua sutvart sajan correctas:</w:t>
            </w:r>
          </w:p>
        </w:tc>
      </w:tr>
      <w:tr w:rsidR="00616693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lieu, data</w:t>
            </w:r>
          </w:p>
        </w:tc>
        <w:tc>
          <w:tcPr>
            <w:tcW w:w="3063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suttascripziun</w:t>
            </w:r>
          </w:p>
        </w:tc>
        <w:tc>
          <w:tcPr>
            <w:tcW w:w="3612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616693" w:rsidRPr="00B77F40">
        <w:trPr>
          <w:trHeight w:val="340"/>
        </w:trPr>
        <w:tc>
          <w:tcPr>
            <w:tcW w:w="985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Pr="00C830C8" w:rsidRDefault="00616693" w:rsidP="003943E8">
            <w:pPr>
              <w:spacing w:before="60" w:after="60"/>
              <w:rPr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Instituziun ch'è responsabla per la direcziun da la scola regiunala</w:t>
            </w:r>
          </w:p>
        </w:tc>
      </w:tr>
      <w:tr w:rsidR="00616693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r>
              <w:rPr>
                <w:rFonts w:ascii="Arial" w:hAnsi="Arial" w:cs="Arial"/>
                <w:sz w:val="20"/>
                <w:szCs w:val="20"/>
                <w:lang w:val="pt-PT"/>
              </w:rPr>
              <w:t>num</w:t>
            </w:r>
          </w:p>
        </w:tc>
        <w:tc>
          <w:tcPr>
            <w:tcW w:w="587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r>
              <w:rPr>
                <w:rFonts w:ascii="Arial" w:hAnsi="Arial" w:cs="Arial"/>
                <w:sz w:val="20"/>
                <w:szCs w:val="20"/>
                <w:lang w:val="pt-PT"/>
              </w:rPr>
              <w:t>nr. da la scola</w:t>
            </w:r>
          </w:p>
        </w:tc>
        <w:tc>
          <w:tcPr>
            <w:tcW w:w="9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16693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r>
              <w:rPr>
                <w:rFonts w:ascii="Arial" w:hAnsi="Arial" w:cs="Arial"/>
                <w:sz w:val="20"/>
                <w:szCs w:val="20"/>
                <w:lang w:val="pt-PT"/>
              </w:rPr>
              <w:t>adressa</w:t>
            </w:r>
          </w:p>
        </w:tc>
        <w:tc>
          <w:tcPr>
            <w:tcW w:w="30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53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r>
              <w:rPr>
                <w:rFonts w:ascii="Arial" w:hAnsi="Arial" w:cs="Arial"/>
                <w:sz w:val="20"/>
                <w:szCs w:val="20"/>
                <w:lang w:val="pt-PT"/>
              </w:rPr>
              <w:t>NP / lieu</w:t>
            </w:r>
          </w:p>
        </w:tc>
        <w:tc>
          <w:tcPr>
            <w:tcW w:w="347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16693" w:rsidRPr="00B77F40">
        <w:trPr>
          <w:trHeight w:val="340"/>
        </w:trPr>
        <w:tc>
          <w:tcPr>
            <w:tcW w:w="985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Pr="00C830C8" w:rsidRDefault="00616693">
            <w:pPr>
              <w:rPr>
                <w:lang w:val="it-CH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La sutsegnadra / il sutsegnader conferma che las indicaziuns qua sutvart sajan correctas</w:t>
            </w:r>
          </w:p>
        </w:tc>
      </w:tr>
      <w:tr w:rsidR="00616693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lieu, data</w:t>
            </w:r>
          </w:p>
        </w:tc>
        <w:tc>
          <w:tcPr>
            <w:tcW w:w="3063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39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suttascripziun</w:t>
            </w:r>
          </w:p>
        </w:tc>
        <w:tc>
          <w:tcPr>
            <w:tcW w:w="3612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616693" w:rsidRPr="00B77F40">
        <w:trPr>
          <w:cantSplit/>
          <w:trHeight w:val="454"/>
        </w:trPr>
        <w:tc>
          <w:tcPr>
            <w:tcW w:w="9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616693" w:rsidRDefault="00616693" w:rsidP="00097F34">
            <w:pPr>
              <w:pStyle w:val="berschrift2"/>
              <w:tabs>
                <w:tab w:val="clear" w:pos="1166"/>
              </w:tabs>
              <w:spacing w:after="60"/>
              <w:rPr>
                <w:rFonts w:ascii="Times New Roman" w:hAnsi="Times New Roman" w:cs="Times New Roman"/>
                <w:lang w:val="rm-CH"/>
              </w:rPr>
            </w:pPr>
            <w:r>
              <w:rPr>
                <w:noProof/>
                <w:color w:val="FFFFFF"/>
                <w:sz w:val="20"/>
                <w:szCs w:val="20"/>
                <w:lang w:val="rm-CH"/>
              </w:rPr>
              <w:t>Indicaziuns generalas davart la direcziun da la scola regiunala</w:t>
            </w:r>
            <w:r>
              <w:rPr>
                <w:noProof/>
                <w:color w:val="FFFFFF"/>
                <w:sz w:val="20"/>
                <w:szCs w:val="20"/>
                <w:lang w:val="rm-CH"/>
              </w:rPr>
              <w:br/>
            </w:r>
            <w:r>
              <w:rPr>
                <w:i/>
                <w:iCs/>
                <w:noProof/>
                <w:color w:val="FFFFFF"/>
                <w:sz w:val="18"/>
                <w:szCs w:val="18"/>
                <w:lang w:val="rm-CH"/>
              </w:rPr>
              <w:t>(direcziun cuminaivla da las scolas da pliras instituziuns ch'èn responsablas per la scola)</w:t>
            </w:r>
          </w:p>
        </w:tc>
      </w:tr>
      <w:tr w:rsidR="00616693" w:rsidRPr="00B77F40">
        <w:trPr>
          <w:trHeight w:val="340"/>
        </w:trPr>
        <w:tc>
          <w:tcPr>
            <w:tcW w:w="985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rPr>
                <w:rFonts w:ascii="Times New Roman" w:hAnsi="Times New Roman" w:cs="Times New Roman"/>
                <w:lang w:val="rm-CH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t>Indicaziuns davart l'instituziun ch'è responsabla per la scola</w:t>
            </w:r>
            <w:bookmarkEnd w:id="1"/>
            <w:bookmarkEnd w:id="2"/>
          </w:p>
        </w:tc>
      </w:tr>
      <w:tr w:rsidR="00616693">
        <w:trPr>
          <w:trHeight w:val="344"/>
        </w:trPr>
        <w:tc>
          <w:tcPr>
            <w:tcW w:w="8757" w:type="dxa"/>
            <w:gridSpan w:val="9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 xml:space="preserve">Il contract davart la direcziun da la scola regiunala che regla la collavuraziun da las instituziuns ch'èn responsablas per la scola è vegnì fatg </w:t>
            </w:r>
            <w:r w:rsidRPr="00C830C8">
              <w:rPr>
                <w:rFonts w:ascii="Arial" w:hAnsi="Arial" w:cs="Arial"/>
                <w:sz w:val="20"/>
                <w:szCs w:val="20"/>
                <w:lang w:val="it-CH"/>
              </w:rPr>
              <w:t>(agiuntar a la dumonda).</w:t>
            </w:r>
          </w:p>
        </w:tc>
        <w:tc>
          <w:tcPr>
            <w:tcW w:w="10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F258A2">
            <w:pPr>
              <w:tabs>
                <w:tab w:val="right" w:pos="3006"/>
              </w:tabs>
              <w:jc w:val="center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 xml:space="preserve">* </w:t>
            </w:r>
            <w:r w:rsidR="00616693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gea / na</w:t>
            </w:r>
          </w:p>
        </w:tc>
      </w:tr>
      <w:tr w:rsidR="00616693">
        <w:trPr>
          <w:trHeight w:val="344"/>
        </w:trPr>
        <w:tc>
          <w:tcPr>
            <w:tcW w:w="8757" w:type="dxa"/>
            <w:gridSpan w:val="9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616693" w:rsidRPr="00B77F40">
        <w:trPr>
          <w:trHeight w:val="378"/>
        </w:trPr>
        <w:tc>
          <w:tcPr>
            <w:tcW w:w="9850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ind w:right="-108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Numnai las instituziuns responsablas participadas (NS = numer da la scola)</w:t>
            </w:r>
          </w:p>
        </w:tc>
      </w:tr>
      <w:tr w:rsidR="00616693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>1.</w:t>
            </w:r>
          </w:p>
        </w:tc>
        <w:tc>
          <w:tcPr>
            <w:tcW w:w="7654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NS</w:t>
            </w:r>
          </w:p>
        </w:tc>
        <w:tc>
          <w:tcPr>
            <w:tcW w:w="1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616693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>2.</w:t>
            </w:r>
          </w:p>
        </w:tc>
        <w:tc>
          <w:tcPr>
            <w:tcW w:w="7654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NS</w:t>
            </w:r>
          </w:p>
        </w:tc>
        <w:tc>
          <w:tcPr>
            <w:tcW w:w="1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616693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>3.</w:t>
            </w:r>
          </w:p>
        </w:tc>
        <w:tc>
          <w:tcPr>
            <w:tcW w:w="7654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NS</w:t>
            </w:r>
          </w:p>
        </w:tc>
        <w:tc>
          <w:tcPr>
            <w:tcW w:w="1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616693">
        <w:trPr>
          <w:trHeight w:val="378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616693" w:rsidRDefault="00616693">
            <w:pPr>
              <w:tabs>
                <w:tab w:val="right" w:pos="3006"/>
              </w:tabs>
              <w:jc w:val="center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>4.</w:t>
            </w:r>
          </w:p>
        </w:tc>
        <w:tc>
          <w:tcPr>
            <w:tcW w:w="7654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616693" w:rsidRDefault="00616693">
            <w:pPr>
              <w:tabs>
                <w:tab w:val="right" w:pos="3006"/>
              </w:tabs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NS</w:t>
            </w:r>
          </w:p>
        </w:tc>
        <w:tc>
          <w:tcPr>
            <w:tcW w:w="1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616693" w:rsidRDefault="00616693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</w:tbl>
    <w:p w:rsidR="00471B47" w:rsidRDefault="00471B47">
      <w:r>
        <w:br w:type="page"/>
      </w: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362"/>
        <w:gridCol w:w="630"/>
        <w:gridCol w:w="567"/>
        <w:gridCol w:w="426"/>
        <w:gridCol w:w="827"/>
        <w:gridCol w:w="165"/>
        <w:gridCol w:w="448"/>
        <w:gridCol w:w="805"/>
        <w:gridCol w:w="659"/>
        <w:gridCol w:w="49"/>
        <w:gridCol w:w="51"/>
        <w:gridCol w:w="713"/>
        <w:gridCol w:w="1490"/>
        <w:gridCol w:w="1233"/>
        <w:gridCol w:w="9"/>
      </w:tblGrid>
      <w:tr w:rsidR="00471B47" w:rsidRPr="00B77F40">
        <w:trPr>
          <w:trHeight w:val="340"/>
        </w:trPr>
        <w:tc>
          <w:tcPr>
            <w:tcW w:w="9850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lastRenderedPageBreak/>
              <w:t>Indicaziuns davart il team da la direcziun da la scola</w:t>
            </w:r>
          </w:p>
          <w:p w:rsidR="00471B47" w:rsidRDefault="00471B47">
            <w:pPr>
              <w:tabs>
                <w:tab w:val="right" w:pos="3006"/>
              </w:tabs>
              <w:ind w:right="-110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mo emplenir, sche pliras persunas fan part da la direcziun da la scola (team)</w:t>
            </w:r>
          </w:p>
        </w:tc>
      </w:tr>
      <w:tr w:rsidR="00471B47" w:rsidRPr="00B77F40">
        <w:trPr>
          <w:trHeight w:val="450"/>
        </w:trPr>
        <w:tc>
          <w:tcPr>
            <w:tcW w:w="24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tabs>
                <w:tab w:val="left" w:pos="1166"/>
              </w:tabs>
              <w:rPr>
                <w:rFonts w:ascii="Times New Roman" w:hAnsi="Times New Roman" w:cs="Times New Roman"/>
                <w:lang w:val="it-IT"/>
              </w:rPr>
            </w:pPr>
            <w:r w:rsidRPr="00C830C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dumber da las persunas en la direcziun da la scola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jc w:val="center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6449" w:type="dxa"/>
            <w:gridSpan w:val="11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tabs>
                <w:tab w:val="left" w:pos="1166"/>
              </w:tabs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directur(a) da la scola che porta la responsabladad principala</w:t>
            </w:r>
          </w:p>
        </w:tc>
      </w:tr>
      <w:tr w:rsidR="00471B47">
        <w:trPr>
          <w:gridAfter w:val="1"/>
          <w:wAfter w:w="9" w:type="dxa"/>
          <w:trHeight w:val="449"/>
        </w:trPr>
        <w:tc>
          <w:tcPr>
            <w:tcW w:w="240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tabs>
                <w:tab w:val="left" w:pos="1166"/>
              </w:tabs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total dals pertschients da plazzas dals pensums da las directuras e dals directurs da la scola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jc w:val="center"/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prenum</w:t>
            </w:r>
          </w:p>
        </w:tc>
        <w:tc>
          <w:tcPr>
            <w:tcW w:w="2012" w:type="dxa"/>
            <w:gridSpan w:val="5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71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num</w:t>
            </w:r>
          </w:p>
        </w:tc>
        <w:tc>
          <w:tcPr>
            <w:tcW w:w="2723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cantSplit/>
          <w:trHeight w:val="454"/>
        </w:trPr>
        <w:tc>
          <w:tcPr>
            <w:tcW w:w="9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471B47" w:rsidRDefault="00471B47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rm-CH"/>
              </w:rPr>
            </w:pPr>
            <w:r>
              <w:rPr>
                <w:noProof/>
                <w:color w:val="FFFFFF"/>
                <w:lang w:val="rm-CH"/>
              </w:rPr>
              <w:t>Carnet d'obligaziuns</w:t>
            </w:r>
          </w:p>
        </w:tc>
      </w:tr>
      <w:tr w:rsidR="00471B47">
        <w:trPr>
          <w:trHeight w:val="414"/>
        </w:trPr>
        <w:tc>
          <w:tcPr>
            <w:tcW w:w="8608" w:type="dxa"/>
            <w:gridSpan w:val="14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71B47" w:rsidRDefault="00471B47">
            <w:pPr>
              <w:tabs>
                <w:tab w:val="right" w:pos="3006"/>
              </w:tabs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 xml:space="preserve">Igl è vegnì fatg in carnet d'obligaziuns per la direcziun da la scola, en il qual igl èn vegnidas fixadas las cumpetenzas da la direcziun da la scola tenor las prescripziuns legalas </w:t>
            </w:r>
            <w:r w:rsidRPr="00C830C8">
              <w:rPr>
                <w:rFonts w:ascii="Arial" w:hAnsi="Arial" w:cs="Arial"/>
                <w:sz w:val="20"/>
                <w:szCs w:val="20"/>
                <w:lang w:val="it-CH"/>
              </w:rPr>
              <w:t>(agiuntar a la dumonda).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F258A2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 xml:space="preserve">* </w:t>
            </w:r>
            <w:r w:rsidR="00471B47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gea / na</w:t>
            </w:r>
          </w:p>
        </w:tc>
      </w:tr>
      <w:tr w:rsidR="00471B47">
        <w:trPr>
          <w:trHeight w:val="413"/>
        </w:trPr>
        <w:tc>
          <w:tcPr>
            <w:tcW w:w="8608" w:type="dxa"/>
            <w:gridSpan w:val="14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Arial" w:hAnsi="Arial" w:cs="Arial"/>
                <w:b/>
                <w:bCs/>
                <w:sz w:val="20"/>
                <w:szCs w:val="20"/>
                <w:lang w:val="rm-CH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tabs>
                <w:tab w:val="right" w:pos="3006"/>
              </w:tabs>
              <w:ind w:right="-110"/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 w:rsidRPr="00B77F40">
        <w:trPr>
          <w:cantSplit/>
          <w:trHeight w:val="454"/>
        </w:trPr>
        <w:tc>
          <w:tcPr>
            <w:tcW w:w="9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471B47" w:rsidRDefault="00471B47">
            <w:pPr>
              <w:pStyle w:val="berschrift2"/>
              <w:tabs>
                <w:tab w:val="clear" w:pos="1166"/>
              </w:tabs>
              <w:rPr>
                <w:rFonts w:ascii="Times New Roman" w:hAnsi="Times New Roman" w:cs="Times New Roman"/>
                <w:color w:val="FFFFFF"/>
                <w:lang w:val="rm-CH"/>
              </w:rPr>
            </w:pPr>
            <w:r>
              <w:rPr>
                <w:noProof/>
                <w:color w:val="FFFFFF"/>
                <w:lang w:val="rm-CH"/>
              </w:rPr>
              <w:t>Indicaziuns davart las directuras e davart ils directurs da la scola</w:t>
            </w:r>
          </w:p>
        </w:tc>
      </w:tr>
      <w:tr w:rsidR="00471B47" w:rsidRPr="00B77F40">
        <w:trPr>
          <w:trHeight w:val="340"/>
        </w:trPr>
        <w:tc>
          <w:tcPr>
            <w:tcW w:w="9850" w:type="dxa"/>
            <w:gridSpan w:val="16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 w:rsidP="00F258A2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Las indicaziuns correspundentas ston vegnir inoltradas per mintga directur(a) da la scola.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rm-CH"/>
              </w:rPr>
              <w:t xml:space="preserve"> </w:t>
            </w: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 xml:space="preserve">En cas da plir(a)s directur(a)s prendai il "Formular supplementar </w:t>
            </w:r>
            <w:r w:rsidR="00F258A2"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en cas da</w:t>
            </w: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 xml:space="preserve"> plir(a)s directur(a)s"</w:t>
            </w:r>
          </w:p>
        </w:tc>
      </w:tr>
      <w:tr w:rsidR="00471B47">
        <w:trPr>
          <w:trHeight w:val="340"/>
        </w:trPr>
        <w:tc>
          <w:tcPr>
            <w:tcW w:w="42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t>Indicaziuns persunalas</w:t>
            </w:r>
          </w:p>
        </w:tc>
        <w:tc>
          <w:tcPr>
            <w:tcW w:w="562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t>Qualificaziun</w:t>
            </w:r>
          </w:p>
        </w:tc>
      </w:tr>
      <w:tr w:rsidR="00471B47">
        <w:trPr>
          <w:trHeight w:val="342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prenum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scolaziun sco directur(a)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curs</w:t>
            </w:r>
          </w:p>
        </w:tc>
        <w:tc>
          <w:tcPr>
            <w:tcW w:w="349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trHeight w:val="343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num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onn</w:t>
            </w:r>
          </w:p>
        </w:tc>
        <w:tc>
          <w:tcPr>
            <w:tcW w:w="349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 w:rsidRPr="00B77F40">
        <w:trPr>
          <w:trHeight w:val="340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via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vanish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experientscha d'instruir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inditgar il lieu, il tip da scola e la durada</w:t>
            </w:r>
          </w:p>
        </w:tc>
      </w:tr>
      <w:tr w:rsidR="00471B47">
        <w:trPr>
          <w:trHeight w:val="461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NP/lieu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telefon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e-mail</w:t>
            </w:r>
          </w:p>
        </w:tc>
        <w:tc>
          <w:tcPr>
            <w:tcW w:w="281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132"/>
        </w:trPr>
        <w:tc>
          <w:tcPr>
            <w:tcW w:w="42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  <w:tc>
          <w:tcPr>
            <w:tcW w:w="5622" w:type="dxa"/>
            <w:gridSpan w:val="10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310"/>
        </w:trPr>
        <w:tc>
          <w:tcPr>
            <w:tcW w:w="297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engaschament en pertschients da plazzas</w:t>
            </w:r>
          </w:p>
        </w:tc>
        <w:tc>
          <w:tcPr>
            <w:tcW w:w="125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 w:rsidRPr="00C830C8">
        <w:trPr>
          <w:trHeight w:val="322"/>
        </w:trPr>
        <w:tc>
          <w:tcPr>
            <w:tcW w:w="42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remartgas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opziunal; duvrai quest champ per far ulteriuras indicaziuns nizzaivlas</w:t>
            </w:r>
          </w:p>
        </w:tc>
        <w:tc>
          <w:tcPr>
            <w:tcW w:w="562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experientscha professiunala equivalenta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experientscha en ina professiun pedagogica ed experientscha da direcziun</w:t>
            </w:r>
          </w:p>
        </w:tc>
      </w:tr>
      <w:tr w:rsidR="00471B47">
        <w:trPr>
          <w:trHeight w:val="2234"/>
        </w:trPr>
        <w:tc>
          <w:tcPr>
            <w:tcW w:w="42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 w:rsidRPr="00B77F40">
        <w:trPr>
          <w:trHeight w:val="340"/>
        </w:trPr>
        <w:tc>
          <w:tcPr>
            <w:tcW w:w="9850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t xml:space="preserve">La sutsegnadra / il sutsegnader </w:t>
            </w:r>
            <w:r w:rsidRPr="00C830C8">
              <w:rPr>
                <w:rFonts w:ascii="Arial" w:hAnsi="Arial" w:cs="Arial"/>
                <w:sz w:val="20"/>
                <w:szCs w:val="20"/>
                <w:lang w:val="it-CH"/>
              </w:rPr>
              <w:t>(persuna responsabla)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 xml:space="preserve"> conferma che tut las indicaziuns sajan correctas:</w:t>
            </w:r>
          </w:p>
        </w:tc>
      </w:tr>
      <w:tr w:rsidR="00471B47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lieu, data</w:t>
            </w:r>
          </w:p>
        </w:tc>
        <w:tc>
          <w:tcPr>
            <w:tcW w:w="306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suttascripziun</w:t>
            </w:r>
          </w:p>
        </w:tc>
        <w:tc>
          <w:tcPr>
            <w:tcW w:w="3545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</w:tbl>
    <w:p w:rsidR="00471B47" w:rsidRDefault="00471B47">
      <w:pPr>
        <w:rPr>
          <w:rFonts w:ascii="Arial" w:hAnsi="Arial" w:cs="Arial"/>
          <w:sz w:val="20"/>
          <w:szCs w:val="20"/>
          <w:lang w:val="rm-CH"/>
        </w:rPr>
      </w:pPr>
    </w:p>
    <w:p w:rsidR="00471B47" w:rsidRDefault="00471B47">
      <w:pPr>
        <w:rPr>
          <w:rFonts w:ascii="Times New Roman" w:hAnsi="Times New Roman" w:cs="Times New Roman"/>
          <w:lang w:val="rm-CH"/>
        </w:rPr>
      </w:pPr>
    </w:p>
    <w:p w:rsidR="00471B47" w:rsidRDefault="00471B47">
      <w:pPr>
        <w:rPr>
          <w:rFonts w:ascii="Arial" w:hAnsi="Arial" w:cs="Arial"/>
          <w:lang w:val="rm-CH"/>
        </w:rPr>
      </w:pPr>
      <w:r>
        <w:rPr>
          <w:rFonts w:ascii="Arial" w:hAnsi="Arial" w:cs="Arial"/>
          <w:b/>
          <w:bCs/>
          <w:noProof/>
          <w:sz w:val="20"/>
          <w:szCs w:val="20"/>
          <w:lang w:val="rm-CH"/>
        </w:rPr>
        <w:t>Emplenir cumplettamain, suttascriver e trametter quest formular a:</w:t>
      </w:r>
      <w:r>
        <w:rPr>
          <w:rFonts w:ascii="Arial" w:hAnsi="Arial" w:cs="Arial"/>
          <w:b/>
          <w:bCs/>
          <w:sz w:val="20"/>
          <w:szCs w:val="20"/>
          <w:lang w:val="rm-CH"/>
        </w:rPr>
        <w:t xml:space="preserve"> </w:t>
      </w:r>
    </w:p>
    <w:p w:rsidR="00471B47" w:rsidRDefault="00471B47">
      <w:pPr>
        <w:rPr>
          <w:rFonts w:ascii="Arial" w:hAnsi="Arial" w:cs="Arial"/>
          <w:lang w:val="rm-CH"/>
        </w:rPr>
      </w:pPr>
      <w:r>
        <w:rPr>
          <w:rFonts w:ascii="Arial" w:hAnsi="Arial" w:cs="Arial"/>
          <w:noProof/>
          <w:sz w:val="20"/>
          <w:szCs w:val="20"/>
          <w:lang w:val="rm-CH"/>
        </w:rPr>
        <w:t>uffizi per la scola populara ed il sport, ressort "finanzas", Quaderstrasse 17, 7000 Cuira.</w:t>
      </w:r>
    </w:p>
    <w:p w:rsidR="00471B47" w:rsidRDefault="00471B47">
      <w:pPr>
        <w:pStyle w:val="Textkrper-Einzug2"/>
        <w:rPr>
          <w:rFonts w:ascii="Times New Roman" w:hAnsi="Times New Roman" w:cs="Times New Roman"/>
          <w:sz w:val="20"/>
          <w:szCs w:val="20"/>
          <w:lang w:val="rm-CH"/>
        </w:rPr>
      </w:pPr>
      <w:r>
        <w:rPr>
          <w:rFonts w:ascii="Times New Roman" w:hAnsi="Times New Roman" w:cs="Times New Roman"/>
          <w:sz w:val="20"/>
          <w:szCs w:val="20"/>
          <w:lang w:val="rm-CH"/>
        </w:rPr>
        <w:br w:type="page"/>
      </w:r>
    </w:p>
    <w:p w:rsidR="00471B47" w:rsidRDefault="00471B47">
      <w:pPr>
        <w:pStyle w:val="Textkrper-Einzug2"/>
        <w:rPr>
          <w:rFonts w:ascii="Times New Roman" w:hAnsi="Times New Roman" w:cs="Times New Roman"/>
          <w:sz w:val="20"/>
          <w:szCs w:val="20"/>
          <w:lang w:val="rm-CH"/>
        </w:rPr>
      </w:pPr>
    </w:p>
    <w:p w:rsidR="00471B47" w:rsidRDefault="00471B47">
      <w:pPr>
        <w:pStyle w:val="Textkrper-Einzug2"/>
        <w:ind w:left="0" w:firstLine="0"/>
        <w:rPr>
          <w:rFonts w:ascii="Times New Roman" w:hAnsi="Times New Roman" w:cs="Times New Roman"/>
          <w:lang w:val="rm-CH"/>
        </w:rPr>
      </w:pPr>
      <w:r>
        <w:rPr>
          <w:noProof/>
          <w:lang w:val="rm-CH"/>
        </w:rPr>
        <w:t>DUMONDA PER IL PAJAMENT DA CONTRIBUZIUNS CHANTUNALAS A DIRECZIUNS DA SCOLA</w:t>
      </w:r>
    </w:p>
    <w:p w:rsidR="00471B47" w:rsidRDefault="00471B47">
      <w:pPr>
        <w:pStyle w:val="Textkrper-Einzug2"/>
        <w:rPr>
          <w:rFonts w:ascii="Times New Roman" w:hAnsi="Times New Roman" w:cs="Times New Roman"/>
          <w:lang w:val="rm-CH"/>
        </w:rPr>
      </w:pPr>
    </w:p>
    <w:p w:rsidR="00471B47" w:rsidRDefault="00471B47">
      <w:pPr>
        <w:pStyle w:val="Textkrper-Einzug2"/>
        <w:tabs>
          <w:tab w:val="right" w:pos="9701"/>
        </w:tabs>
        <w:rPr>
          <w:rFonts w:ascii="Times New Roman" w:hAnsi="Times New Roman" w:cs="Times New Roman"/>
          <w:lang w:val="rm-CH"/>
        </w:rPr>
      </w:pPr>
      <w:r>
        <w:rPr>
          <w:rFonts w:ascii="Times New Roman" w:hAnsi="Times New Roman" w:cs="Times New Roman"/>
          <w:lang w:val="rm-CH"/>
        </w:rPr>
        <w:tab/>
      </w:r>
      <w:r>
        <w:rPr>
          <w:rFonts w:ascii="Times New Roman" w:hAnsi="Times New Roman" w:cs="Times New Roman"/>
          <w:lang w:val="rm-CH"/>
        </w:rPr>
        <w:tab/>
      </w:r>
      <w:r>
        <w:rPr>
          <w:noProof/>
          <w:lang w:val="rm-CH"/>
        </w:rPr>
        <w:t>Formular supplementar en cas da plir(a)s directur(a)s da scola</w:t>
      </w:r>
    </w:p>
    <w:p w:rsidR="00471B47" w:rsidRDefault="00471B47">
      <w:pPr>
        <w:rPr>
          <w:rFonts w:ascii="Arial" w:hAnsi="Arial" w:cs="Arial"/>
          <w:sz w:val="20"/>
          <w:szCs w:val="20"/>
          <w:lang w:val="rm-CH"/>
        </w:rPr>
      </w:pPr>
    </w:p>
    <w:p w:rsidR="00471B47" w:rsidRDefault="00471B4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vertAlign w:val="subscript"/>
          <w:lang w:val="rm-CH"/>
        </w:rPr>
      </w:pPr>
      <w:r>
        <w:rPr>
          <w:rFonts w:ascii="Arial" w:hAnsi="Arial" w:cs="Arial"/>
          <w:noProof/>
          <w:vertAlign w:val="subscript"/>
          <w:lang w:val="rm-CH"/>
        </w:rPr>
        <w:t>Quest formular sto vegnir emplenì mo, sche pliras persunas fan part da la direcziun da la scola (team).</w:t>
      </w:r>
    </w:p>
    <w:p w:rsidR="00471B47" w:rsidRDefault="00471B47" w:rsidP="00B77F4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 w:cs="Arial"/>
          <w:sz w:val="20"/>
          <w:szCs w:val="20"/>
          <w:lang w:val="rm-CH"/>
        </w:rPr>
      </w:pPr>
      <w:r>
        <w:rPr>
          <w:rFonts w:ascii="Arial" w:hAnsi="Arial" w:cs="Arial"/>
          <w:noProof/>
          <w:vertAlign w:val="subscript"/>
          <w:lang w:val="rm-CH"/>
        </w:rPr>
        <w:t>Per dumondas:</w:t>
      </w:r>
      <w:r>
        <w:rPr>
          <w:rFonts w:ascii="Arial" w:hAnsi="Arial" w:cs="Arial"/>
          <w:vertAlign w:val="subscript"/>
          <w:lang w:val="rm-CH"/>
        </w:rPr>
        <w:t xml:space="preserve"> </w:t>
      </w:r>
      <w:r w:rsidR="00B77F40" w:rsidRPr="00B77F40">
        <w:rPr>
          <w:rFonts w:ascii="Arial" w:hAnsi="Arial" w:cs="Arial"/>
          <w:noProof/>
          <w:vertAlign w:val="subscript"/>
          <w:lang w:val="rm-CH"/>
        </w:rPr>
        <w:t>Lena Sykora, uffizi per la scola populara ed il sport, tel. 081 257 27 27, lena.sykora@avs.gr.ch</w:t>
      </w: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4"/>
        <w:gridCol w:w="1198"/>
        <w:gridCol w:w="1245"/>
        <w:gridCol w:w="7"/>
        <w:gridCol w:w="613"/>
        <w:gridCol w:w="805"/>
        <w:gridCol w:w="591"/>
        <w:gridCol w:w="117"/>
        <w:gridCol w:w="3495"/>
      </w:tblGrid>
      <w:tr w:rsidR="00471B47" w:rsidRPr="00B77F40">
        <w:trPr>
          <w:cantSplit/>
          <w:trHeight w:val="454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471B47" w:rsidRDefault="00471B47">
            <w:pPr>
              <w:pStyle w:val="berschrift2"/>
              <w:tabs>
                <w:tab w:val="clear" w:pos="1166"/>
              </w:tabs>
              <w:ind w:left="355" w:hanging="355"/>
              <w:rPr>
                <w:rFonts w:ascii="Times New Roman" w:hAnsi="Times New Roman" w:cs="Times New Roman"/>
                <w:color w:val="FFFFFF"/>
                <w:lang w:val="rm-CH"/>
              </w:rPr>
            </w:pPr>
            <w:r>
              <w:rPr>
                <w:noProof/>
                <w:color w:val="FFFFFF"/>
                <w:lang w:val="rm-CH"/>
              </w:rPr>
              <w:t>Indicaziuns davart las directuras e davart ils directurs da la scola</w:t>
            </w:r>
          </w:p>
        </w:tc>
      </w:tr>
      <w:tr w:rsidR="00471B47" w:rsidRPr="00B77F40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Las indicaziuns correspundentas ston vegnir inoltradas per mintga directur(a) da la scola.</w:t>
            </w:r>
            <w:r>
              <w:rPr>
                <w:rFonts w:ascii="Arial" w:hAnsi="Arial" w:cs="Arial"/>
                <w:i/>
                <w:iCs/>
                <w:color w:val="FF6600"/>
                <w:sz w:val="18"/>
                <w:szCs w:val="18"/>
                <w:lang w:val="rm-CH"/>
              </w:rPr>
              <w:t xml:space="preserve"> </w:t>
            </w:r>
          </w:p>
        </w:tc>
      </w:tr>
      <w:tr w:rsidR="00471B47">
        <w:trPr>
          <w:trHeight w:val="340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t>Indicaziuns persunalas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rm-CH"/>
              </w:rPr>
              <w:t>Qualificaziun</w:t>
            </w:r>
          </w:p>
        </w:tc>
      </w:tr>
      <w:tr w:rsidR="00471B47">
        <w:trPr>
          <w:trHeight w:val="414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prenum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scolaziun sco directur(a)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curs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trHeight w:val="37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num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onn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 w:rsidRPr="00B77F40">
        <w:trPr>
          <w:trHeight w:val="34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via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experientscha d'instruir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inditgar il lieu, il tip da scola e la durada</w:t>
            </w:r>
          </w:p>
        </w:tc>
      </w:tr>
      <w:tr w:rsidR="00471B47">
        <w:trPr>
          <w:trHeight w:val="461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NP/lieu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1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telefon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e-mail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459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engaschament en pertschients da plazzas</w:t>
            </w:r>
          </w:p>
        </w:tc>
        <w:tc>
          <w:tcPr>
            <w:tcW w:w="12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  <w:tr w:rsidR="00471B47" w:rsidRPr="00C830C8">
        <w:trPr>
          <w:trHeight w:val="322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remartgas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opziunal; duvrai quest champ per far ulteriuras indicaziuns nizzaivlas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experientscha professiunala equivalenta</w:t>
            </w:r>
          </w:p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i/>
                <w:iCs/>
                <w:noProof/>
                <w:color w:val="FF6600"/>
                <w:sz w:val="18"/>
                <w:szCs w:val="18"/>
                <w:lang w:val="rm-CH"/>
              </w:rPr>
              <w:t>* experientscha en ina professiun pedagogica ed experientscha da direcziun</w:t>
            </w:r>
          </w:p>
        </w:tc>
      </w:tr>
      <w:tr w:rsidR="00471B47">
        <w:trPr>
          <w:trHeight w:val="2234"/>
        </w:trPr>
        <w:tc>
          <w:tcPr>
            <w:tcW w:w="422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56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</w:tr>
      <w:tr w:rsidR="00471B47" w:rsidRPr="00B77F40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La directura sutsegnadra / il directur sutsegnader conferma che tut las indicaziuns sajan correctas</w:t>
            </w:r>
          </w:p>
        </w:tc>
      </w:tr>
      <w:tr w:rsidR="00471B47">
        <w:trPr>
          <w:trHeight w:val="340"/>
        </w:trPr>
        <w:tc>
          <w:tcPr>
            <w:tcW w:w="1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lieu, data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rm-CH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57" w:type="dxa"/>
            </w:tcMar>
            <w:vAlign w:val="center"/>
          </w:tcPr>
          <w:p w:rsidR="00471B47" w:rsidRDefault="00471B47">
            <w:pPr>
              <w:rPr>
                <w:rFonts w:ascii="Times New Roman" w:hAnsi="Times New Roman" w:cs="Times New Roman"/>
                <w:lang w:val="rm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m-CH"/>
              </w:rPr>
              <w:t>suttascripziun</w:t>
            </w:r>
          </w:p>
        </w:tc>
        <w:tc>
          <w:tcPr>
            <w:tcW w:w="361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471B47" w:rsidRDefault="00471B47">
            <w:pPr>
              <w:rPr>
                <w:rFonts w:ascii="Arial" w:hAnsi="Arial" w:cs="Arial"/>
                <w:sz w:val="20"/>
                <w:szCs w:val="20"/>
                <w:lang w:val="rm-CH"/>
              </w:rPr>
            </w:pPr>
          </w:p>
        </w:tc>
      </w:tr>
    </w:tbl>
    <w:p w:rsidR="00471B47" w:rsidRDefault="00471B47">
      <w:pPr>
        <w:rPr>
          <w:rFonts w:ascii="Arial" w:hAnsi="Arial" w:cs="Arial"/>
          <w:sz w:val="20"/>
          <w:szCs w:val="20"/>
          <w:lang w:val="rm-CH"/>
        </w:rPr>
      </w:pPr>
    </w:p>
    <w:p w:rsidR="00471B47" w:rsidRDefault="00471B47">
      <w:pPr>
        <w:rPr>
          <w:rFonts w:ascii="Arial" w:hAnsi="Arial" w:cs="Arial"/>
          <w:sz w:val="20"/>
          <w:szCs w:val="20"/>
          <w:lang w:val="rm-CH"/>
        </w:rPr>
      </w:pPr>
    </w:p>
    <w:p w:rsidR="00471B47" w:rsidRDefault="00471B47">
      <w:pPr>
        <w:rPr>
          <w:rFonts w:ascii="Arial" w:hAnsi="Arial" w:cs="Arial"/>
          <w:sz w:val="20"/>
          <w:szCs w:val="20"/>
          <w:lang w:val="rm-CH"/>
        </w:rPr>
      </w:pPr>
    </w:p>
    <w:p w:rsidR="00471B47" w:rsidRDefault="00471B47">
      <w:pPr>
        <w:rPr>
          <w:rFonts w:ascii="Arial" w:hAnsi="Arial" w:cs="Arial"/>
          <w:lang w:val="rm-CH"/>
        </w:rPr>
      </w:pPr>
      <w:r>
        <w:rPr>
          <w:rFonts w:ascii="Arial" w:hAnsi="Arial" w:cs="Arial"/>
          <w:b/>
          <w:bCs/>
          <w:noProof/>
          <w:sz w:val="20"/>
          <w:szCs w:val="20"/>
          <w:lang w:val="rm-CH"/>
        </w:rPr>
        <w:t>Emplenir cumplettamain, suttascriver e trametter quest formular a:</w:t>
      </w:r>
      <w:r>
        <w:rPr>
          <w:rFonts w:ascii="Arial" w:hAnsi="Arial" w:cs="Arial"/>
          <w:b/>
          <w:bCs/>
          <w:sz w:val="20"/>
          <w:szCs w:val="20"/>
          <w:lang w:val="rm-CH"/>
        </w:rPr>
        <w:t xml:space="preserve"> </w:t>
      </w:r>
    </w:p>
    <w:p w:rsidR="00471B47" w:rsidRDefault="00471B47">
      <w:pPr>
        <w:rPr>
          <w:rFonts w:ascii="Arial" w:hAnsi="Arial" w:cs="Arial"/>
          <w:lang w:val="rm-CH"/>
        </w:rPr>
      </w:pPr>
      <w:r>
        <w:rPr>
          <w:rFonts w:ascii="Arial" w:hAnsi="Arial" w:cs="Arial"/>
          <w:noProof/>
          <w:sz w:val="20"/>
          <w:szCs w:val="20"/>
          <w:lang w:val="rm-CH"/>
        </w:rPr>
        <w:t>uffizi per la scola populara ed il sport, ressort "finanzas", Quaderstrasse 17, 7000 Cuira.</w:t>
      </w:r>
    </w:p>
    <w:p w:rsidR="00471B47" w:rsidRDefault="0044303E">
      <w:pPr>
        <w:rPr>
          <w:rFonts w:ascii="Arial" w:hAnsi="Arial" w:cs="Arial"/>
          <w:sz w:val="20"/>
          <w:szCs w:val="20"/>
          <w:lang w:val="rm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508000</wp:posOffset>
                </wp:positionV>
                <wp:extent cx="6858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97B74" id="Rectangle 2" o:spid="_x0000_s1026" style="position:absolute;margin-left:458.4pt;margin-top:40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v/eQIAAPo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" stroked="f"/>
            </w:pict>
          </mc:Fallback>
        </mc:AlternateContent>
      </w:r>
    </w:p>
    <w:sectPr w:rsidR="00471B4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701" w:right="1208" w:bottom="851" w:left="992" w:header="709" w:footer="45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99" w:rsidRDefault="008F0C99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endnote>
  <w:endnote w:type="continuationSeparator" w:id="0">
    <w:p w:rsidR="008F0C99" w:rsidRDefault="008F0C99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7LightC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47" w:rsidRDefault="00471B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E023D">
      <w:rPr>
        <w:rStyle w:val="Seitenzahl"/>
        <w:noProof/>
      </w:rPr>
      <w:t>2</w:t>
    </w:r>
    <w:r>
      <w:rPr>
        <w:rStyle w:val="Seitenzahl"/>
      </w:rPr>
      <w:fldChar w:fldCharType="end"/>
    </w:r>
  </w:p>
  <w:p w:rsidR="00471B47" w:rsidRDefault="00471B47">
    <w:pPr>
      <w:pStyle w:val="Fuzeile"/>
      <w:ind w:right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47" w:rsidRDefault="00471B47">
    <w:pPr>
      <w:pBdr>
        <w:top w:val="single" w:sz="4" w:space="1" w:color="auto"/>
      </w:pBdr>
      <w:rPr>
        <w:rFonts w:ascii="Arial" w:hAnsi="Arial" w:cs="Arial"/>
        <w:lang w:val="it-IT"/>
      </w:rPr>
    </w:pPr>
    <w:r w:rsidRPr="00C830C8">
      <w:rPr>
        <w:rFonts w:ascii="Arial" w:hAnsi="Arial" w:cs="Arial"/>
        <w:noProof/>
        <w:sz w:val="18"/>
        <w:szCs w:val="18"/>
        <w:lang w:val="it-CH"/>
      </w:rPr>
      <w:t>Dumonda per il pajament da contribuziuns a direcziuns da scola</w:t>
    </w:r>
    <w:r>
      <w:rPr>
        <w:rFonts w:ascii="Arial" w:hAnsi="Arial" w:cs="Arial"/>
        <w:sz w:val="18"/>
        <w:szCs w:val="18"/>
        <w:lang w:val="pt-PT"/>
      </w:rPr>
      <w:t xml:space="preserve"> </w:t>
    </w:r>
    <w:r>
      <w:rPr>
        <w:rFonts w:ascii="Arial" w:hAnsi="Arial" w:cs="Arial"/>
        <w:sz w:val="18"/>
        <w:szCs w:val="18"/>
        <w:lang w:val="it-IT"/>
      </w:rPr>
      <w:t xml:space="preserve"> </w:t>
    </w:r>
  </w:p>
  <w:p w:rsidR="00471B47" w:rsidRDefault="00471B47">
    <w:pPr>
      <w:tabs>
        <w:tab w:val="right" w:pos="9687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</w:t>
    </w:r>
    <w:r w:rsidR="000F3A55">
      <w:rPr>
        <w:rFonts w:ascii="Arial" w:hAnsi="Arial" w:cs="Arial"/>
        <w:noProof/>
        <w:sz w:val="18"/>
        <w:szCs w:val="18"/>
      </w:rPr>
      <w:t>.</w:t>
    </w:r>
    <w:r>
      <w:rPr>
        <w:rFonts w:ascii="Arial" w:hAnsi="Arial" w:cs="Arial"/>
        <w:noProof/>
        <w:sz w:val="18"/>
        <w:szCs w:val="18"/>
      </w:rPr>
      <w:t>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7E023D"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47" w:rsidRDefault="00471B47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Gesuch Beitragsleistungen Schulleitungen</w:t>
    </w:r>
  </w:p>
  <w:p w:rsidR="00471B47" w:rsidRDefault="00471B47">
    <w:pPr>
      <w:tabs>
        <w:tab w:val="right" w:pos="9639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www.avs-gr.ch</w:t>
    </w:r>
    <w:r>
      <w:rPr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99" w:rsidRDefault="008F0C99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separator/>
      </w:r>
    </w:p>
  </w:footnote>
  <w:footnote w:type="continuationSeparator" w:id="0">
    <w:p w:rsidR="008F0C99" w:rsidRDefault="008F0C99">
      <w:pPr>
        <w:pStyle w:val="Adr-Name"/>
        <w:rPr>
          <w:rFonts w:ascii="Times New Roman" w:cs="Times New Roman"/>
        </w:rPr>
      </w:pPr>
      <w:r>
        <w:rPr>
          <w:rFonts w:asci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471B47" w:rsidRPr="00C830C8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471B47" w:rsidRDefault="0044303E">
          <w:pPr>
            <w:rPr>
              <w:rFonts w:ascii="Arial" w:hAnsi="Arial" w:cs="Arial"/>
              <w:sz w:val="25"/>
              <w:szCs w:val="25"/>
            </w:rPr>
          </w:pPr>
          <w:r>
            <w:rPr>
              <w:rFonts w:ascii="Arial" w:hAnsi="Arial" w:cs="Arial"/>
              <w:noProof/>
              <w:sz w:val="25"/>
              <w:szCs w:val="25"/>
              <w:lang w:val="de-CH"/>
            </w:rPr>
            <w:drawing>
              <wp:inline distT="0" distB="0" distL="0" distR="0" wp14:anchorId="4FBF78E8" wp14:editId="7F8E3238">
                <wp:extent cx="528320" cy="560070"/>
                <wp:effectExtent l="0" t="0" r="508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471B47" w:rsidRDefault="00471B47">
          <w:pPr>
            <w:rPr>
              <w:rFonts w:ascii="Arial" w:hAnsi="Arial" w:cs="Arial"/>
              <w:sz w:val="25"/>
              <w:szCs w:val="25"/>
              <w:lang w:val="it-IT"/>
            </w:rPr>
          </w:pPr>
          <w:r w:rsidRPr="00C830C8">
            <w:rPr>
              <w:rFonts w:ascii="Arial" w:hAnsi="Arial" w:cs="Arial"/>
              <w:noProof/>
              <w:sz w:val="25"/>
              <w:szCs w:val="25"/>
              <w:lang w:val="it-CH"/>
            </w:rPr>
            <w:t>Amt für Volksschule und Sport</w:t>
          </w:r>
        </w:p>
        <w:p w:rsidR="00471B47" w:rsidRDefault="00471B47">
          <w:pPr>
            <w:rPr>
              <w:rFonts w:ascii="Arial" w:hAnsi="Arial" w:cs="Arial"/>
              <w:sz w:val="25"/>
              <w:szCs w:val="25"/>
              <w:lang w:val="it-IT"/>
            </w:rPr>
          </w:pPr>
          <w:r w:rsidRPr="00C830C8">
            <w:rPr>
              <w:rFonts w:ascii="Arial" w:hAnsi="Arial" w:cs="Arial"/>
              <w:noProof/>
              <w:sz w:val="25"/>
              <w:szCs w:val="25"/>
              <w:lang w:val="it-CH"/>
            </w:rPr>
            <w:t>Uffizi per la scola populara ed il sport</w:t>
          </w:r>
        </w:p>
        <w:p w:rsidR="00471B47" w:rsidRDefault="00471B47">
          <w:pPr>
            <w:spacing w:after="120"/>
            <w:rPr>
              <w:rFonts w:ascii="Times New Roman" w:hAnsi="Times New Roman" w:cs="Times New Roman"/>
              <w:b/>
              <w:bCs/>
              <w:sz w:val="25"/>
              <w:szCs w:val="25"/>
              <w:lang w:val="it-IT"/>
            </w:rPr>
          </w:pPr>
          <w:r w:rsidRPr="00C830C8">
            <w:rPr>
              <w:rFonts w:ascii="Arial" w:hAnsi="Arial" w:cs="Arial"/>
              <w:noProof/>
              <w:sz w:val="25"/>
              <w:szCs w:val="25"/>
              <w:lang w:val="it-CH"/>
            </w:rPr>
            <w:t>Ufficio per la scuola popolare e lo sport</w:t>
          </w:r>
        </w:p>
      </w:tc>
    </w:tr>
  </w:tbl>
  <w:p w:rsidR="00471B47" w:rsidRDefault="00471B47">
    <w:pPr>
      <w:pStyle w:val="Kopfzeile"/>
      <w:rPr>
        <w:rFonts w:ascii="Times New Roman" w:hAnsi="Times New Roman" w:cs="Times New Roman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471B47" w:rsidRPr="00C830C8"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471B47" w:rsidRDefault="0044303E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de-CH"/>
            </w:rPr>
            <w:drawing>
              <wp:inline distT="0" distB="0" distL="0" distR="0" wp14:anchorId="0D299BA9" wp14:editId="10456BE7">
                <wp:extent cx="528320" cy="560070"/>
                <wp:effectExtent l="0" t="0" r="508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471B47" w:rsidRDefault="00471B47">
          <w:pPr>
            <w:rPr>
              <w:rFonts w:ascii="Arial" w:hAnsi="Arial" w:cs="Arial"/>
              <w:lang w:val="it-IT"/>
            </w:rPr>
          </w:pPr>
          <w:r w:rsidRPr="00C830C8">
            <w:rPr>
              <w:rFonts w:ascii="Arial" w:hAnsi="Arial" w:cs="Arial"/>
              <w:noProof/>
              <w:lang w:val="it-CH"/>
            </w:rPr>
            <w:t>Amt für Volksschule und Sport</w:t>
          </w:r>
        </w:p>
        <w:p w:rsidR="00471B47" w:rsidRDefault="00471B47">
          <w:pPr>
            <w:rPr>
              <w:rFonts w:ascii="Arial" w:hAnsi="Arial" w:cs="Arial"/>
              <w:lang w:val="it-IT"/>
            </w:rPr>
          </w:pPr>
          <w:r w:rsidRPr="00C830C8">
            <w:rPr>
              <w:rFonts w:ascii="Arial" w:hAnsi="Arial" w:cs="Arial"/>
              <w:noProof/>
              <w:lang w:val="it-CH"/>
            </w:rPr>
            <w:t>Uffizi per la scola populara ed il sport</w:t>
          </w:r>
        </w:p>
        <w:p w:rsidR="00471B47" w:rsidRDefault="00471B47">
          <w:pPr>
            <w:spacing w:after="120"/>
            <w:rPr>
              <w:rFonts w:ascii="Times New Roman" w:hAnsi="Times New Roman" w:cs="Times New Roman"/>
              <w:b/>
              <w:bCs/>
              <w:lang w:val="it-IT"/>
            </w:rPr>
          </w:pPr>
          <w:r w:rsidRPr="00C830C8">
            <w:rPr>
              <w:rFonts w:ascii="Arial" w:hAnsi="Arial" w:cs="Arial"/>
              <w:noProof/>
              <w:lang w:val="it-CH"/>
            </w:rPr>
            <w:t>Ufficio per la scuola popolare e lo sport</w:t>
          </w:r>
        </w:p>
      </w:tc>
    </w:tr>
  </w:tbl>
  <w:p w:rsidR="00471B47" w:rsidRDefault="00471B47">
    <w:pPr>
      <w:pStyle w:val="Kopfzeile"/>
      <w:tabs>
        <w:tab w:val="left" w:pos="1418"/>
        <w:tab w:val="right" w:pos="9214"/>
      </w:tabs>
      <w:spacing w:before="60"/>
      <w:rPr>
        <w:rFonts w:ascii="Times New Roman" w:hAnsi="Times New Roman" w:cs="Times New Roman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4CB"/>
    <w:multiLevelType w:val="hybridMultilevel"/>
    <w:tmpl w:val="7564FB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6B17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OvQRMkAxDoBbAiHhUTmkbyTJdcdKs7tvwO2rKHFCU38u2ePR19vkXq6fgIiGsdZLdUgkj+hEV6HoFxSqcMprg==" w:salt="2refmeI7fkDUmgbWhXb6Rw=="/>
  <w:defaultTabStop w:val="709"/>
  <w:hyphenationZone w:val="425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E"/>
    <w:rsid w:val="00015043"/>
    <w:rsid w:val="0001543A"/>
    <w:rsid w:val="00022BF6"/>
    <w:rsid w:val="00036205"/>
    <w:rsid w:val="00047E83"/>
    <w:rsid w:val="000607A6"/>
    <w:rsid w:val="00066C86"/>
    <w:rsid w:val="00082E67"/>
    <w:rsid w:val="0009600A"/>
    <w:rsid w:val="00097F34"/>
    <w:rsid w:val="000A0676"/>
    <w:rsid w:val="000A4515"/>
    <w:rsid w:val="000B46E8"/>
    <w:rsid w:val="000C7E00"/>
    <w:rsid w:val="000D1BE6"/>
    <w:rsid w:val="000D2165"/>
    <w:rsid w:val="000D7BB1"/>
    <w:rsid w:val="000E0143"/>
    <w:rsid w:val="000E1412"/>
    <w:rsid w:val="000E60FA"/>
    <w:rsid w:val="000F3A55"/>
    <w:rsid w:val="00122CD8"/>
    <w:rsid w:val="0013500C"/>
    <w:rsid w:val="00142518"/>
    <w:rsid w:val="00154B79"/>
    <w:rsid w:val="00181D8C"/>
    <w:rsid w:val="00183FCD"/>
    <w:rsid w:val="00187528"/>
    <w:rsid w:val="00194649"/>
    <w:rsid w:val="00197856"/>
    <w:rsid w:val="001B2391"/>
    <w:rsid w:val="001D106E"/>
    <w:rsid w:val="001E1D4A"/>
    <w:rsid w:val="001E563F"/>
    <w:rsid w:val="001E644B"/>
    <w:rsid w:val="001E73BA"/>
    <w:rsid w:val="001F2562"/>
    <w:rsid w:val="00212420"/>
    <w:rsid w:val="00235BD8"/>
    <w:rsid w:val="00240234"/>
    <w:rsid w:val="0025175B"/>
    <w:rsid w:val="00255D8B"/>
    <w:rsid w:val="00257F5E"/>
    <w:rsid w:val="0028004E"/>
    <w:rsid w:val="0028280F"/>
    <w:rsid w:val="00290DAD"/>
    <w:rsid w:val="00293B36"/>
    <w:rsid w:val="002A0CE9"/>
    <w:rsid w:val="002B61E6"/>
    <w:rsid w:val="002D7B20"/>
    <w:rsid w:val="002F179D"/>
    <w:rsid w:val="002F2816"/>
    <w:rsid w:val="00305537"/>
    <w:rsid w:val="003068BD"/>
    <w:rsid w:val="00306F38"/>
    <w:rsid w:val="003266BF"/>
    <w:rsid w:val="00332161"/>
    <w:rsid w:val="00337FA2"/>
    <w:rsid w:val="003548F2"/>
    <w:rsid w:val="003569A2"/>
    <w:rsid w:val="0036364D"/>
    <w:rsid w:val="00381623"/>
    <w:rsid w:val="00384123"/>
    <w:rsid w:val="00384BFD"/>
    <w:rsid w:val="003943E8"/>
    <w:rsid w:val="003B3210"/>
    <w:rsid w:val="003C3A48"/>
    <w:rsid w:val="003C3F1C"/>
    <w:rsid w:val="003D15EF"/>
    <w:rsid w:val="003D2D57"/>
    <w:rsid w:val="00410AB9"/>
    <w:rsid w:val="004159F8"/>
    <w:rsid w:val="00427B0C"/>
    <w:rsid w:val="00430AAC"/>
    <w:rsid w:val="0044303E"/>
    <w:rsid w:val="00450826"/>
    <w:rsid w:val="00471B47"/>
    <w:rsid w:val="00480C05"/>
    <w:rsid w:val="004A6AA7"/>
    <w:rsid w:val="004A6C6F"/>
    <w:rsid w:val="004B3710"/>
    <w:rsid w:val="004D07B3"/>
    <w:rsid w:val="004D63A9"/>
    <w:rsid w:val="004E426A"/>
    <w:rsid w:val="004E4DA0"/>
    <w:rsid w:val="004E7109"/>
    <w:rsid w:val="004E78C0"/>
    <w:rsid w:val="004F3C3B"/>
    <w:rsid w:val="004F5C11"/>
    <w:rsid w:val="00500FCB"/>
    <w:rsid w:val="0054218E"/>
    <w:rsid w:val="00545476"/>
    <w:rsid w:val="005473CC"/>
    <w:rsid w:val="00553D42"/>
    <w:rsid w:val="00554F4E"/>
    <w:rsid w:val="00562D23"/>
    <w:rsid w:val="00581D38"/>
    <w:rsid w:val="005863D7"/>
    <w:rsid w:val="0059327C"/>
    <w:rsid w:val="00597BC6"/>
    <w:rsid w:val="005A1F0B"/>
    <w:rsid w:val="005B5E5D"/>
    <w:rsid w:val="005C2DC0"/>
    <w:rsid w:val="005D7B5E"/>
    <w:rsid w:val="005E4EC6"/>
    <w:rsid w:val="005F0061"/>
    <w:rsid w:val="00600905"/>
    <w:rsid w:val="00607D58"/>
    <w:rsid w:val="00616693"/>
    <w:rsid w:val="00633BCC"/>
    <w:rsid w:val="0064744A"/>
    <w:rsid w:val="006521FE"/>
    <w:rsid w:val="00654C7D"/>
    <w:rsid w:val="00665823"/>
    <w:rsid w:val="00666AF5"/>
    <w:rsid w:val="00671941"/>
    <w:rsid w:val="0067457D"/>
    <w:rsid w:val="006746F8"/>
    <w:rsid w:val="006849C1"/>
    <w:rsid w:val="006A33E3"/>
    <w:rsid w:val="006A497C"/>
    <w:rsid w:val="006A6C2F"/>
    <w:rsid w:val="006A7458"/>
    <w:rsid w:val="006B535D"/>
    <w:rsid w:val="006C7978"/>
    <w:rsid w:val="006E19AE"/>
    <w:rsid w:val="006E4BBC"/>
    <w:rsid w:val="006F6930"/>
    <w:rsid w:val="006F796D"/>
    <w:rsid w:val="00723097"/>
    <w:rsid w:val="007254DA"/>
    <w:rsid w:val="00726285"/>
    <w:rsid w:val="00737F11"/>
    <w:rsid w:val="007417B3"/>
    <w:rsid w:val="007426E4"/>
    <w:rsid w:val="00743EE6"/>
    <w:rsid w:val="0075184A"/>
    <w:rsid w:val="007520EE"/>
    <w:rsid w:val="00760093"/>
    <w:rsid w:val="00760D24"/>
    <w:rsid w:val="00764D96"/>
    <w:rsid w:val="00781E87"/>
    <w:rsid w:val="007856D7"/>
    <w:rsid w:val="007938C5"/>
    <w:rsid w:val="00793E2F"/>
    <w:rsid w:val="007A6F88"/>
    <w:rsid w:val="007B3E48"/>
    <w:rsid w:val="007B7379"/>
    <w:rsid w:val="007C5181"/>
    <w:rsid w:val="007C722B"/>
    <w:rsid w:val="007D0142"/>
    <w:rsid w:val="007E023D"/>
    <w:rsid w:val="007E091B"/>
    <w:rsid w:val="007E20CA"/>
    <w:rsid w:val="007E214D"/>
    <w:rsid w:val="007F0CD7"/>
    <w:rsid w:val="007F39DE"/>
    <w:rsid w:val="00803BF5"/>
    <w:rsid w:val="00814701"/>
    <w:rsid w:val="00823043"/>
    <w:rsid w:val="00825097"/>
    <w:rsid w:val="008316F5"/>
    <w:rsid w:val="00837815"/>
    <w:rsid w:val="00840651"/>
    <w:rsid w:val="00840C56"/>
    <w:rsid w:val="008530E0"/>
    <w:rsid w:val="00870614"/>
    <w:rsid w:val="008728E9"/>
    <w:rsid w:val="0088061E"/>
    <w:rsid w:val="00894004"/>
    <w:rsid w:val="008976E1"/>
    <w:rsid w:val="008A5CAB"/>
    <w:rsid w:val="008B5880"/>
    <w:rsid w:val="008B5FB8"/>
    <w:rsid w:val="008D11D5"/>
    <w:rsid w:val="008E1AD7"/>
    <w:rsid w:val="008F0C99"/>
    <w:rsid w:val="00910ECF"/>
    <w:rsid w:val="0092048A"/>
    <w:rsid w:val="009226F5"/>
    <w:rsid w:val="00925996"/>
    <w:rsid w:val="00937413"/>
    <w:rsid w:val="00940F20"/>
    <w:rsid w:val="009528A5"/>
    <w:rsid w:val="009636ED"/>
    <w:rsid w:val="009674C0"/>
    <w:rsid w:val="00973757"/>
    <w:rsid w:val="00976FB8"/>
    <w:rsid w:val="0098048A"/>
    <w:rsid w:val="00981757"/>
    <w:rsid w:val="009917CA"/>
    <w:rsid w:val="00996FF6"/>
    <w:rsid w:val="00997DB4"/>
    <w:rsid w:val="009B0C6A"/>
    <w:rsid w:val="009B11C5"/>
    <w:rsid w:val="009C42DD"/>
    <w:rsid w:val="009C55B9"/>
    <w:rsid w:val="009C726E"/>
    <w:rsid w:val="009D5F5C"/>
    <w:rsid w:val="00A013E3"/>
    <w:rsid w:val="00A02282"/>
    <w:rsid w:val="00A0731D"/>
    <w:rsid w:val="00A105CD"/>
    <w:rsid w:val="00A1284C"/>
    <w:rsid w:val="00A35BC5"/>
    <w:rsid w:val="00A413E8"/>
    <w:rsid w:val="00A445B5"/>
    <w:rsid w:val="00A57BE9"/>
    <w:rsid w:val="00A61D9D"/>
    <w:rsid w:val="00A64F4C"/>
    <w:rsid w:val="00A66C18"/>
    <w:rsid w:val="00A72950"/>
    <w:rsid w:val="00A7389C"/>
    <w:rsid w:val="00A7640B"/>
    <w:rsid w:val="00A8230B"/>
    <w:rsid w:val="00A8711C"/>
    <w:rsid w:val="00AA16D1"/>
    <w:rsid w:val="00AA625F"/>
    <w:rsid w:val="00AB2194"/>
    <w:rsid w:val="00AB587E"/>
    <w:rsid w:val="00AC215F"/>
    <w:rsid w:val="00AC3AB2"/>
    <w:rsid w:val="00AC6588"/>
    <w:rsid w:val="00AC65EC"/>
    <w:rsid w:val="00AD586F"/>
    <w:rsid w:val="00AD5A73"/>
    <w:rsid w:val="00B02769"/>
    <w:rsid w:val="00B11362"/>
    <w:rsid w:val="00B23C2A"/>
    <w:rsid w:val="00B23D6A"/>
    <w:rsid w:val="00B27384"/>
    <w:rsid w:val="00B33D96"/>
    <w:rsid w:val="00B445C0"/>
    <w:rsid w:val="00B46C55"/>
    <w:rsid w:val="00B77F40"/>
    <w:rsid w:val="00B83EF1"/>
    <w:rsid w:val="00B84714"/>
    <w:rsid w:val="00B84E01"/>
    <w:rsid w:val="00B85CD9"/>
    <w:rsid w:val="00B90EAC"/>
    <w:rsid w:val="00BC453B"/>
    <w:rsid w:val="00BC61E3"/>
    <w:rsid w:val="00BD534D"/>
    <w:rsid w:val="00BD570A"/>
    <w:rsid w:val="00BE160B"/>
    <w:rsid w:val="00BE1EE6"/>
    <w:rsid w:val="00BF0B0A"/>
    <w:rsid w:val="00C02EB2"/>
    <w:rsid w:val="00C035EB"/>
    <w:rsid w:val="00C04F89"/>
    <w:rsid w:val="00C12D28"/>
    <w:rsid w:val="00C25298"/>
    <w:rsid w:val="00C54206"/>
    <w:rsid w:val="00C543AF"/>
    <w:rsid w:val="00C703D0"/>
    <w:rsid w:val="00C73BD1"/>
    <w:rsid w:val="00C74A0A"/>
    <w:rsid w:val="00C75A75"/>
    <w:rsid w:val="00C830C8"/>
    <w:rsid w:val="00C917A6"/>
    <w:rsid w:val="00CA44EB"/>
    <w:rsid w:val="00CB258F"/>
    <w:rsid w:val="00CC377C"/>
    <w:rsid w:val="00CD3C4B"/>
    <w:rsid w:val="00CD65DA"/>
    <w:rsid w:val="00CE2FF0"/>
    <w:rsid w:val="00D03DF1"/>
    <w:rsid w:val="00D05705"/>
    <w:rsid w:val="00D2170C"/>
    <w:rsid w:val="00D40300"/>
    <w:rsid w:val="00D42937"/>
    <w:rsid w:val="00D50E45"/>
    <w:rsid w:val="00D51B28"/>
    <w:rsid w:val="00D5608B"/>
    <w:rsid w:val="00D83A46"/>
    <w:rsid w:val="00D85A2B"/>
    <w:rsid w:val="00DE2330"/>
    <w:rsid w:val="00DE763A"/>
    <w:rsid w:val="00E24272"/>
    <w:rsid w:val="00E41B15"/>
    <w:rsid w:val="00E576F7"/>
    <w:rsid w:val="00E60B15"/>
    <w:rsid w:val="00E77091"/>
    <w:rsid w:val="00E80F14"/>
    <w:rsid w:val="00EA24BB"/>
    <w:rsid w:val="00EA5AFE"/>
    <w:rsid w:val="00EE6091"/>
    <w:rsid w:val="00EF0359"/>
    <w:rsid w:val="00F06878"/>
    <w:rsid w:val="00F13070"/>
    <w:rsid w:val="00F258A2"/>
    <w:rsid w:val="00F2682E"/>
    <w:rsid w:val="00F32E49"/>
    <w:rsid w:val="00F42CE7"/>
    <w:rsid w:val="00F5061B"/>
    <w:rsid w:val="00F83190"/>
    <w:rsid w:val="00F86A03"/>
    <w:rsid w:val="00F90A7C"/>
    <w:rsid w:val="00FA3FA1"/>
    <w:rsid w:val="00FB468D"/>
    <w:rsid w:val="00FB7EE8"/>
    <w:rsid w:val="00FD3A8E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7F54150-2FBA-4A7B-9215-21BED2A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" w:hAnsi="Times" w:cs="Times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66"/>
      </w:tabs>
      <w:outlineLvl w:val="1"/>
    </w:pPr>
    <w:rPr>
      <w:rFonts w:ascii="Arial" w:hAnsi="Arial" w:cs="Arial"/>
      <w:b/>
      <w:bCs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-Name">
    <w:name w:val="Adr-Name"/>
    <w:next w:val="Adr-Adresse"/>
    <w:autoRedefine/>
    <w:rPr>
      <w:rFonts w:ascii="Frutiger 67BoldCn" w:cs="Frutiger 67BoldCn"/>
      <w:noProof/>
      <w:sz w:val="36"/>
      <w:szCs w:val="36"/>
    </w:rPr>
  </w:style>
  <w:style w:type="paragraph" w:customStyle="1" w:styleId="Adr-Adresse">
    <w:name w:val="Adr-Adresse"/>
    <w:basedOn w:val="Adr-Name"/>
    <w:autoRedefine/>
    <w:rPr>
      <w:rFonts w:ascii="Arial" w:hAnsi="Arial" w:cs="Arial"/>
      <w:noProof w:val="0"/>
      <w:sz w:val="22"/>
      <w:szCs w:val="22"/>
      <w:lang w:val="de-DE"/>
    </w:rPr>
  </w:style>
  <w:style w:type="paragraph" w:customStyle="1" w:styleId="AdrL-gross">
    <w:name w:val="Adr.L.-gross"/>
    <w:next w:val="AdrL-klein"/>
    <w:autoRedefine/>
    <w:rPr>
      <w:rFonts w:ascii="Frutiger 67BoldCn" w:cs="Frutiger 67BoldCn"/>
      <w:noProof/>
      <w:sz w:val="28"/>
      <w:szCs w:val="28"/>
    </w:rPr>
  </w:style>
  <w:style w:type="paragraph" w:customStyle="1" w:styleId="AdrL-klein">
    <w:name w:val="Adr.L.-klein"/>
    <w:basedOn w:val="AdrL-gross"/>
    <w:autoRedefine/>
    <w:rPr>
      <w:rFonts w:ascii="Times New Roman" w:cs="Times New Roman"/>
      <w:sz w:val="20"/>
      <w:szCs w:val="20"/>
    </w:rPr>
  </w:style>
  <w:style w:type="paragraph" w:customStyle="1" w:styleId="AdrL-TelNr">
    <w:name w:val="Adr.L.-TelNr."/>
    <w:basedOn w:val="AdrL-gross"/>
    <w:autoRedefine/>
    <w:rPr>
      <w:rFonts w:ascii="Times New Roman" w:cs="Times New Roman"/>
      <w:sz w:val="36"/>
      <w:szCs w:val="36"/>
    </w:rPr>
  </w:style>
  <w:style w:type="paragraph" w:customStyle="1" w:styleId="AdrL-email">
    <w:name w:val="Adr.L.-email"/>
    <w:basedOn w:val="AdrL-gross"/>
    <w:next w:val="AdrL-klein"/>
    <w:autoRedefine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rPr>
      <w:rFonts w:ascii="Frutiger 47LightCn" w:hAnsi="Frutiger 47LightCn" w:cs="Frutiger 47LightCn"/>
      <w:sz w:val="18"/>
      <w:szCs w:val="18"/>
    </w:rPr>
  </w:style>
  <w:style w:type="paragraph" w:styleId="Funotentext">
    <w:name w:val="footnote text"/>
    <w:basedOn w:val="Standard"/>
    <w:semiHidden/>
    <w:rPr>
      <w:rFonts w:ascii="Frutiger 47LightCn" w:hAnsi="Frutiger 47LightCn" w:cs="Frutiger 47LightCn"/>
      <w:sz w:val="18"/>
      <w:szCs w:val="18"/>
    </w:rPr>
  </w:style>
  <w:style w:type="paragraph" w:customStyle="1" w:styleId="1TitelFrutiger">
    <w:name w:val="1_Titel Frutiger"/>
    <w:basedOn w:val="berschrift1"/>
    <w:next w:val="2LauftextFrutiger"/>
    <w:pPr>
      <w:spacing w:after="240"/>
    </w:pPr>
    <w:rPr>
      <w:rFonts w:ascii="Frutiger 67BoldCn" w:hAnsi="Times New Roman" w:cs="Frutiger 67BoldCn"/>
      <w:b w:val="0"/>
      <w:bCs w:val="0"/>
      <w:sz w:val="24"/>
      <w:szCs w:val="24"/>
    </w:rPr>
  </w:style>
  <w:style w:type="paragraph" w:customStyle="1" w:styleId="2LauftextFrutiger">
    <w:name w:val="2_Lauftext Frutiger"/>
    <w:basedOn w:val="1TitelFrutiger"/>
    <w:pPr>
      <w:spacing w:line="360" w:lineRule="auto"/>
    </w:pPr>
    <w:rPr>
      <w:rFonts w:ascii="Frutiger 47LightCn" w:hAnsi="Frutiger 47LightCn" w:cs="Frutiger 47LightC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1TextohneEinzug">
    <w:name w:val="1 Text ohne Einzug"/>
    <w:pPr>
      <w:spacing w:line="340" w:lineRule="exact"/>
    </w:pPr>
    <w:rPr>
      <w:rFonts w:ascii="Times" w:hAnsi="Times" w:cs="Time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spacing w:before="120" w:after="120"/>
      <w:ind w:left="2127" w:hanging="2127"/>
    </w:pPr>
    <w:rPr>
      <w:rFonts w:ascii="Arial" w:hAnsi="Arial" w:cs="Arial"/>
      <w:sz w:val="22"/>
      <w:szCs w:val="22"/>
      <w:lang w:val="de-CH"/>
    </w:rPr>
  </w:style>
  <w:style w:type="paragraph" w:styleId="Textkrper-Einzug2">
    <w:name w:val="Body Text Indent 2"/>
    <w:basedOn w:val="Standard"/>
    <w:pPr>
      <w:ind w:left="993" w:hanging="993"/>
    </w:pPr>
    <w:rPr>
      <w:rFonts w:ascii="Arial" w:hAnsi="Arial" w:cs="Arial"/>
      <w:b/>
      <w:bCs/>
      <w:sz w:val="28"/>
      <w:szCs w:val="28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einmann\Anwendungsdaten\Microsoft\Vorlagen\Neu-Wiederanst%20Form%20ms%2006.01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5</CustomerID>
    <Frontend_x002d_Seite xmlns="4c571c09-6e20-4e32-9349-4106b8b0708d">Schulorganisation-Führung und Organisation</Frontend_x002d_Seite>
  </documentManagement>
</p:properties>
</file>

<file path=customXml/itemProps1.xml><?xml version="1.0" encoding="utf-8"?>
<ds:datastoreItem xmlns:ds="http://schemas.openxmlformats.org/officeDocument/2006/customXml" ds:itemID="{6F8D366C-1B25-413C-A6BF-63944E91DB5C}"/>
</file>

<file path=customXml/itemProps2.xml><?xml version="1.0" encoding="utf-8"?>
<ds:datastoreItem xmlns:ds="http://schemas.openxmlformats.org/officeDocument/2006/customXml" ds:itemID="{6198BAF7-B93A-438F-893E-44604F4E13BC}"/>
</file>

<file path=customXml/itemProps3.xml><?xml version="1.0" encoding="utf-8"?>
<ds:datastoreItem xmlns:ds="http://schemas.openxmlformats.org/officeDocument/2006/customXml" ds:itemID="{9EC41182-FA68-4F90-BCD8-68E06FC0B744}"/>
</file>

<file path=docProps/app.xml><?xml version="1.0" encoding="utf-8"?>
<Properties xmlns="http://schemas.openxmlformats.org/officeDocument/2006/extended-properties" xmlns:vt="http://schemas.openxmlformats.org/officeDocument/2006/docPropsVTypes">
  <Template>Neu-Wiederanst Form ms 06.01.06.dot</Template>
  <TotalTime>0</TotalTime>
  <Pages>3</Pages>
  <Words>797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"Dumonda per il pajament da contribuziuns a direcziuns da scola" (direcziun d'ina scola regiunala)</vt:lpstr>
    </vt:vector>
  </TitlesOfParts>
  <Company>Kantonale Verwaltung Graubünden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"Dumonda per il pajament da contribuziuns a direcziuns da scola" (direcziun d'ina scola regiunala)</dc:title>
  <dc:creator>db</dc:creator>
  <dc:description>ID asc</dc:description>
  <cp:lastModifiedBy>Sykora Lena</cp:lastModifiedBy>
  <cp:revision>7</cp:revision>
  <cp:lastPrinted>2009-02-11T14:20:00Z</cp:lastPrinted>
  <dcterms:created xsi:type="dcterms:W3CDTF">2014-05-08T06:36:00Z</dcterms:created>
  <dcterms:modified xsi:type="dcterms:W3CDTF">2022-11-07T14:23:00Z</dcterms:modified>
  <cp:category>Schulleitung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198700</vt:r8>
  </property>
</Properties>
</file>