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9E3D5F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0875384" w14:textId="0891C764" w:rsidR="0088366F" w:rsidRDefault="0088366F" w:rsidP="0088366F">
            <w:pPr>
              <w:spacing w:before="18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Domanda / Autorizzazione per lo svolgimento </w:t>
            </w:r>
            <w:r>
              <w:rPr>
                <w:b/>
                <w:bCs/>
                <w:sz w:val="28"/>
                <w:szCs w:val="28"/>
                <w:lang w:val="it-IT"/>
              </w:rPr>
              <w:br/>
              <w:t>di una settimana intensiva</w:t>
            </w:r>
            <w:r w:rsidR="002D07FB">
              <w:rPr>
                <w:b/>
                <w:bCs/>
                <w:sz w:val="28"/>
                <w:szCs w:val="28"/>
                <w:lang w:val="it-IT"/>
              </w:rPr>
              <w:t xml:space="preserve"> nelle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lingue nazionali</w:t>
            </w:r>
          </w:p>
          <w:p w14:paraId="2FC8D92D" w14:textId="204076FF" w:rsidR="008841BB" w:rsidRPr="00500009" w:rsidRDefault="0088366F" w:rsidP="0088366F">
            <w:pPr>
              <w:spacing w:before="60" w:after="360"/>
              <w:jc w:val="center"/>
              <w:rPr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(</w:t>
            </w:r>
            <w:r w:rsidR="008819CE">
              <w:rPr>
                <w:sz w:val="22"/>
                <w:szCs w:val="22"/>
                <w:lang w:val="it-IT"/>
              </w:rPr>
              <w:t>art. </w:t>
            </w:r>
            <w:r>
              <w:rPr>
                <w:sz w:val="22"/>
                <w:szCs w:val="22"/>
                <w:lang w:val="it-IT"/>
              </w:rPr>
              <w:t>88</w:t>
            </w:r>
            <w:r w:rsidRPr="00DF5418">
              <w:rPr>
                <w:sz w:val="22"/>
                <w:szCs w:val="22"/>
                <w:lang w:val="it-IT"/>
              </w:rPr>
              <w:t xml:space="preserve"> Legge scolastica</w:t>
            </w:r>
            <w:r>
              <w:rPr>
                <w:sz w:val="22"/>
                <w:szCs w:val="22"/>
                <w:lang w:val="it-IT"/>
              </w:rPr>
              <w:t>)</w:t>
            </w:r>
          </w:p>
        </w:tc>
      </w:tr>
      <w:tr w:rsidR="00500009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4A2DC763" w:rsidR="00500009" w:rsidRPr="00C75917" w:rsidRDefault="00500009" w:rsidP="00DC322E">
            <w:pPr>
              <w:rPr>
                <w:sz w:val="22"/>
                <w:szCs w:val="22"/>
                <w:lang w:val="it-CH"/>
              </w:rPr>
            </w:pPr>
            <w:r w:rsidRPr="00C75917">
              <w:rPr>
                <w:noProof/>
                <w:sz w:val="22"/>
                <w:szCs w:val="22"/>
                <w:lang w:val="it-CH"/>
              </w:rPr>
              <w:t>Lingua: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7E344CAC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Pr="0086512E">
              <w:rPr>
                <w:sz w:val="22"/>
                <w:szCs w:val="22"/>
                <w:lang w:val="it-CH"/>
              </w:rPr>
              <w:t xml:space="preserve">  </w:t>
            </w:r>
            <w:r w:rsidR="000379E9">
              <w:rPr>
                <w:sz w:val="22"/>
                <w:szCs w:val="22"/>
                <w:lang w:val="it-CH"/>
              </w:rPr>
              <w:t>francese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055620D2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</w:t>
            </w:r>
            <w:r w:rsidR="000379E9">
              <w:rPr>
                <w:sz w:val="22"/>
                <w:szCs w:val="22"/>
                <w:lang w:val="it-CH"/>
              </w:rPr>
              <w:t>tedesco</w:t>
            </w:r>
          </w:p>
        </w:tc>
        <w:tc>
          <w:tcPr>
            <w:tcW w:w="1888" w:type="dxa"/>
            <w:vAlign w:val="center"/>
          </w:tcPr>
          <w:p w14:paraId="0CC3E217" w14:textId="1D9CD6C8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DF0AF3">
              <w:rPr>
                <w:sz w:val="22"/>
                <w:szCs w:val="22"/>
              </w:rPr>
              <w:t xml:space="preserve"> </w:t>
            </w:r>
            <w:r w:rsidRPr="0086512E">
              <w:rPr>
                <w:sz w:val="22"/>
                <w:szCs w:val="22"/>
                <w:lang w:val="it-CH"/>
              </w:rPr>
              <w:t xml:space="preserve"> </w:t>
            </w:r>
            <w:r w:rsidR="000379E9">
              <w:rPr>
                <w:sz w:val="22"/>
                <w:szCs w:val="22"/>
                <w:lang w:val="it-CH"/>
              </w:rPr>
              <w:t>romancio</w:t>
            </w:r>
          </w:p>
        </w:tc>
      </w:tr>
      <w:tr w:rsidR="00500009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35A0EFD2" w:rsidR="00500009" w:rsidRPr="008B6D62" w:rsidRDefault="00500009" w:rsidP="00500009">
            <w:pPr>
              <w:rPr>
                <w:sz w:val="22"/>
                <w:szCs w:val="22"/>
                <w:lang w:val="it-CH"/>
              </w:rPr>
            </w:pPr>
            <w:r w:rsidRPr="008B6D62">
              <w:rPr>
                <w:noProof/>
                <w:sz w:val="22"/>
                <w:szCs w:val="22"/>
                <w:lang w:val="it-CH"/>
              </w:rPr>
              <w:t>Ente scolastico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(N</w:t>
            </w:r>
            <w:r w:rsidR="008B6D62" w:rsidRPr="008B6D62">
              <w:rPr>
                <w:noProof/>
                <w:sz w:val="22"/>
                <w:szCs w:val="22"/>
                <w:vertAlign w:val="superscript"/>
                <w:lang w:val="it-CH"/>
              </w:rPr>
              <w:t>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e nome)</w:t>
            </w:r>
            <w:r w:rsidRPr="008B6D62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3171DBA0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6512E"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.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/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6A7CC83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Classe/sezione: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00009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55752ADC" w:rsidR="00500009" w:rsidRPr="00DF0AF3" w:rsidRDefault="00500009" w:rsidP="008B6D62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Insegnante</w:t>
            </w:r>
            <w:r w:rsidR="008B6D62">
              <w:rPr>
                <w:noProof/>
                <w:sz w:val="22"/>
                <w:szCs w:val="22"/>
              </w:rPr>
              <w:t>/i: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00009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42CA345D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Numero di allievi/e: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50000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2D4052F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 xml:space="preserve">Durata dello scambio: 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4D5DB04A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47FA395B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B77D4E6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Luogo</w:t>
            </w:r>
            <w:r w:rsidR="00C75917">
              <w:rPr>
                <w:noProof/>
                <w:sz w:val="22"/>
                <w:szCs w:val="22"/>
              </w:rPr>
              <w:t xml:space="preserve"> dello scambio</w:t>
            </w:r>
            <w:r w:rsidRPr="0038714F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75917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3D721F45" w14:textId="77777777" w:rsidR="00C75917" w:rsidRPr="0038714F" w:rsidRDefault="00C75917" w:rsidP="00C75917">
            <w:pPr>
              <w:rPr>
                <w:sz w:val="22"/>
                <w:szCs w:val="22"/>
                <w:lang w:val="it-IT"/>
              </w:rPr>
            </w:pPr>
            <w:r w:rsidRPr="0038714F">
              <w:rPr>
                <w:noProof/>
                <w:sz w:val="22"/>
                <w:szCs w:val="22"/>
                <w:lang w:val="it-IT"/>
              </w:rPr>
              <w:t>Numero di lezioni di lingua:</w:t>
            </w:r>
          </w:p>
          <w:p w14:paraId="07B21964" w14:textId="485076AD" w:rsidR="00C75917" w:rsidRPr="00C75917" w:rsidRDefault="00C75917" w:rsidP="0088366F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0"/>
                <w:lang w:val="fr-CH"/>
              </w:rPr>
              <w:t>(</w:t>
            </w:r>
            <w:r w:rsidR="0088366F">
              <w:rPr>
                <w:noProof/>
                <w:sz w:val="20"/>
                <w:lang w:val="fr-CH"/>
              </w:rPr>
              <w:t>almeno 20 lezioni</w:t>
            </w:r>
            <w:r w:rsidRPr="0038714F">
              <w:rPr>
                <w:noProof/>
                <w:sz w:val="20"/>
                <w:lang w:val="fr-CH"/>
              </w:rPr>
              <w:t>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C75917" w:rsidRPr="00DF0AF3" w:rsidRDefault="00C75917" w:rsidP="00C75917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C75917" w:rsidRPr="0088366F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107B7CE" w:rsidR="00C75917" w:rsidRPr="00DF0AF3" w:rsidRDefault="00C75917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Finanziamento cantonale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4EAAB952" w:rsidR="00C75917" w:rsidRPr="00C75917" w:rsidRDefault="0088366F" w:rsidP="008836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…</w:t>
            </w:r>
            <w:r w:rsidR="00E433BA">
              <w:rPr>
                <w:sz w:val="22"/>
                <w:szCs w:val="22"/>
                <w:lang w:val="it-CH"/>
              </w:rPr>
              <w:t>…</w:t>
            </w:r>
            <w:r w:rsidR="00822689">
              <w:rPr>
                <w:sz w:val="22"/>
                <w:szCs w:val="22"/>
                <w:lang w:val="it-CH"/>
              </w:rPr>
              <w:t xml:space="preserve"> allievi/e × </w:t>
            </w:r>
            <w:r w:rsidR="00C75917" w:rsidRPr="00C15F76">
              <w:rPr>
                <w:sz w:val="22"/>
                <w:szCs w:val="22"/>
                <w:lang w:val="it-CH"/>
              </w:rPr>
              <w:t>…</w:t>
            </w:r>
            <w:r w:rsidR="00E433BA">
              <w:rPr>
                <w:sz w:val="22"/>
                <w:szCs w:val="22"/>
                <w:lang w:val="it-CH"/>
              </w:rPr>
              <w:t xml:space="preserve">… </w:t>
            </w:r>
            <w:r>
              <w:rPr>
                <w:sz w:val="22"/>
                <w:szCs w:val="22"/>
                <w:lang w:val="it-CH"/>
              </w:rPr>
              <w:t>settiman</w:t>
            </w:r>
            <w:r w:rsidR="00822689">
              <w:rPr>
                <w:sz w:val="22"/>
                <w:szCs w:val="22"/>
                <w:lang w:val="it-CH"/>
              </w:rPr>
              <w:t>a/</w:t>
            </w:r>
            <w:r>
              <w:rPr>
                <w:sz w:val="22"/>
                <w:szCs w:val="22"/>
                <w:lang w:val="it-CH"/>
              </w:rPr>
              <w:t>e</w:t>
            </w:r>
            <w:r w:rsidR="00C75917" w:rsidRPr="00C15F76">
              <w:rPr>
                <w:sz w:val="22"/>
                <w:szCs w:val="22"/>
                <w:lang w:val="it-CH"/>
              </w:rPr>
              <w:t xml:space="preserve"> × </w:t>
            </w:r>
            <w:r w:rsidR="00E433BA">
              <w:rPr>
                <w:sz w:val="22"/>
                <w:szCs w:val="22"/>
                <w:lang w:val="it-CH"/>
              </w:rPr>
              <w:t>fr. 500.– = fr.</w:t>
            </w:r>
            <w:r w:rsidR="00C75917" w:rsidRPr="00C15F76">
              <w:rPr>
                <w:sz w:val="22"/>
                <w:szCs w:val="22"/>
                <w:lang w:val="it-CH"/>
              </w:rPr>
              <w:t xml:space="preserve"> ………</w:t>
            </w:r>
          </w:p>
        </w:tc>
      </w:tr>
      <w:tr w:rsidR="00C75917" w:rsidRPr="0088366F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5C363FAE" w:rsidR="00C75917" w:rsidRPr="0088366F" w:rsidRDefault="00FC10C4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it-CH"/>
              </w:rPr>
            </w:pPr>
            <w:r>
              <w:rPr>
                <w:b/>
                <w:bCs/>
                <w:noProof/>
                <w:sz w:val="26"/>
                <w:szCs w:val="26"/>
                <w:lang w:val="fr-CH"/>
              </w:rPr>
              <w:t>Decisione dell’Ente scolastico</w:t>
            </w:r>
          </w:p>
        </w:tc>
      </w:tr>
      <w:tr w:rsidR="00C75917" w:rsidRPr="0088366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1E829CB7" w:rsidR="00C75917" w:rsidRPr="00B20268" w:rsidRDefault="00822689" w:rsidP="00C75917">
            <w:pPr>
              <w:rPr>
                <w:sz w:val="22"/>
                <w:szCs w:val="22"/>
                <w:lang w:val="it-CH"/>
              </w:rPr>
            </w:pPr>
            <w:r>
              <w:rPr>
                <w:noProof/>
                <w:sz w:val="22"/>
                <w:szCs w:val="22"/>
                <w:lang w:val="fr-CH"/>
              </w:rPr>
              <w:t>La settimana linguistica</w:t>
            </w:r>
            <w:r w:rsidR="00C0620B"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0836C6A6" w:rsidR="00C75917" w:rsidRPr="0088366F" w:rsidRDefault="00C75917" w:rsidP="00B20268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6F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88366F">
              <w:rPr>
                <w:sz w:val="22"/>
                <w:szCs w:val="22"/>
                <w:lang w:val="it-CH"/>
              </w:rPr>
              <w:t xml:space="preserve">  </w:t>
            </w:r>
            <w:r w:rsidR="00B20268">
              <w:rPr>
                <w:noProof/>
                <w:sz w:val="22"/>
                <w:szCs w:val="22"/>
                <w:lang w:val="fr-CH"/>
              </w:rPr>
              <w:t>autorizzat</w:t>
            </w:r>
            <w:r w:rsidR="00822689">
              <w:rPr>
                <w:noProof/>
                <w:sz w:val="22"/>
                <w:szCs w:val="22"/>
                <w:lang w:val="fr-CH"/>
              </w:rPr>
              <w:t>a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22BD46E1" w:rsidR="00C75917" w:rsidRPr="0088366F" w:rsidRDefault="00C75917" w:rsidP="00C75917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6F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88366F">
              <w:rPr>
                <w:sz w:val="22"/>
                <w:szCs w:val="22"/>
                <w:lang w:val="it-CH"/>
              </w:rPr>
              <w:t xml:space="preserve">  </w:t>
            </w:r>
            <w:r w:rsidR="00FC10C4">
              <w:rPr>
                <w:noProof/>
                <w:sz w:val="22"/>
                <w:szCs w:val="22"/>
                <w:lang w:val="fr-CH"/>
              </w:rPr>
              <w:t>negat</w:t>
            </w:r>
            <w:r w:rsidR="00822689">
              <w:rPr>
                <w:noProof/>
                <w:sz w:val="22"/>
                <w:szCs w:val="22"/>
                <w:lang w:val="fr-CH"/>
              </w:rPr>
              <w:t>a</w:t>
            </w:r>
          </w:p>
        </w:tc>
      </w:tr>
      <w:tr w:rsidR="00C75917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53E147EE" w:rsidR="00C75917" w:rsidRPr="009B6B3F" w:rsidRDefault="00FC10C4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C75917" w:rsidRPr="009B6B3F">
              <w:rPr>
                <w:sz w:val="22"/>
                <w:szCs w:val="22"/>
              </w:rPr>
              <w:t>:</w:t>
            </w:r>
            <w:r w:rsidR="00C75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547A8F32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468745F7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C75917" w:rsidRPr="009B6B3F" w:rsidRDefault="00C75917" w:rsidP="00C75917">
            <w:pPr>
              <w:rPr>
                <w:sz w:val="22"/>
                <w:szCs w:val="22"/>
              </w:rPr>
            </w:pPr>
          </w:p>
        </w:tc>
      </w:tr>
      <w:tr w:rsidR="00C75917" w:rsidRPr="008819CE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1CBAB893" w:rsidR="00C75917" w:rsidRPr="00B20268" w:rsidRDefault="00B20268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  <w:lang w:val="it-CH"/>
              </w:rPr>
            </w:pPr>
            <w:r w:rsidRPr="000379E9">
              <w:rPr>
                <w:b/>
                <w:bCs/>
                <w:noProof/>
                <w:sz w:val="26"/>
                <w:szCs w:val="26"/>
                <w:lang w:val="it-CH"/>
              </w:rPr>
              <w:t>Presa di posizione dell'Ispettorato scolastico</w:t>
            </w:r>
          </w:p>
        </w:tc>
      </w:tr>
      <w:tr w:rsidR="00C75917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4D6E23EF" w:rsidR="00C75917" w:rsidRPr="00C0620B" w:rsidRDefault="00822689" w:rsidP="00822689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 xml:space="preserve">Il </w:t>
            </w:r>
            <w:r w:rsidR="00C517B3">
              <w:rPr>
                <w:sz w:val="22"/>
                <w:szCs w:val="22"/>
                <w:lang w:val="it-IT"/>
              </w:rPr>
              <w:t xml:space="preserve">programma è stato esaminato e </w:t>
            </w:r>
            <w:r>
              <w:rPr>
                <w:sz w:val="22"/>
                <w:szCs w:val="22"/>
                <w:lang w:val="it-IT"/>
              </w:rPr>
              <w:br/>
              <w:t>come periodo scolastico</w:t>
            </w:r>
            <w:r w:rsidR="00C0620B" w:rsidRPr="000379E9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4549C7B6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</w:t>
            </w:r>
            <w:r w:rsidR="00B20268">
              <w:rPr>
                <w:noProof/>
                <w:sz w:val="22"/>
                <w:szCs w:val="22"/>
              </w:rPr>
              <w:t>riconosciuto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1AEF28B0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20268">
              <w:rPr>
                <w:noProof/>
                <w:sz w:val="22"/>
                <w:szCs w:val="22"/>
              </w:rPr>
              <w:t>non riconosciuto</w:t>
            </w:r>
          </w:p>
        </w:tc>
      </w:tr>
      <w:tr w:rsidR="00C75917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18EB0B6F" w:rsidR="00C75917" w:rsidRPr="009B6B3F" w:rsidRDefault="00B20268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Pr="009B6B3F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73E18452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1E6A2415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C75917" w:rsidRPr="009B6B3F" w:rsidRDefault="00C75917" w:rsidP="00C75917">
            <w:pPr>
              <w:rPr>
                <w:szCs w:val="24"/>
              </w:rPr>
            </w:pPr>
          </w:p>
        </w:tc>
      </w:tr>
      <w:tr w:rsidR="00C75917" w:rsidRPr="009E3D5F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32BE19B4" w:rsidR="00C75917" w:rsidRPr="0086512E" w:rsidRDefault="00C0620B" w:rsidP="00C75917">
            <w:pPr>
              <w:spacing w:before="60" w:after="4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Procedura</w:t>
            </w:r>
          </w:p>
          <w:p w14:paraId="05636F97" w14:textId="69065FE7" w:rsidR="00C75917" w:rsidRPr="0086512E" w:rsidRDefault="00C0620B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 xml:space="preserve">La presente richiesta va compilata dall’insegnante, autorizzata dall’Ente scolastico e 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inoltrata, unitamente a un programma dettagliato, al più tardi </w:t>
            </w:r>
            <w:r w:rsidR="0079281E" w:rsidRPr="00BB428A">
              <w:rPr>
                <w:noProof/>
                <w:sz w:val="16"/>
                <w:szCs w:val="16"/>
                <w:lang w:val="it-CH"/>
              </w:rPr>
              <w:t>quattro settimane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prima dell'inizio</w:t>
            </w:r>
            <w:r w:rsidR="0086512E" w:rsidRPr="0086512E">
              <w:rPr>
                <w:noProof/>
                <w:sz w:val="16"/>
                <w:szCs w:val="16"/>
                <w:lang w:val="it-CH"/>
              </w:rPr>
              <w:t xml:space="preserve"> d</w:t>
            </w:r>
            <w:r w:rsidR="009E3D5F">
              <w:rPr>
                <w:noProof/>
                <w:sz w:val="16"/>
                <w:szCs w:val="16"/>
                <w:lang w:val="it-CH"/>
              </w:rPr>
              <w:t>ella settimana intensiva</w:t>
            </w:r>
            <w:r w:rsidR="000379E9">
              <w:rPr>
                <w:noProof/>
                <w:sz w:val="16"/>
                <w:szCs w:val="16"/>
                <w:lang w:val="it-CH"/>
              </w:rPr>
              <w:t>,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al rispettivo Ispettorato scolastico, affinché questo proceda all'esame pedagogico e dei contenuti.</w:t>
            </w:r>
          </w:p>
          <w:p w14:paraId="75EB36E1" w14:textId="49789E24" w:rsidR="00C75917" w:rsidRPr="0086512E" w:rsidRDefault="0079281E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>L’Ispettorat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o scolastico, </w:t>
            </w:r>
            <w:r w:rsidRPr="0086512E">
              <w:rPr>
                <w:sz w:val="16"/>
                <w:szCs w:val="16"/>
                <w:lang w:val="it-CH"/>
              </w:rPr>
              <w:t>dopo aver esaminato la richiesta e il programma</w:t>
            </w:r>
            <w:r w:rsidR="00C937CD" w:rsidRPr="0086512E">
              <w:rPr>
                <w:sz w:val="16"/>
                <w:szCs w:val="16"/>
                <w:lang w:val="it-CH"/>
              </w:rPr>
              <w:t>,</w:t>
            </w:r>
            <w:r w:rsidRPr="0086512E">
              <w:rPr>
                <w:sz w:val="16"/>
                <w:szCs w:val="16"/>
                <w:lang w:val="it-CH"/>
              </w:rPr>
              <w:t xml:space="preserve"> comunica all’Ente scolastico la sua decisione (</w:t>
            </w:r>
            <w:r w:rsidR="000379E9">
              <w:rPr>
                <w:sz w:val="16"/>
                <w:szCs w:val="16"/>
                <w:lang w:val="it-CH"/>
              </w:rPr>
              <w:t>settimana intensiva riconosciuta/non riconosciuta</w:t>
            </w:r>
            <w:r w:rsidRPr="0086512E">
              <w:rPr>
                <w:sz w:val="16"/>
                <w:szCs w:val="16"/>
                <w:lang w:val="it-CH"/>
              </w:rPr>
              <w:t xml:space="preserve">). </w:t>
            </w:r>
          </w:p>
          <w:p w14:paraId="474C5F96" w14:textId="2229CCAC" w:rsidR="00C75917" w:rsidRPr="009E3D5F" w:rsidRDefault="0079281E" w:rsidP="009E3D5F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Pagamento</w:t>
            </w:r>
            <w:r w:rsidR="00C75917" w:rsidRPr="0086512E">
              <w:rPr>
                <w:b/>
                <w:sz w:val="16"/>
                <w:szCs w:val="16"/>
                <w:lang w:val="it-CH"/>
              </w:rPr>
              <w:t>: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 </w:t>
            </w:r>
            <w:r w:rsidR="002C37FE">
              <w:rPr>
                <w:sz w:val="16"/>
                <w:szCs w:val="16"/>
                <w:lang w:val="it-CH"/>
              </w:rPr>
              <w:t>i</w:t>
            </w:r>
            <w:r w:rsidR="00C937CD" w:rsidRPr="00BB428A">
              <w:rPr>
                <w:sz w:val="16"/>
                <w:szCs w:val="16"/>
                <w:lang w:val="it-CH"/>
              </w:rPr>
              <w:t xml:space="preserve">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contributi per </w:t>
            </w:r>
            <w:r w:rsidR="009E3D5F">
              <w:rPr>
                <w:sz w:val="16"/>
                <w:szCs w:val="16"/>
                <w:lang w:val="it-CH"/>
              </w:rPr>
              <w:t>la settimana intensiva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</w:t>
            </w:r>
            <w:r w:rsidR="0086512E" w:rsidRPr="0086512E">
              <w:rPr>
                <w:sz w:val="16"/>
                <w:szCs w:val="16"/>
                <w:lang w:val="it-CH"/>
              </w:rPr>
              <w:t>possono essere richiesti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 il formulario </w:t>
            </w:r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«</w:t>
            </w:r>
            <w:hyperlink r:id="rId10" w:history="1">
              <w:r w:rsidR="0086512E" w:rsidRPr="00BB428A">
                <w:rPr>
                  <w:rStyle w:val="Hyperlink"/>
                  <w:color w:val="0070C0"/>
                  <w:sz w:val="16"/>
                  <w:szCs w:val="16"/>
                  <w:lang w:val="it-CH"/>
                </w:rPr>
                <w:t>Contributi per attività legate agli scambi linguistici</w:t>
              </w:r>
            </w:hyperlink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»</w:t>
            </w:r>
            <w:r w:rsidR="0086512E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 xml:space="preserve"> entro il 31 luglio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.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Il pagamento avviene </w:t>
            </w:r>
            <w:r w:rsidR="0086512E" w:rsidRPr="0086512E">
              <w:rPr>
                <w:sz w:val="16"/>
                <w:szCs w:val="16"/>
                <w:lang w:val="it-CH"/>
              </w:rPr>
              <w:t>nel corso del mese di novembre.</w:t>
            </w:r>
          </w:p>
        </w:tc>
      </w:tr>
    </w:tbl>
    <w:p w14:paraId="26DD951F" w14:textId="5616CEF8" w:rsidR="009C3368" w:rsidRPr="009E3D5F" w:rsidRDefault="009C3368" w:rsidP="00A9055E">
      <w:pPr>
        <w:rPr>
          <w:lang w:val="it-CH"/>
        </w:rPr>
      </w:pPr>
    </w:p>
    <w:sectPr w:rsidR="009C3368" w:rsidRPr="009E3D5F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E226A" w14:textId="77777777" w:rsidR="00DE3C75" w:rsidRDefault="00DE3C75">
      <w:r>
        <w:separator/>
      </w:r>
    </w:p>
  </w:endnote>
  <w:endnote w:type="continuationSeparator" w:id="0">
    <w:p w14:paraId="7E42F42B" w14:textId="77777777" w:rsidR="00DE3C75" w:rsidRDefault="00DE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2EDF" w14:textId="77777777" w:rsidR="00DE3C75" w:rsidRDefault="00DE3C75">
      <w:r>
        <w:separator/>
      </w:r>
    </w:p>
  </w:footnote>
  <w:footnote w:type="continuationSeparator" w:id="0">
    <w:p w14:paraId="7EFF55FE" w14:textId="77777777" w:rsidR="00DE3C75" w:rsidRDefault="00DE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9E3D5F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500009" w:rsidRDefault="00334EE8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Schulinspektorat</w:t>
          </w:r>
        </w:p>
        <w:p w14:paraId="22621343" w14:textId="77777777" w:rsidR="00334EE8" w:rsidRPr="00500009" w:rsidRDefault="000E57F1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6549"/>
    <w:rsid w:val="000379E9"/>
    <w:rsid w:val="00053930"/>
    <w:rsid w:val="00054298"/>
    <w:rsid w:val="000554E7"/>
    <w:rsid w:val="00070109"/>
    <w:rsid w:val="000B1FAF"/>
    <w:rsid w:val="000C1A70"/>
    <w:rsid w:val="000E57F1"/>
    <w:rsid w:val="000F021A"/>
    <w:rsid w:val="000F3328"/>
    <w:rsid w:val="00154095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C37FE"/>
    <w:rsid w:val="002D07FB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A306E"/>
    <w:rsid w:val="003B17DC"/>
    <w:rsid w:val="003B3540"/>
    <w:rsid w:val="003D44DD"/>
    <w:rsid w:val="003E5CF0"/>
    <w:rsid w:val="004273A8"/>
    <w:rsid w:val="00464E2B"/>
    <w:rsid w:val="0047518E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6C88"/>
    <w:rsid w:val="00500009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9281E"/>
    <w:rsid w:val="007A5ECF"/>
    <w:rsid w:val="007E0452"/>
    <w:rsid w:val="007E3269"/>
    <w:rsid w:val="00803817"/>
    <w:rsid w:val="00822689"/>
    <w:rsid w:val="008257DC"/>
    <w:rsid w:val="00840225"/>
    <w:rsid w:val="00856A1A"/>
    <w:rsid w:val="0086512E"/>
    <w:rsid w:val="008754FB"/>
    <w:rsid w:val="008819CE"/>
    <w:rsid w:val="0088353B"/>
    <w:rsid w:val="0088366F"/>
    <w:rsid w:val="008841BB"/>
    <w:rsid w:val="008A24C7"/>
    <w:rsid w:val="008B6D62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D5F"/>
    <w:rsid w:val="009E3FA3"/>
    <w:rsid w:val="00A06188"/>
    <w:rsid w:val="00A12065"/>
    <w:rsid w:val="00A14423"/>
    <w:rsid w:val="00A17CCE"/>
    <w:rsid w:val="00A348F2"/>
    <w:rsid w:val="00A43FD0"/>
    <w:rsid w:val="00A57A25"/>
    <w:rsid w:val="00A65201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20268"/>
    <w:rsid w:val="00B32B9B"/>
    <w:rsid w:val="00B47529"/>
    <w:rsid w:val="00B550E7"/>
    <w:rsid w:val="00B652E9"/>
    <w:rsid w:val="00B9607D"/>
    <w:rsid w:val="00BB03D3"/>
    <w:rsid w:val="00BB24B5"/>
    <w:rsid w:val="00BB428A"/>
    <w:rsid w:val="00BC5677"/>
    <w:rsid w:val="00BE4CCA"/>
    <w:rsid w:val="00C02208"/>
    <w:rsid w:val="00C0620B"/>
    <w:rsid w:val="00C517B3"/>
    <w:rsid w:val="00C66125"/>
    <w:rsid w:val="00C75917"/>
    <w:rsid w:val="00C81527"/>
    <w:rsid w:val="00C877F2"/>
    <w:rsid w:val="00C907F0"/>
    <w:rsid w:val="00C92B7B"/>
    <w:rsid w:val="00C937CD"/>
    <w:rsid w:val="00CA7114"/>
    <w:rsid w:val="00CB081A"/>
    <w:rsid w:val="00CC7AB4"/>
    <w:rsid w:val="00CD1632"/>
    <w:rsid w:val="00CD29D4"/>
    <w:rsid w:val="00CD2EEC"/>
    <w:rsid w:val="00CF0EEF"/>
    <w:rsid w:val="00D04380"/>
    <w:rsid w:val="00D04827"/>
    <w:rsid w:val="00D26B29"/>
    <w:rsid w:val="00D31FC3"/>
    <w:rsid w:val="00D37ED2"/>
    <w:rsid w:val="00D501DF"/>
    <w:rsid w:val="00D64750"/>
    <w:rsid w:val="00D66FB3"/>
    <w:rsid w:val="00D8376E"/>
    <w:rsid w:val="00D87933"/>
    <w:rsid w:val="00DA74B6"/>
    <w:rsid w:val="00DB3B80"/>
    <w:rsid w:val="00DC2F40"/>
    <w:rsid w:val="00DC322E"/>
    <w:rsid w:val="00DD56F9"/>
    <w:rsid w:val="00DE3C75"/>
    <w:rsid w:val="00DF0AF3"/>
    <w:rsid w:val="00E1178E"/>
    <w:rsid w:val="00E22FFF"/>
    <w:rsid w:val="00E41B53"/>
    <w:rsid w:val="00E42892"/>
    <w:rsid w:val="00E433BA"/>
    <w:rsid w:val="00E451F9"/>
    <w:rsid w:val="00E66F8E"/>
    <w:rsid w:val="00EA1596"/>
    <w:rsid w:val="00EA28D6"/>
    <w:rsid w:val="00EA3B94"/>
    <w:rsid w:val="00EB6A3F"/>
    <w:rsid w:val="00EB7664"/>
    <w:rsid w:val="00EC2400"/>
    <w:rsid w:val="00EE0BA7"/>
    <w:rsid w:val="00EE4271"/>
    <w:rsid w:val="00EE4A9A"/>
    <w:rsid w:val="00F02B76"/>
    <w:rsid w:val="00F1138F"/>
    <w:rsid w:val="00F269FD"/>
    <w:rsid w:val="00F5022D"/>
    <w:rsid w:val="00F63AA3"/>
    <w:rsid w:val="00F63CCE"/>
    <w:rsid w:val="00F87B77"/>
    <w:rsid w:val="00FB024F"/>
    <w:rsid w:val="00FB3F7E"/>
    <w:rsid w:val="00FC10C4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twww.gr.ch/IT/istituzioni/amministrazione/ekud/avs/attivitascolastica/finanze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040a69e1cb6fe76333d5023d7b27cdf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9a2d95c8b4c777ebacdcd6b0fe6e16e8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>2</CustomerID>
    <Frontend_x002d_Seite xmlns="4c571c09-6e20-4e32-9349-4106b8b0708d">Sprachen-AuM-Kompaktwochen</Frontend_x002d_Seite>
  </documentManagement>
</p:properties>
</file>

<file path=customXml/itemProps1.xml><?xml version="1.0" encoding="utf-8"?>
<ds:datastoreItem xmlns:ds="http://schemas.openxmlformats.org/officeDocument/2006/customXml" ds:itemID="{A0706C0B-4B72-4D4F-8B0F-198DA88558D0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docProps/app.xml><?xml version="1.0" encoding="utf-8"?>
<Properties xmlns="http://schemas.openxmlformats.org/officeDocument/2006/extended-properties" xmlns:vt="http://schemas.openxmlformats.org/officeDocument/2006/docPropsVTypes">
  <Template>10F02DCC.dotm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intensiva lingue nazionali: Modulo di domanda</dc:title>
  <dc:subject/>
  <dc:creator/>
  <cp:keywords/>
  <dc:description>ID asc</dc:description>
  <cp:lastModifiedBy/>
  <cp:revision>1</cp:revision>
  <cp:lastPrinted>2008-03-12T07:56:00Z</cp:lastPrinted>
  <dcterms:created xsi:type="dcterms:W3CDTF">2018-12-03T16:03:00Z</dcterms:created>
  <dcterms:modified xsi:type="dcterms:W3CDTF">2018-12-05T09:04:00Z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