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0" w:rsidRPr="00061459" w:rsidRDefault="00BF1940" w:rsidP="00E508C1">
      <w:pPr>
        <w:rPr>
          <w:rFonts w:cs="Arial"/>
          <w:b/>
          <w:sz w:val="30"/>
          <w:szCs w:val="30"/>
        </w:rPr>
      </w:pPr>
    </w:p>
    <w:p w:rsidR="00E508C1" w:rsidRPr="00061459" w:rsidRDefault="0058488B" w:rsidP="00E508C1">
      <w:pPr>
        <w:rPr>
          <w:rFonts w:cs="Arial"/>
          <w:b/>
          <w:sz w:val="30"/>
          <w:szCs w:val="30"/>
        </w:rPr>
      </w:pPr>
      <w:r w:rsidRPr="00061459">
        <w:rPr>
          <w:b/>
          <w:sz w:val="30"/>
        </w:rPr>
        <w:t xml:space="preserve">Dumonda per </w:t>
      </w:r>
      <w:r w:rsidRPr="00061459">
        <w:rPr>
          <w:b/>
          <w:sz w:val="28"/>
        </w:rPr>
        <w:t>projects per promover l'infurmaziun, la furmaziun facila e l'integraziun sociala</w:t>
      </w:r>
      <w:r w:rsidRPr="00061459">
        <w:rPr>
          <w:b/>
          <w:sz w:val="30"/>
        </w:rPr>
        <w:t xml:space="preserve"> </w:t>
      </w:r>
    </w:p>
    <w:p w:rsidR="00CB472A" w:rsidRPr="00061459" w:rsidRDefault="00CB472A" w:rsidP="00E508C1">
      <w:pPr>
        <w:rPr>
          <w:rFonts w:cs="Arial"/>
          <w:b/>
          <w:sz w:val="30"/>
          <w:szCs w:val="3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45"/>
        <w:gridCol w:w="2783"/>
        <w:gridCol w:w="1926"/>
        <w:gridCol w:w="2232"/>
      </w:tblGrid>
      <w:tr w:rsidR="007D1604" w:rsidRPr="00061459" w:rsidTr="000461BE">
        <w:tc>
          <w:tcPr>
            <w:tcW w:w="2345" w:type="dxa"/>
            <w:shd w:val="clear" w:color="auto" w:fill="D9D9D9" w:themeFill="background1" w:themeFillShade="D9"/>
          </w:tcPr>
          <w:p w:rsidR="007D1604" w:rsidRPr="00061459" w:rsidRDefault="00061459" w:rsidP="004F5333">
            <w:pPr>
              <w:spacing w:line="276" w:lineRule="auto"/>
              <w:rPr>
                <w:rFonts w:cs="Arial"/>
                <w:b/>
              </w:rPr>
            </w:pPr>
            <w:r>
              <w:rPr>
                <w:b/>
              </w:rPr>
              <w:t>Purtader dal</w:t>
            </w:r>
            <w:r w:rsidR="007D1604" w:rsidRPr="00061459">
              <w:rPr>
                <w:b/>
              </w:rPr>
              <w:t xml:space="preserve"> project</w:t>
            </w:r>
          </w:p>
        </w:tc>
        <w:tc>
          <w:tcPr>
            <w:tcW w:w="2783" w:type="dxa"/>
            <w:shd w:val="clear" w:color="auto" w:fill="auto"/>
          </w:tcPr>
          <w:p w:rsidR="007D1604" w:rsidRPr="00061459" w:rsidRDefault="00B22B35" w:rsidP="004F5333">
            <w:pPr>
              <w:spacing w:line="276" w:lineRule="auto"/>
              <w:rPr>
                <w:rFonts w:cs="Arial"/>
              </w:rPr>
            </w:pPr>
            <w:r w:rsidRPr="0006145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1604" w:rsidRPr="00061459">
              <w:rPr>
                <w:rFonts w:cs="Arial"/>
              </w:rPr>
              <w:instrText xml:space="preserve"> FORMTEXT </w:instrText>
            </w:r>
            <w:r w:rsidRPr="00061459">
              <w:rPr>
                <w:rFonts w:cs="Arial"/>
              </w:rPr>
            </w:r>
            <w:r w:rsidRPr="00061459">
              <w:rPr>
                <w:rFonts w:cs="Arial"/>
              </w:rPr>
              <w:fldChar w:fldCharType="separate"/>
            </w:r>
            <w:r w:rsidR="00FF7682" w:rsidRPr="00061459">
              <w:t>     </w:t>
            </w:r>
            <w:r w:rsidRPr="00061459">
              <w:fldChar w:fldCharType="end"/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7D1604" w:rsidRPr="00061459" w:rsidRDefault="007D1604" w:rsidP="004F5333">
            <w:pPr>
              <w:spacing w:line="276" w:lineRule="auto"/>
              <w:rPr>
                <w:rFonts w:cs="Arial"/>
                <w:b/>
              </w:rPr>
            </w:pPr>
            <w:r w:rsidRPr="00061459">
              <w:rPr>
                <w:b/>
              </w:rPr>
              <w:t>Onn dal project</w:t>
            </w:r>
          </w:p>
        </w:tc>
        <w:tc>
          <w:tcPr>
            <w:tcW w:w="2232" w:type="dxa"/>
            <w:shd w:val="clear" w:color="auto" w:fill="auto"/>
          </w:tcPr>
          <w:p w:rsidR="007D1604" w:rsidRPr="00061459" w:rsidRDefault="00B22B35" w:rsidP="004F5333">
            <w:pPr>
              <w:spacing w:line="276" w:lineRule="auto"/>
              <w:rPr>
                <w:rFonts w:cs="Arial"/>
              </w:rPr>
            </w:pPr>
            <w:r w:rsidRPr="00061459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D1604" w:rsidRPr="00061459">
              <w:rPr>
                <w:rFonts w:cs="Arial"/>
              </w:rPr>
              <w:instrText xml:space="preserve"> FORMTEXT </w:instrText>
            </w:r>
            <w:r w:rsidRPr="00061459">
              <w:rPr>
                <w:rFonts w:cs="Arial"/>
              </w:rPr>
            </w:r>
            <w:r w:rsidRPr="00061459">
              <w:rPr>
                <w:rFonts w:cs="Arial"/>
              </w:rPr>
              <w:fldChar w:fldCharType="separate"/>
            </w:r>
            <w:r w:rsidR="00FF7682" w:rsidRPr="00061459">
              <w:t>     </w:t>
            </w:r>
            <w:r w:rsidRPr="00061459">
              <w:fldChar w:fldCharType="end"/>
            </w:r>
          </w:p>
        </w:tc>
      </w:tr>
      <w:tr w:rsidR="004B5B82" w:rsidRPr="0031761F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4B5B82" w:rsidRPr="0031761F" w:rsidRDefault="005F4F9B" w:rsidP="004F5333">
            <w:pPr>
              <w:spacing w:line="276" w:lineRule="auto"/>
              <w:rPr>
                <w:rFonts w:cs="Arial"/>
                <w:b/>
              </w:rPr>
            </w:pPr>
            <w:r w:rsidRPr="0031761F">
              <w:rPr>
                <w:b/>
              </w:rPr>
              <w:t>Purschida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161E75" w:rsidRPr="0031761F" w:rsidRDefault="00161E75" w:rsidP="00161E75">
            <w:pPr>
              <w:spacing w:line="276" w:lineRule="auto"/>
              <w:rPr>
                <w:rFonts w:cs="Arial"/>
              </w:rPr>
            </w:pPr>
            <w:r w:rsidRPr="0031761F">
              <w:t>purschida d'infurmaziun</w:t>
            </w:r>
            <w:r w:rsidR="00061459" w:rsidRPr="0031761F">
              <w:t xml:space="preserve"> </w:t>
            </w:r>
            <w:r w:rsidRPr="0031761F">
              <w:rPr>
                <w:rFonts w:cs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2"/>
            <w:r w:rsidRPr="0031761F">
              <w:rPr>
                <w:rFonts w:cs="Arial"/>
              </w:rPr>
              <w:instrText xml:space="preserve"> FORMCHECKBOX </w:instrText>
            </w:r>
            <w:r w:rsidR="0031761F" w:rsidRPr="0031761F">
              <w:rPr>
                <w:rFonts w:cs="Arial"/>
              </w:rPr>
            </w:r>
            <w:r w:rsidR="0031761F" w:rsidRPr="0031761F">
              <w:rPr>
                <w:rFonts w:cs="Arial"/>
              </w:rPr>
              <w:fldChar w:fldCharType="separate"/>
            </w:r>
            <w:r w:rsidRPr="0031761F">
              <w:rPr>
                <w:rFonts w:cs="Arial"/>
              </w:rPr>
              <w:fldChar w:fldCharType="end"/>
            </w:r>
            <w:bookmarkEnd w:id="0"/>
          </w:p>
          <w:p w:rsidR="00161E75" w:rsidRPr="0031761F" w:rsidRDefault="00161E75" w:rsidP="00161E75">
            <w:pPr>
              <w:spacing w:line="276" w:lineRule="auto"/>
              <w:rPr>
                <w:rFonts w:cs="Arial"/>
              </w:rPr>
            </w:pPr>
            <w:r w:rsidRPr="0031761F">
              <w:t xml:space="preserve">curs d'integraziun </w:t>
            </w:r>
            <w:r w:rsidRPr="0031761F">
              <w:rPr>
                <w:rFonts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0"/>
            <w:r w:rsidRPr="0031761F">
              <w:rPr>
                <w:rFonts w:cs="Arial"/>
              </w:rPr>
              <w:instrText xml:space="preserve"> FORMCHECKBOX </w:instrText>
            </w:r>
            <w:r w:rsidR="0031761F" w:rsidRPr="0031761F">
              <w:rPr>
                <w:rFonts w:cs="Arial"/>
              </w:rPr>
            </w:r>
            <w:r w:rsidR="0031761F" w:rsidRPr="0031761F">
              <w:rPr>
                <w:rFonts w:cs="Arial"/>
              </w:rPr>
              <w:fldChar w:fldCharType="separate"/>
            </w:r>
            <w:r w:rsidRPr="0031761F">
              <w:rPr>
                <w:rFonts w:cs="Arial"/>
              </w:rPr>
              <w:fldChar w:fldCharType="end"/>
            </w:r>
            <w:bookmarkEnd w:id="1"/>
          </w:p>
          <w:p w:rsidR="00161E75" w:rsidRPr="0031761F" w:rsidRDefault="00161E75" w:rsidP="00161E75">
            <w:pPr>
              <w:spacing w:line="276" w:lineRule="auto"/>
              <w:rPr>
                <w:rFonts w:cs="Arial"/>
              </w:rPr>
            </w:pPr>
            <w:r w:rsidRPr="0031761F">
              <w:t xml:space="preserve">purschida da furmaziun </w:t>
            </w:r>
            <w:r w:rsidRPr="0031761F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61F">
              <w:rPr>
                <w:rFonts w:cs="Arial"/>
              </w:rPr>
              <w:instrText xml:space="preserve"> FORMCHECKBOX </w:instrText>
            </w:r>
            <w:r w:rsidR="0031761F" w:rsidRPr="0031761F">
              <w:rPr>
                <w:rFonts w:cs="Arial"/>
              </w:rPr>
            </w:r>
            <w:r w:rsidR="0031761F" w:rsidRPr="0031761F">
              <w:rPr>
                <w:rFonts w:cs="Arial"/>
              </w:rPr>
              <w:fldChar w:fldCharType="separate"/>
            </w:r>
            <w:r w:rsidRPr="0031761F">
              <w:rPr>
                <w:rFonts w:cs="Arial"/>
              </w:rPr>
              <w:fldChar w:fldCharType="end"/>
            </w:r>
          </w:p>
          <w:p w:rsidR="00161E75" w:rsidRPr="0031761F" w:rsidRDefault="00161E75" w:rsidP="00161E75">
            <w:pPr>
              <w:spacing w:line="276" w:lineRule="auto"/>
              <w:rPr>
                <w:rFonts w:cs="Arial"/>
              </w:rPr>
            </w:pPr>
            <w:r w:rsidRPr="0031761F">
              <w:t xml:space="preserve">project da mentoring u da tandem </w:t>
            </w:r>
            <w:r w:rsidRPr="0031761F">
              <w:rPr>
                <w:rFonts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3"/>
            <w:r w:rsidRPr="0031761F">
              <w:rPr>
                <w:rFonts w:cs="Arial"/>
              </w:rPr>
              <w:instrText xml:space="preserve"> FORMCHECKBOX </w:instrText>
            </w:r>
            <w:r w:rsidR="0031761F" w:rsidRPr="0031761F">
              <w:rPr>
                <w:rFonts w:cs="Arial"/>
              </w:rPr>
            </w:r>
            <w:r w:rsidR="0031761F" w:rsidRPr="0031761F">
              <w:rPr>
                <w:rFonts w:cs="Arial"/>
              </w:rPr>
              <w:fldChar w:fldCharType="separate"/>
            </w:r>
            <w:r w:rsidRPr="0031761F">
              <w:rPr>
                <w:rFonts w:cs="Arial"/>
              </w:rPr>
              <w:fldChar w:fldCharType="end"/>
            </w:r>
            <w:bookmarkEnd w:id="2"/>
          </w:p>
          <w:p w:rsidR="00EB3E56" w:rsidRPr="0031761F" w:rsidRDefault="00161E75" w:rsidP="00161E75">
            <w:pPr>
              <w:spacing w:line="276" w:lineRule="auto"/>
              <w:rPr>
                <w:rFonts w:cs="Arial"/>
              </w:rPr>
            </w:pPr>
            <w:r w:rsidRPr="0031761F">
              <w:t xml:space="preserve">plattafurma da barat, d'inscunter e d'entretschament </w:t>
            </w:r>
            <w:r w:rsidRPr="0031761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4"/>
            <w:r w:rsidRPr="0031761F">
              <w:rPr>
                <w:rFonts w:cs="Arial"/>
              </w:rPr>
              <w:instrText xml:space="preserve"> FORMCHECKBOX </w:instrText>
            </w:r>
            <w:r w:rsidR="0031761F" w:rsidRPr="0031761F">
              <w:rPr>
                <w:rFonts w:cs="Arial"/>
              </w:rPr>
            </w:r>
            <w:r w:rsidR="0031761F" w:rsidRPr="0031761F">
              <w:rPr>
                <w:rFonts w:cs="Arial"/>
              </w:rPr>
              <w:fldChar w:fldCharType="separate"/>
            </w:r>
            <w:r w:rsidRPr="0031761F">
              <w:rPr>
                <w:rFonts w:cs="Arial"/>
              </w:rPr>
              <w:fldChar w:fldCharType="end"/>
            </w:r>
            <w:bookmarkEnd w:id="3"/>
          </w:p>
        </w:tc>
      </w:tr>
      <w:tr w:rsidR="00952019" w:rsidRPr="0031761F" w:rsidTr="000461BE">
        <w:trPr>
          <w:trHeight w:val="327"/>
        </w:trPr>
        <w:tc>
          <w:tcPr>
            <w:tcW w:w="2345" w:type="dxa"/>
            <w:shd w:val="clear" w:color="auto" w:fill="D9D9D9" w:themeFill="background1" w:themeFillShade="D9"/>
          </w:tcPr>
          <w:p w:rsidR="00952019" w:rsidRPr="0031761F" w:rsidRDefault="00952019" w:rsidP="004F5333">
            <w:pPr>
              <w:spacing w:line="276" w:lineRule="auto"/>
              <w:rPr>
                <w:rFonts w:cs="Arial"/>
                <w:b/>
              </w:rPr>
            </w:pPr>
            <w:r w:rsidRPr="0031761F">
              <w:rPr>
                <w:b/>
              </w:rPr>
              <w:t>Num dal project</w:t>
            </w:r>
          </w:p>
        </w:tc>
        <w:tc>
          <w:tcPr>
            <w:tcW w:w="6941" w:type="dxa"/>
            <w:gridSpan w:val="3"/>
            <w:shd w:val="clear" w:color="auto" w:fill="auto"/>
          </w:tcPr>
          <w:p w:rsidR="00952019" w:rsidRPr="0031761F" w:rsidRDefault="00B22B35" w:rsidP="004F5333">
            <w:pPr>
              <w:spacing w:line="276" w:lineRule="auto"/>
              <w:rPr>
                <w:rFonts w:cs="Arial"/>
              </w:rPr>
            </w:pPr>
            <w:r w:rsidRPr="0031761F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952019" w:rsidRPr="0031761F">
              <w:rPr>
                <w:rFonts w:cs="Arial"/>
              </w:rPr>
              <w:instrText xml:space="preserve"> FORMTEXT </w:instrText>
            </w:r>
            <w:r w:rsidRPr="0031761F">
              <w:rPr>
                <w:rFonts w:cs="Arial"/>
              </w:rPr>
            </w:r>
            <w:r w:rsidRPr="0031761F">
              <w:rPr>
                <w:rFonts w:cs="Arial"/>
              </w:rPr>
              <w:fldChar w:fldCharType="separate"/>
            </w:r>
            <w:bookmarkStart w:id="4" w:name="Text42"/>
            <w:r w:rsidR="00FF7682" w:rsidRPr="0031761F">
              <w:t>     </w:t>
            </w:r>
            <w:r w:rsidRPr="0031761F">
              <w:fldChar w:fldCharType="end"/>
            </w:r>
            <w:bookmarkEnd w:id="4"/>
          </w:p>
        </w:tc>
      </w:tr>
    </w:tbl>
    <w:p w:rsidR="004B5B82" w:rsidRPr="0031761F" w:rsidRDefault="004B5B82" w:rsidP="00E508C1">
      <w:pPr>
        <w:rPr>
          <w:rFonts w:cs="Arial"/>
          <w:sz w:val="16"/>
          <w:szCs w:val="16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229"/>
        <w:gridCol w:w="3372"/>
      </w:tblGrid>
      <w:tr w:rsidR="00A83C79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75453B" w:rsidRPr="0031761F" w:rsidRDefault="0034199A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Curta descripziun da la purschida (acturs, finamiras, gruppa en mira, mesiras)</w:t>
            </w:r>
          </w:p>
          <w:p w:rsidR="0075453B" w:rsidRPr="0031761F" w:rsidRDefault="0075453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C79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22A97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5" w:name="Text4"/>
            <w:r w:rsidR="00FF7682" w:rsidRPr="0031761F">
              <w:t>     </w:t>
            </w:r>
            <w:r w:rsidRPr="0031761F">
              <w:fldChar w:fldCharType="end"/>
            </w:r>
            <w:bookmarkEnd w:id="5"/>
          </w:p>
        </w:tc>
      </w:tr>
      <w:tr w:rsidR="00952019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31761F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Durada dal project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31761F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da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6" w:name="Text40"/>
            <w:r w:rsidRPr="0031761F">
              <w:t>     </w:t>
            </w:r>
            <w:r w:rsidR="00B22B35" w:rsidRPr="0031761F">
              <w:fldChar w:fldCharType="end"/>
            </w:r>
            <w:bookmarkEnd w:id="6"/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31761F" w:rsidRDefault="00952019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fin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7" w:name="Text41"/>
            <w:r w:rsidRPr="0031761F">
              <w:t>     </w:t>
            </w:r>
            <w:r w:rsidR="00B22B35" w:rsidRPr="0031761F">
              <w:fldChar w:fldCharType="end"/>
            </w:r>
            <w:bookmarkEnd w:id="7"/>
          </w:p>
        </w:tc>
      </w:tr>
      <w:tr w:rsidR="004B5B82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31761F" w:rsidRDefault="00952019" w:rsidP="00952019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Dumber total da lecziuns/d'occurrenzas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679E4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8" w:name="Text38"/>
            <w:r w:rsidR="00FF7682" w:rsidRPr="0031761F">
              <w:t>     </w:t>
            </w:r>
            <w:r w:rsidRPr="0031761F">
              <w:fldChar w:fldCharType="end"/>
            </w:r>
            <w:bookmarkEnd w:id="8"/>
          </w:p>
        </w:tc>
      </w:tr>
      <w:tr w:rsidR="00952019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952019" w:rsidRPr="0031761F" w:rsidRDefault="006173CB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Durada d'ina lecziun/d'ina occurrenza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019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6173CB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9" w:name="Text43"/>
            <w:r w:rsidR="00FF7682" w:rsidRPr="0031761F">
              <w:t>     </w:t>
            </w:r>
            <w:r w:rsidRPr="0031761F">
              <w:fldChar w:fldCharType="end"/>
            </w:r>
            <w:bookmarkEnd w:id="9"/>
          </w:p>
        </w:tc>
      </w:tr>
      <w:tr w:rsidR="00F5217E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F5217E" w:rsidRPr="0031761F" w:rsidRDefault="00F5217E" w:rsidP="00061459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Realisaziun </w:t>
            </w:r>
            <w:r w:rsidR="00061459" w:rsidRPr="0031761F">
              <w:br/>
            </w:r>
            <w:r w:rsidRPr="0031761F">
              <w:t>(dis ed uras)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217E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5217E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10" w:name="Text45"/>
            <w:r w:rsidR="00FF7682" w:rsidRPr="0031761F">
              <w:t>     </w:t>
            </w:r>
            <w:r w:rsidRPr="0031761F">
              <w:fldChar w:fldCharType="end"/>
            </w:r>
            <w:bookmarkEnd w:id="10"/>
          </w:p>
        </w:tc>
      </w:tr>
      <w:tr w:rsidR="004B5B82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31761F" w:rsidRDefault="000461BE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Lieu da curs/purschida (instituziun e vischnanca)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5B82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6679E4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11" w:name="Text39"/>
            <w:r w:rsidR="00FF7682" w:rsidRPr="0031761F">
              <w:t>     </w:t>
            </w:r>
            <w:r w:rsidRPr="0031761F">
              <w:fldChar w:fldCharType="end"/>
            </w:r>
            <w:bookmarkEnd w:id="11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31761F" w:rsidRDefault="000B0F06" w:rsidP="00061459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31761F">
              <w:t>Responsabladad per il project/</w:t>
            </w:r>
            <w:r w:rsidR="00061459" w:rsidRPr="0031761F">
              <w:t xml:space="preserve"> </w:t>
            </w:r>
            <w:r w:rsidR="00F5217E" w:rsidRPr="0031761F">
              <w:t>purtader (adressa da correspundenza)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0B0F06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31761F">
              <w:t xml:space="preserve">Num: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2" w:name="Text6"/>
            <w:r w:rsidRPr="0031761F">
              <w:t>     </w:t>
            </w:r>
            <w:r w:rsidR="00B22B35" w:rsidRPr="0031761F">
              <w:fldChar w:fldCharType="end"/>
            </w:r>
            <w:bookmarkEnd w:id="12"/>
          </w:p>
          <w:p w:rsidR="000B0F06" w:rsidRPr="0031761F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31761F">
              <w:t xml:space="preserve">Via: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3" w:name="Text7"/>
            <w:r w:rsidRPr="0031761F">
              <w:t>     </w:t>
            </w:r>
            <w:r w:rsidR="00B22B35" w:rsidRPr="0031761F">
              <w:fldChar w:fldCharType="end"/>
            </w:r>
            <w:bookmarkEnd w:id="13"/>
          </w:p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NP, lieu: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4" w:name="Text8"/>
            <w:r w:rsidRPr="0031761F">
              <w:t>     </w:t>
            </w:r>
            <w:r w:rsidR="00B22B35" w:rsidRPr="0031761F">
              <w:fldChar w:fldCharType="end"/>
            </w:r>
            <w:bookmarkEnd w:id="14"/>
          </w:p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E-mail: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5" w:name="Text9"/>
            <w:r w:rsidRPr="0031761F">
              <w:t>     </w:t>
            </w:r>
            <w:r w:rsidR="00B22B35" w:rsidRPr="0031761F">
              <w:fldChar w:fldCharType="end"/>
            </w:r>
            <w:bookmarkEnd w:id="15"/>
          </w:p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Conto da pajament: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6" w:name="Text10"/>
            <w:r w:rsidRPr="0031761F">
              <w:t>     </w:t>
            </w:r>
            <w:r w:rsidR="00B22B35" w:rsidRPr="0031761F">
              <w:fldChar w:fldCharType="end"/>
            </w:r>
            <w:bookmarkEnd w:id="16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31761F" w:rsidRDefault="000B0F06" w:rsidP="00C244BC">
            <w:pPr>
              <w:tabs>
                <w:tab w:val="left" w:pos="3420"/>
              </w:tabs>
              <w:spacing w:before="60" w:after="40"/>
              <w:rPr>
                <w:rFonts w:cs="Arial"/>
                <w:szCs w:val="22"/>
              </w:rPr>
            </w:pPr>
            <w:r w:rsidRPr="0031761F">
              <w:t>Persuna da contact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0B0F06" w:rsidP="00C244BC">
            <w:pPr>
              <w:tabs>
                <w:tab w:val="left" w:pos="3420"/>
              </w:tabs>
              <w:spacing w:before="60" w:after="20"/>
            </w:pPr>
            <w:r w:rsidRPr="0031761F">
              <w:t xml:space="preserve">Num: </w:t>
            </w:r>
            <w:r w:rsidR="00B22B35" w:rsidRPr="0031761F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7" w:name="Text11"/>
            <w:r w:rsidRPr="0031761F">
              <w:t>     </w:t>
            </w:r>
            <w:r w:rsidR="00B22B35" w:rsidRPr="0031761F">
              <w:fldChar w:fldCharType="end"/>
            </w:r>
            <w:bookmarkEnd w:id="17"/>
          </w:p>
          <w:p w:rsidR="00161E75" w:rsidRPr="0031761F" w:rsidRDefault="00161E75" w:rsidP="00C244BC">
            <w:pPr>
              <w:tabs>
                <w:tab w:val="left" w:pos="3420"/>
              </w:tabs>
              <w:spacing w:before="60" w:after="20"/>
              <w:rPr>
                <w:rFonts w:cs="Arial"/>
                <w:szCs w:val="22"/>
              </w:rPr>
            </w:pPr>
            <w:r w:rsidRPr="0031761F">
              <w:rPr>
                <w:szCs w:val="22"/>
              </w:rPr>
              <w:t>Funcziun:</w:t>
            </w:r>
            <w:r w:rsidRPr="0031761F">
              <w:t xml:space="preserve"> </w:t>
            </w: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</w:t>
            </w:r>
            <w:r w:rsidRPr="0031761F">
              <w:t> </w:t>
            </w:r>
            <w:r w:rsidRPr="0031761F">
              <w:t> </w:t>
            </w:r>
            <w:r w:rsidRPr="0031761F">
              <w:t> </w:t>
            </w:r>
            <w:r w:rsidRPr="0031761F">
              <w:t> </w:t>
            </w:r>
            <w:r w:rsidRPr="0031761F">
              <w:rPr>
                <w:rFonts w:cs="Arial"/>
                <w:szCs w:val="22"/>
              </w:rPr>
              <w:fldChar w:fldCharType="end"/>
            </w:r>
          </w:p>
          <w:p w:rsidR="000B0F06" w:rsidRPr="0031761F" w:rsidRDefault="000B0F06" w:rsidP="00C244BC">
            <w:pPr>
              <w:tabs>
                <w:tab w:val="left" w:pos="3420"/>
              </w:tabs>
              <w:spacing w:after="20"/>
              <w:rPr>
                <w:rFonts w:cs="Arial"/>
                <w:szCs w:val="22"/>
              </w:rPr>
            </w:pPr>
            <w:r w:rsidRPr="0031761F">
              <w:t xml:space="preserve">Telefon: </w:t>
            </w:r>
            <w:r w:rsidR="00B22B35" w:rsidRPr="0031761F">
              <w:rPr>
                <w:rFonts w:cs="Arial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8" w:name="Text12"/>
            <w:r w:rsidRPr="0031761F">
              <w:t>     </w:t>
            </w:r>
            <w:r w:rsidR="00B22B35" w:rsidRPr="0031761F">
              <w:fldChar w:fldCharType="end"/>
            </w:r>
            <w:bookmarkEnd w:id="18"/>
          </w:p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 xml:space="preserve">E-mail: </w:t>
            </w:r>
            <w:r w:rsidR="00B22B35" w:rsidRPr="0031761F">
              <w:rPr>
                <w:rFonts w:cs="Arial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19" w:name="Text13"/>
            <w:r w:rsidRPr="0031761F">
              <w:t>     </w:t>
            </w:r>
            <w:r w:rsidR="00B22B35" w:rsidRPr="0031761F">
              <w:fldChar w:fldCharType="end"/>
            </w:r>
            <w:bookmarkEnd w:id="19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Dumber previs da participant(a)s per curs/occurrenza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0" w:name="Text15"/>
            <w:r w:rsidR="00FF7682" w:rsidRPr="0031761F">
              <w:t>     </w:t>
            </w:r>
            <w:r w:rsidRPr="0031761F">
              <w:fldChar w:fldCharType="end"/>
            </w:r>
            <w:bookmarkEnd w:id="20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B5B82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Organisaziuns partenarias/</w:t>
            </w:r>
          </w:p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vischnancas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1" w:name="Text16"/>
            <w:r w:rsidR="00FF7682" w:rsidRPr="0031761F">
              <w:t>     </w:t>
            </w:r>
            <w:r w:rsidRPr="0031761F">
              <w:fldChar w:fldCharType="end"/>
            </w:r>
            <w:bookmarkEnd w:id="21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Custs totals dal project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2" w:name="Text17"/>
            <w:r w:rsidR="00FF7682" w:rsidRPr="0031761F">
              <w:t>     </w:t>
            </w:r>
            <w:r w:rsidRPr="0031761F">
              <w:fldChar w:fldCharType="end"/>
            </w:r>
            <w:bookmarkEnd w:id="22"/>
          </w:p>
        </w:tc>
      </w:tr>
      <w:tr w:rsidR="000B0F06" w:rsidRPr="0031761F" w:rsidTr="00EB3E56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0B0F06" w:rsidRPr="0031761F" w:rsidRDefault="000B0F06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t>Contribuziun dumandada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tabs>
                <w:tab w:val="left" w:pos="3420"/>
              </w:tabs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3" w:name="Text18"/>
            <w:r w:rsidR="00FF7682" w:rsidRPr="0031761F">
              <w:t>     </w:t>
            </w:r>
            <w:r w:rsidRPr="0031761F">
              <w:fldChar w:fldCharType="end"/>
            </w:r>
            <w:bookmarkEnd w:id="23"/>
          </w:p>
        </w:tc>
      </w:tr>
    </w:tbl>
    <w:p w:rsidR="008B7243" w:rsidRPr="0031761F" w:rsidRDefault="008B7243">
      <w:r w:rsidRPr="0031761F">
        <w:br w:type="page"/>
      </w: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3"/>
      </w:tblGrid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161E75" w:rsidP="00161E75">
            <w:pPr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szCs w:val="22"/>
              </w:rPr>
              <w:lastRenderedPageBreak/>
              <w:t>Situaziun da partenza/basegn (Sin tge basegns vul il project reagir? Co è vegnì identifitgà il basegn?)</w:t>
            </w:r>
          </w:p>
        </w:tc>
      </w:tr>
      <w:tr w:rsidR="00161E75" w:rsidRPr="0031761F" w:rsidTr="00161E75">
        <w:tc>
          <w:tcPr>
            <w:tcW w:w="9403" w:type="dxa"/>
            <w:tcBorders>
              <w:bottom w:val="single" w:sz="4" w:space="0" w:color="auto"/>
            </w:tcBorders>
            <w:shd w:val="clear" w:color="auto" w:fill="auto"/>
          </w:tcPr>
          <w:p w:rsidR="00161E75" w:rsidRPr="0031761F" w:rsidRDefault="00161E75" w:rsidP="00653DDF">
            <w:pPr>
              <w:spacing w:before="40" w:after="40"/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161E75" w:rsidRPr="0031761F" w:rsidRDefault="00161E75" w:rsidP="00653DDF">
            <w:pPr>
              <w:spacing w:before="40" w:after="40"/>
            </w:pPr>
          </w:p>
          <w:p w:rsidR="00161E75" w:rsidRPr="0031761F" w:rsidRDefault="00161E75" w:rsidP="00653DDF">
            <w:pPr>
              <w:spacing w:before="40" w:after="40"/>
            </w:pPr>
          </w:p>
          <w:p w:rsidR="00161E75" w:rsidRPr="0031761F" w:rsidRDefault="00161E75" w:rsidP="00653DDF">
            <w:pPr>
              <w:spacing w:before="40" w:after="40"/>
            </w:pPr>
          </w:p>
          <w:p w:rsidR="00161E75" w:rsidRPr="0031761F" w:rsidRDefault="00161E75" w:rsidP="00653DDF">
            <w:pPr>
              <w:spacing w:before="40" w:after="40"/>
            </w:pPr>
          </w:p>
        </w:tc>
      </w:tr>
      <w:tr w:rsidR="00161E75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161E75" w:rsidRPr="0031761F" w:rsidRDefault="00161E75" w:rsidP="00161E75">
            <w:pPr>
              <w:spacing w:before="40" w:after="40"/>
              <w:rPr>
                <w:rFonts w:cs="Arial"/>
                <w:szCs w:val="22"/>
              </w:rPr>
            </w:pPr>
            <w:r w:rsidRPr="0031761F">
              <w:t xml:space="preserve">Intents/finamiras </w:t>
            </w:r>
          </w:p>
          <w:p w:rsidR="00161E75" w:rsidRPr="0031761F" w:rsidRDefault="00161E75" w:rsidP="00161E75">
            <w:pPr>
              <w:pStyle w:val="Listenabsatz"/>
              <w:numPr>
                <w:ilvl w:val="0"/>
                <w:numId w:val="8"/>
              </w:numPr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szCs w:val="22"/>
              </w:rPr>
              <w:t>Finamiras da la purschida (Tge meglieraziuns duain vegnir cuntanschidas cun il project?)</w:t>
            </w:r>
          </w:p>
          <w:p w:rsidR="00161E75" w:rsidRPr="0031761F" w:rsidRDefault="00161E75" w:rsidP="00161E75">
            <w:pPr>
              <w:pStyle w:val="Listenabsatz"/>
              <w:numPr>
                <w:ilvl w:val="0"/>
                <w:numId w:val="8"/>
              </w:numPr>
              <w:spacing w:before="40" w:after="40"/>
              <w:rPr>
                <w:rFonts w:cs="Arial"/>
                <w:szCs w:val="22"/>
              </w:rPr>
            </w:pPr>
            <w:r w:rsidRPr="0031761F">
              <w:t>Tge finamiras duain cuntanscher las participantas ed ils participants da la purschida?</w:t>
            </w:r>
          </w:p>
        </w:tc>
      </w:tr>
      <w:tr w:rsidR="00092656" w:rsidRPr="0031761F" w:rsidTr="00D11198">
        <w:trPr>
          <w:trHeight w:val="663"/>
        </w:trPr>
        <w:tc>
          <w:tcPr>
            <w:tcW w:w="9403" w:type="dxa"/>
            <w:tcBorders>
              <w:top w:val="single" w:sz="4" w:space="0" w:color="auto"/>
            </w:tcBorders>
            <w:shd w:val="clear" w:color="auto" w:fill="auto"/>
          </w:tcPr>
          <w:p w:rsidR="00092656" w:rsidRPr="0031761F" w:rsidRDefault="00B22B3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9265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092656" w:rsidRPr="0031761F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31761F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31761F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92656" w:rsidRPr="0031761F" w:rsidRDefault="0009265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01B4E" w:rsidRPr="0031761F" w:rsidRDefault="00653DDF" w:rsidP="00653DDF">
            <w:pPr>
              <w:spacing w:before="40" w:after="40"/>
              <w:rPr>
                <w:rFonts w:cs="Arial"/>
                <w:szCs w:val="22"/>
              </w:rPr>
            </w:pPr>
            <w:r w:rsidRPr="0031761F">
              <w:t>Gruppa en mira</w:t>
            </w: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0F06" w:rsidRPr="0031761F" w:rsidRDefault="00B22B35" w:rsidP="000B0F06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0B0F06" w:rsidRPr="0031761F" w:rsidRDefault="000B0F06" w:rsidP="000B0F06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before="40" w:after="40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653DDF" w:rsidP="00D5533D">
            <w:pPr>
              <w:spacing w:before="40" w:after="40"/>
            </w:pPr>
            <w:r w:rsidRPr="0031761F">
              <w:t xml:space="preserve">Cuntanscher la gruppa en mira </w:t>
            </w:r>
            <w:r w:rsidRPr="0031761F">
              <w:rPr>
                <w:szCs w:val="22"/>
              </w:rPr>
              <w:t>(Tge meds e tge chanals vegnan duvrads per cuntanscher la gruppa en mira? Co vegni procedì? Lavur da publicitad?)</w:t>
            </w:r>
          </w:p>
        </w:tc>
      </w:tr>
      <w:tr w:rsidR="000B0F06" w:rsidRPr="0031761F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D5533D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0B0F06" w:rsidRPr="0031761F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D5533D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653DDF" w:rsidP="00D5533D">
            <w:pPr>
              <w:spacing w:before="40" w:after="40"/>
              <w:rPr>
                <w:rFonts w:cs="Arial"/>
                <w:szCs w:val="22"/>
              </w:rPr>
            </w:pPr>
            <w:r w:rsidRPr="0031761F">
              <w:t>Activitads planisadas, accents tematics</w:t>
            </w:r>
          </w:p>
        </w:tc>
      </w:tr>
      <w:tr w:rsidR="000B0F06" w:rsidRPr="0031761F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4" w:name="Text21"/>
            <w:r w:rsidR="00FF7682" w:rsidRPr="0031761F">
              <w:t> </w:t>
            </w:r>
            <w:bookmarkStart w:id="25" w:name="_GoBack"/>
            <w:bookmarkEnd w:id="25"/>
            <w:r w:rsidR="00FF7682" w:rsidRPr="0031761F">
              <w:t>    </w:t>
            </w:r>
            <w:r w:rsidRPr="0031761F">
              <w:fldChar w:fldCharType="end"/>
            </w:r>
            <w:bookmarkEnd w:id="24"/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11198" w:rsidRPr="0031761F" w:rsidRDefault="00D1119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31761F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DC3FA8" w:rsidRPr="0031761F" w:rsidRDefault="00DC3FA8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8C2482" w:rsidRPr="0031761F" w:rsidTr="008C2482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C2482" w:rsidRPr="0031761F" w:rsidRDefault="00653DDF" w:rsidP="00F734B7">
            <w:pPr>
              <w:spacing w:line="320" w:lineRule="atLeast"/>
            </w:pPr>
            <w:r w:rsidRPr="0031761F">
              <w:t>Proceder didactic e metodic tar l'intermediaziun dals cuntegns</w:t>
            </w:r>
          </w:p>
        </w:tc>
      </w:tr>
      <w:tr w:rsidR="008C2482" w:rsidRPr="0031761F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482" w:rsidRPr="0031761F" w:rsidRDefault="00B22B3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8C2482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6" w:name="Text44"/>
            <w:r w:rsidRPr="0031761F">
              <w:t>     </w:t>
            </w:r>
            <w:r w:rsidRPr="0031761F">
              <w:fldChar w:fldCharType="end"/>
            </w:r>
            <w:bookmarkEnd w:id="26"/>
          </w:p>
          <w:p w:rsidR="008C2482" w:rsidRPr="0031761F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31761F" w:rsidRPr="0031761F" w:rsidRDefault="0031761F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8C2482" w:rsidRPr="0031761F" w:rsidRDefault="008C2482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161E75" w:rsidRPr="0031761F" w:rsidTr="00161E75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61E75" w:rsidRPr="0031761F" w:rsidRDefault="00161E7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szCs w:val="22"/>
              </w:rPr>
              <w:t>Indicaziuns davart l'eventuala integraziun da posts e da persunas decisivas ch'èn cumpetentas tematicamain</w:t>
            </w:r>
          </w:p>
        </w:tc>
      </w:tr>
      <w:tr w:rsidR="00161E75" w:rsidRPr="0031761F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1E75" w:rsidRPr="0031761F" w:rsidRDefault="00161E75" w:rsidP="00C244BC">
            <w:pPr>
              <w:spacing w:line="320" w:lineRule="atLeast"/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161E75" w:rsidRPr="0031761F" w:rsidRDefault="00161E75" w:rsidP="00C244BC">
            <w:pPr>
              <w:spacing w:line="320" w:lineRule="atLeast"/>
            </w:pPr>
          </w:p>
          <w:p w:rsidR="00161E75" w:rsidRPr="0031761F" w:rsidRDefault="00161E75" w:rsidP="00C244BC">
            <w:pPr>
              <w:spacing w:line="320" w:lineRule="atLeast"/>
            </w:pPr>
          </w:p>
          <w:p w:rsidR="00161E75" w:rsidRPr="0031761F" w:rsidRDefault="00161E75" w:rsidP="00C244BC">
            <w:pPr>
              <w:spacing w:line="320" w:lineRule="atLeast"/>
            </w:pPr>
          </w:p>
          <w:p w:rsidR="00161E75" w:rsidRPr="0031761F" w:rsidRDefault="00161E75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653DDF" w:rsidP="00C244BC">
            <w:pPr>
              <w:spacing w:before="40" w:after="40"/>
              <w:rPr>
                <w:rFonts w:cs="Arial"/>
                <w:szCs w:val="22"/>
              </w:rPr>
            </w:pPr>
            <w:r w:rsidRPr="0031761F">
              <w:lastRenderedPageBreak/>
              <w:t xml:space="preserve">Organisaziun </w:t>
            </w:r>
            <w:r w:rsidRPr="0031761F">
              <w:rPr>
                <w:szCs w:val="22"/>
              </w:rPr>
              <w:t>(cumpetenzas, repartiziun da las incumbensas e.u.v.)</w:t>
            </w:r>
          </w:p>
        </w:tc>
      </w:tr>
      <w:tr w:rsidR="000B0F06" w:rsidRPr="0031761F" w:rsidTr="00D11198"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7" w:name="Text24"/>
            <w:r w:rsidRPr="0031761F">
              <w:t>     </w:t>
            </w:r>
            <w:r w:rsidRPr="0031761F">
              <w:fldChar w:fldCharType="end"/>
            </w:r>
            <w:bookmarkEnd w:id="27"/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3C4981" w:rsidRPr="0031761F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3C4981" w:rsidRPr="0031761F" w:rsidRDefault="003C4981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161E75" w:rsidP="00C244BC">
            <w:pPr>
              <w:spacing w:before="40" w:after="40"/>
              <w:rPr>
                <w:rFonts w:cs="Arial"/>
                <w:szCs w:val="22"/>
              </w:rPr>
            </w:pPr>
            <w:r w:rsidRPr="0031761F">
              <w:rPr>
                <w:szCs w:val="22"/>
              </w:rPr>
              <w:t>Garanzia da qualitad (cumpetenzas professiunalas dal purschider, qualificaziuns da las persunas d'instrucziun/moderaturas e moderaturs, controlla da la qualitad e.u.v.)</w:t>
            </w:r>
          </w:p>
        </w:tc>
      </w:tr>
      <w:tr w:rsidR="000B0F06" w:rsidRPr="0031761F" w:rsidTr="00601B4E">
        <w:trPr>
          <w:trHeight w:val="140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0F06" w:rsidRPr="0031761F" w:rsidRDefault="00B22B35" w:rsidP="00C244BC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0B0F06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bookmarkStart w:id="28" w:name="Text28"/>
            <w:r w:rsidRPr="0031761F">
              <w:t>     </w:t>
            </w:r>
            <w:r w:rsidRPr="0031761F">
              <w:fldChar w:fldCharType="end"/>
            </w:r>
            <w:bookmarkEnd w:id="28"/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601B4E" w:rsidRPr="0031761F" w:rsidRDefault="00601B4E" w:rsidP="00C244BC">
            <w:pPr>
              <w:spacing w:line="320" w:lineRule="atLeast"/>
              <w:rPr>
                <w:rFonts w:cs="Arial"/>
                <w:szCs w:val="22"/>
              </w:rPr>
            </w:pPr>
          </w:p>
          <w:p w:rsidR="000B0F06" w:rsidRPr="0031761F" w:rsidRDefault="000B0F06" w:rsidP="00C244BC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31761F" w:rsidTr="00D11198">
        <w:tc>
          <w:tcPr>
            <w:tcW w:w="9403" w:type="dxa"/>
            <w:tcBorders>
              <w:bottom w:val="single" w:sz="4" w:space="0" w:color="auto"/>
            </w:tcBorders>
            <w:shd w:val="clear" w:color="auto" w:fill="E0E0E0"/>
          </w:tcPr>
          <w:p w:rsidR="000B0F06" w:rsidRPr="0031761F" w:rsidRDefault="00C0719F" w:rsidP="00601B4E">
            <w:pPr>
              <w:spacing w:before="40" w:after="40"/>
              <w:rPr>
                <w:rFonts w:cs="Arial"/>
                <w:szCs w:val="22"/>
              </w:rPr>
            </w:pPr>
            <w:r w:rsidRPr="0031761F">
              <w:t>Evaluaziun/verificaziun da l'adempliment da las finamiras: Co vegni controllà, sche e quant enavant che las finamiras dal curs han pudì vegnir cuntanschidas?</w:t>
            </w:r>
          </w:p>
        </w:tc>
      </w:tr>
      <w:tr w:rsidR="001505EF" w:rsidRPr="0031761F" w:rsidTr="00023FCB">
        <w:trPr>
          <w:trHeight w:val="1587"/>
        </w:trPr>
        <w:tc>
          <w:tcPr>
            <w:tcW w:w="9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05EF" w:rsidRPr="0031761F" w:rsidRDefault="00B22B35" w:rsidP="001505EF">
            <w:pPr>
              <w:spacing w:line="320" w:lineRule="atLeast"/>
              <w:rPr>
                <w:rFonts w:cs="Arial"/>
                <w:szCs w:val="22"/>
              </w:rPr>
            </w:pPr>
            <w:r w:rsidRPr="0031761F">
              <w:rPr>
                <w:rFonts w:cs="Arial"/>
                <w:szCs w:val="22"/>
              </w:rPr>
              <w:fldChar w:fldCharType="begin" w:fldLock="1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505EF" w:rsidRPr="0031761F">
              <w:rPr>
                <w:rFonts w:cs="Arial"/>
                <w:szCs w:val="22"/>
              </w:rPr>
              <w:instrText xml:space="preserve"> FORMTEXT </w:instrText>
            </w:r>
            <w:r w:rsidRPr="0031761F">
              <w:rPr>
                <w:rFonts w:cs="Arial"/>
                <w:szCs w:val="22"/>
              </w:rPr>
            </w:r>
            <w:r w:rsidRPr="0031761F">
              <w:rPr>
                <w:rFonts w:cs="Arial"/>
                <w:szCs w:val="22"/>
              </w:rPr>
              <w:fldChar w:fldCharType="separate"/>
            </w:r>
            <w:r w:rsidRPr="0031761F">
              <w:t>     </w:t>
            </w:r>
            <w:r w:rsidRPr="0031761F">
              <w:fldChar w:fldCharType="end"/>
            </w:r>
          </w:p>
          <w:p w:rsidR="001505EF" w:rsidRPr="0031761F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31761F" w:rsidRPr="0031761F" w:rsidRDefault="0031761F" w:rsidP="001505EF">
            <w:pPr>
              <w:spacing w:line="320" w:lineRule="atLeast"/>
              <w:rPr>
                <w:rFonts w:cs="Arial"/>
                <w:szCs w:val="22"/>
              </w:rPr>
            </w:pPr>
          </w:p>
          <w:p w:rsidR="001505EF" w:rsidRPr="0031761F" w:rsidRDefault="001505EF" w:rsidP="001505EF">
            <w:pPr>
              <w:spacing w:line="320" w:lineRule="atLeast"/>
              <w:rPr>
                <w:rFonts w:cs="Arial"/>
                <w:szCs w:val="22"/>
              </w:rPr>
            </w:pPr>
          </w:p>
        </w:tc>
      </w:tr>
      <w:tr w:rsidR="000B0F06" w:rsidRPr="00061459" w:rsidTr="00D11198">
        <w:trPr>
          <w:trHeight w:val="70"/>
        </w:trPr>
        <w:tc>
          <w:tcPr>
            <w:tcW w:w="94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73AB1" w:rsidRPr="0031761F" w:rsidRDefault="00673AB1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</w:p>
          <w:p w:rsidR="000B0F06" w:rsidRPr="0031761F" w:rsidRDefault="00161E75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szCs w:val="22"/>
              </w:rPr>
            </w:pPr>
            <w:r w:rsidRPr="0031761F">
              <w:rPr>
                <w:b/>
                <w:szCs w:val="22"/>
              </w:rPr>
              <w:t>A mintga dumonda da project sto vegnir agiuntà in plan detaglià dal preventiv e da las finanzas cun indicaziuns davart ils custs e davart la finanziaziun previsa da la purschida. Las dumondas da finanziaziun ston vegnir inoltradas d'uniuns u d'autras corporaziuns en ina furma giuridica transparenta. Dumondas da persunas privatas vegnan tractadas mo en cas excepziunals e suenter ina cunvegna.</w:t>
            </w:r>
          </w:p>
          <w:p w:rsidR="000B0F06" w:rsidRPr="0031761F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31761F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B0F06" w:rsidRPr="0031761F" w:rsidRDefault="000B0F06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31761F">
              <w:t xml:space="preserve">Lieu/data: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29" w:name="Text30"/>
            <w:r w:rsidRPr="0031761F">
              <w:t>     </w:t>
            </w:r>
            <w:r w:rsidR="00B22B35" w:rsidRPr="0031761F">
              <w:fldChar w:fldCharType="end"/>
            </w:r>
            <w:bookmarkEnd w:id="29"/>
            <w:r w:rsidRPr="0031761F">
              <w:tab/>
            </w:r>
            <w:r w:rsidRPr="0031761F">
              <w:tab/>
              <w:t xml:space="preserve">Suttascripziun: </w:t>
            </w:r>
            <w:r w:rsidR="00B22B35" w:rsidRPr="0031761F">
              <w:rPr>
                <w:rFonts w:cs="Arial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1761F">
              <w:rPr>
                <w:rFonts w:cs="Arial"/>
                <w:szCs w:val="22"/>
              </w:rPr>
              <w:instrText xml:space="preserve"> FORMTEXT </w:instrText>
            </w:r>
            <w:r w:rsidR="00B22B35" w:rsidRPr="0031761F">
              <w:rPr>
                <w:rFonts w:cs="Arial"/>
                <w:szCs w:val="22"/>
              </w:rPr>
            </w:r>
            <w:r w:rsidR="00B22B35" w:rsidRPr="0031761F">
              <w:rPr>
                <w:rFonts w:cs="Arial"/>
                <w:szCs w:val="22"/>
              </w:rPr>
              <w:fldChar w:fldCharType="separate"/>
            </w:r>
            <w:bookmarkStart w:id="30" w:name="Text31"/>
            <w:r w:rsidRPr="0031761F">
              <w:t>     </w:t>
            </w:r>
            <w:r w:rsidR="00B22B35" w:rsidRPr="0031761F">
              <w:fldChar w:fldCharType="end"/>
            </w:r>
            <w:bookmarkEnd w:id="30"/>
            <w:r w:rsidRPr="0031761F">
              <w:tab/>
            </w:r>
          </w:p>
          <w:p w:rsidR="00DC3FA8" w:rsidRPr="0031761F" w:rsidRDefault="00DC3FA8" w:rsidP="00C244BC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D11198" w:rsidRPr="0031761F" w:rsidRDefault="00D11198" w:rsidP="00D11198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</w:p>
          <w:p w:rsidR="00023FCB" w:rsidRPr="0031761F" w:rsidRDefault="00023FCB" w:rsidP="00023FCB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b/>
                <w:bCs/>
                <w:szCs w:val="22"/>
              </w:rPr>
            </w:pPr>
            <w:r w:rsidRPr="0031761F">
              <w:rPr>
                <w:b/>
              </w:rPr>
              <w:t>Agiunta</w:t>
            </w:r>
          </w:p>
          <w:p w:rsidR="00DC3FA8" w:rsidRPr="00061459" w:rsidRDefault="00061459" w:rsidP="008B7243">
            <w:pPr>
              <w:tabs>
                <w:tab w:val="left" w:leader="underscore" w:pos="3969"/>
                <w:tab w:val="left" w:pos="4500"/>
                <w:tab w:val="left" w:leader="underscore" w:pos="8820"/>
              </w:tabs>
              <w:rPr>
                <w:rFonts w:cs="Arial"/>
                <w:szCs w:val="22"/>
              </w:rPr>
            </w:pPr>
            <w:r w:rsidRPr="0031761F">
              <w:t>P</w:t>
            </w:r>
            <w:r w:rsidR="00D02F53" w:rsidRPr="0031761F">
              <w:t>lan da finanzas per projects d’integraziun</w:t>
            </w:r>
          </w:p>
        </w:tc>
      </w:tr>
    </w:tbl>
    <w:p w:rsidR="003A129C" w:rsidRPr="00061459" w:rsidRDefault="003A129C" w:rsidP="003E7624">
      <w:pPr>
        <w:rPr>
          <w:b/>
          <w:sz w:val="18"/>
          <w:szCs w:val="18"/>
          <w:u w:val="single"/>
        </w:rPr>
      </w:pPr>
    </w:p>
    <w:sectPr w:rsidR="003A129C" w:rsidRPr="00061459" w:rsidSect="00623E84">
      <w:footerReference w:type="default" r:id="rId9"/>
      <w:headerReference w:type="first" r:id="rId10"/>
      <w:pgSz w:w="11906" w:h="16838" w:code="9"/>
      <w:pgMar w:top="113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82" w:rsidRDefault="008C2482">
      <w:r>
        <w:separator/>
      </w:r>
    </w:p>
  </w:endnote>
  <w:endnote w:type="continuationSeparator" w:id="0">
    <w:p w:rsidR="008C2482" w:rsidRDefault="008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016"/>
      <w:docPartObj>
        <w:docPartGallery w:val="Page Numbers (Bottom of Page)"/>
        <w:docPartUnique/>
      </w:docPartObj>
    </w:sdtPr>
    <w:sdtEndPr/>
    <w:sdtContent>
      <w:p w:rsidR="008C2482" w:rsidRDefault="008B7243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61F">
          <w:rPr>
            <w:noProof/>
          </w:rPr>
          <w:t>2</w:t>
        </w:r>
        <w:r>
          <w:fldChar w:fldCharType="end"/>
        </w:r>
      </w:p>
    </w:sdtContent>
  </w:sdt>
  <w:p w:rsidR="008C2482" w:rsidRDefault="008C24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82" w:rsidRDefault="008C2482">
      <w:r>
        <w:separator/>
      </w:r>
    </w:p>
  </w:footnote>
  <w:footnote w:type="continuationSeparator" w:id="0">
    <w:p w:rsidR="008C2482" w:rsidRDefault="008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4"/>
      <w:gridCol w:w="283"/>
      <w:gridCol w:w="8358"/>
    </w:tblGrid>
    <w:tr w:rsidR="008E6016" w:rsidTr="008E6016">
      <w:tc>
        <w:tcPr>
          <w:tcW w:w="794" w:type="dxa"/>
          <w:vAlign w:val="center"/>
          <w:hideMark/>
        </w:tcPr>
        <w:p w:rsidR="008E6016" w:rsidRDefault="008E6016">
          <w:pPr>
            <w:pStyle w:val="Kopfzeile"/>
            <w:rPr>
              <w:rFonts w:cs="Arial"/>
              <w:szCs w:val="22"/>
            </w:rPr>
          </w:pPr>
          <w:r>
            <w:rPr>
              <w:noProof/>
              <w:lang w:val="de-CH" w:eastAsia="de-CH" w:bidi="ar-SA"/>
            </w:rPr>
            <w:drawing>
              <wp:anchor distT="0" distB="0" distL="114300" distR="114300" simplePos="0" relativeHeight="251659264" behindDoc="0" locked="0" layoutInCell="1" allowOverlap="1" wp14:anchorId="28F50F0E" wp14:editId="5C4F66F9">
                <wp:simplePos x="0" y="0"/>
                <wp:positionH relativeFrom="column">
                  <wp:posOffset>-11430</wp:posOffset>
                </wp:positionH>
                <wp:positionV relativeFrom="paragraph">
                  <wp:posOffset>16510</wp:posOffset>
                </wp:positionV>
                <wp:extent cx="504190" cy="563245"/>
                <wp:effectExtent l="0" t="0" r="0" b="0"/>
                <wp:wrapNone/>
                <wp:docPr id="2" name="Grafik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190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31" w:name="OLE_LINK2"/>
        </w:p>
      </w:tc>
      <w:tc>
        <w:tcPr>
          <w:tcW w:w="283" w:type="dxa"/>
        </w:tcPr>
        <w:p w:rsidR="008E6016" w:rsidRDefault="008E6016">
          <w:pPr>
            <w:pStyle w:val="Kopfzeile"/>
            <w:tabs>
              <w:tab w:val="clear" w:pos="4536"/>
              <w:tab w:val="left" w:pos="5742"/>
            </w:tabs>
            <w:spacing w:before="60"/>
            <w:rPr>
              <w:rFonts w:cs="Arial"/>
              <w:szCs w:val="22"/>
            </w:rPr>
          </w:pPr>
        </w:p>
      </w:tc>
      <w:tc>
        <w:tcPr>
          <w:tcW w:w="8363" w:type="dxa"/>
          <w:vAlign w:val="center"/>
          <w:hideMark/>
        </w:tcPr>
        <w:p w:rsidR="008E6016" w:rsidRDefault="008E6016">
          <w:pPr>
            <w:pStyle w:val="Kopfzeile"/>
            <w:tabs>
              <w:tab w:val="clear" w:pos="4536"/>
              <w:tab w:val="left" w:pos="5742"/>
            </w:tabs>
            <w:spacing w:line="240" w:lineRule="exact"/>
            <w:rPr>
              <w:rFonts w:cs="Arial"/>
              <w:szCs w:val="22"/>
            </w:rPr>
          </w:pPr>
          <w:r>
            <w:t>Amt für Migration und Zivilrecht Graubünden</w:t>
          </w:r>
        </w:p>
        <w:p w:rsidR="008E6016" w:rsidRDefault="008E6016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Uffizi da migraziun e da dretg civil dal Grischun</w:t>
          </w:r>
        </w:p>
        <w:p w:rsidR="008E6016" w:rsidRDefault="008E6016">
          <w:pPr>
            <w:pStyle w:val="Kopfzeile"/>
            <w:tabs>
              <w:tab w:val="clear" w:pos="4536"/>
              <w:tab w:val="left" w:pos="5742"/>
            </w:tabs>
            <w:spacing w:before="116" w:line="240" w:lineRule="exact"/>
            <w:rPr>
              <w:rFonts w:cs="Arial"/>
              <w:szCs w:val="22"/>
            </w:rPr>
          </w:pPr>
          <w:r>
            <w:t>Ufficio della migrazione e del diritto civile dei Grigioni</w:t>
          </w:r>
        </w:p>
      </w:tc>
    </w:tr>
    <w:bookmarkEnd w:id="31"/>
  </w:tbl>
  <w:p w:rsidR="008C2482" w:rsidRPr="003248DD" w:rsidRDefault="008C2482" w:rsidP="003A129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16C0"/>
    <w:multiLevelType w:val="hybridMultilevel"/>
    <w:tmpl w:val="518CC12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C1230"/>
    <w:multiLevelType w:val="hybridMultilevel"/>
    <w:tmpl w:val="49F2374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33B4E"/>
    <w:multiLevelType w:val="hybridMultilevel"/>
    <w:tmpl w:val="946EB4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E00"/>
    <w:multiLevelType w:val="hybridMultilevel"/>
    <w:tmpl w:val="52D04542"/>
    <w:lvl w:ilvl="0" w:tplc="F40C2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07C8D"/>
    <w:multiLevelType w:val="hybridMultilevel"/>
    <w:tmpl w:val="5804E3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120FE"/>
    <w:multiLevelType w:val="hybridMultilevel"/>
    <w:tmpl w:val="68FA9D0C"/>
    <w:lvl w:ilvl="0" w:tplc="960CF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8783D"/>
    <w:multiLevelType w:val="hybridMultilevel"/>
    <w:tmpl w:val="2662F3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C6B78"/>
    <w:multiLevelType w:val="hybridMultilevel"/>
    <w:tmpl w:val="4E3242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C106B4"/>
    <w:multiLevelType w:val="hybridMultilevel"/>
    <w:tmpl w:val="2662F3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HhU1qiunWMU8TpqnWFtnm07tEXA=" w:salt="V6Zl01dtEy7tRocRe3yqEA=="/>
  <w:defaultTabStop w:val="709"/>
  <w:autoHyphenation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7F"/>
    <w:rsid w:val="00023FCB"/>
    <w:rsid w:val="00034913"/>
    <w:rsid w:val="000461BE"/>
    <w:rsid w:val="00061459"/>
    <w:rsid w:val="00075769"/>
    <w:rsid w:val="00092656"/>
    <w:rsid w:val="00094EFE"/>
    <w:rsid w:val="000A3F75"/>
    <w:rsid w:val="000B0F06"/>
    <w:rsid w:val="0010054B"/>
    <w:rsid w:val="0010618C"/>
    <w:rsid w:val="00131EDC"/>
    <w:rsid w:val="00144317"/>
    <w:rsid w:val="001477BC"/>
    <w:rsid w:val="001505EF"/>
    <w:rsid w:val="0015428F"/>
    <w:rsid w:val="00157CF8"/>
    <w:rsid w:val="00161E75"/>
    <w:rsid w:val="00166343"/>
    <w:rsid w:val="0016680E"/>
    <w:rsid w:val="001A76DC"/>
    <w:rsid w:val="001B638D"/>
    <w:rsid w:val="001D1576"/>
    <w:rsid w:val="001D2A24"/>
    <w:rsid w:val="001D313F"/>
    <w:rsid w:val="001F3875"/>
    <w:rsid w:val="00211BF1"/>
    <w:rsid w:val="00220C60"/>
    <w:rsid w:val="00271FFD"/>
    <w:rsid w:val="00277B08"/>
    <w:rsid w:val="00290606"/>
    <w:rsid w:val="002C7ED4"/>
    <w:rsid w:val="002E6E5C"/>
    <w:rsid w:val="00306756"/>
    <w:rsid w:val="00316D0D"/>
    <w:rsid w:val="0031761F"/>
    <w:rsid w:val="003248DD"/>
    <w:rsid w:val="00334DD9"/>
    <w:rsid w:val="0034199A"/>
    <w:rsid w:val="003637BC"/>
    <w:rsid w:val="00376248"/>
    <w:rsid w:val="00391939"/>
    <w:rsid w:val="003A129C"/>
    <w:rsid w:val="003A4CEE"/>
    <w:rsid w:val="003A5DAF"/>
    <w:rsid w:val="003C4981"/>
    <w:rsid w:val="003E61DF"/>
    <w:rsid w:val="003E7624"/>
    <w:rsid w:val="003F793A"/>
    <w:rsid w:val="00411D8A"/>
    <w:rsid w:val="00417EDF"/>
    <w:rsid w:val="00455B8E"/>
    <w:rsid w:val="00456972"/>
    <w:rsid w:val="00486EB1"/>
    <w:rsid w:val="004B5B82"/>
    <w:rsid w:val="004D4F07"/>
    <w:rsid w:val="004F5333"/>
    <w:rsid w:val="00535221"/>
    <w:rsid w:val="00557B30"/>
    <w:rsid w:val="00560A46"/>
    <w:rsid w:val="00560CF6"/>
    <w:rsid w:val="00581BE0"/>
    <w:rsid w:val="0058488B"/>
    <w:rsid w:val="00586FE1"/>
    <w:rsid w:val="005C0B71"/>
    <w:rsid w:val="005C41A5"/>
    <w:rsid w:val="005D5820"/>
    <w:rsid w:val="005E5DD8"/>
    <w:rsid w:val="005F0993"/>
    <w:rsid w:val="005F4F9B"/>
    <w:rsid w:val="00601B4E"/>
    <w:rsid w:val="006057E3"/>
    <w:rsid w:val="006173CB"/>
    <w:rsid w:val="006178EA"/>
    <w:rsid w:val="00620CA5"/>
    <w:rsid w:val="00623E84"/>
    <w:rsid w:val="00633DA4"/>
    <w:rsid w:val="00640663"/>
    <w:rsid w:val="006407C7"/>
    <w:rsid w:val="00645921"/>
    <w:rsid w:val="00653DDF"/>
    <w:rsid w:val="006567E7"/>
    <w:rsid w:val="006679E4"/>
    <w:rsid w:val="00673AB1"/>
    <w:rsid w:val="006B6162"/>
    <w:rsid w:val="006C7B67"/>
    <w:rsid w:val="006E31D9"/>
    <w:rsid w:val="007050E4"/>
    <w:rsid w:val="00711CD2"/>
    <w:rsid w:val="007424F7"/>
    <w:rsid w:val="00750C6C"/>
    <w:rsid w:val="0075453B"/>
    <w:rsid w:val="00765B31"/>
    <w:rsid w:val="00783060"/>
    <w:rsid w:val="007A18DE"/>
    <w:rsid w:val="007A77E5"/>
    <w:rsid w:val="007B0943"/>
    <w:rsid w:val="007C4D46"/>
    <w:rsid w:val="007D1604"/>
    <w:rsid w:val="007D2F7F"/>
    <w:rsid w:val="007E7A5A"/>
    <w:rsid w:val="007F55DF"/>
    <w:rsid w:val="007F7B08"/>
    <w:rsid w:val="00831733"/>
    <w:rsid w:val="00842D94"/>
    <w:rsid w:val="008511C4"/>
    <w:rsid w:val="00857730"/>
    <w:rsid w:val="00860708"/>
    <w:rsid w:val="0089324C"/>
    <w:rsid w:val="008A52B7"/>
    <w:rsid w:val="008B7243"/>
    <w:rsid w:val="008C2482"/>
    <w:rsid w:val="008C2DF0"/>
    <w:rsid w:val="008C6543"/>
    <w:rsid w:val="008D6FB8"/>
    <w:rsid w:val="008E48C3"/>
    <w:rsid w:val="008E4F62"/>
    <w:rsid w:val="008E6016"/>
    <w:rsid w:val="008F29C8"/>
    <w:rsid w:val="009206CE"/>
    <w:rsid w:val="00936E4C"/>
    <w:rsid w:val="00952019"/>
    <w:rsid w:val="00954065"/>
    <w:rsid w:val="00963440"/>
    <w:rsid w:val="009828A5"/>
    <w:rsid w:val="009976C5"/>
    <w:rsid w:val="009B49BF"/>
    <w:rsid w:val="009C0923"/>
    <w:rsid w:val="009C6C3A"/>
    <w:rsid w:val="009D0FD8"/>
    <w:rsid w:val="009E25FA"/>
    <w:rsid w:val="00A36114"/>
    <w:rsid w:val="00A37EFF"/>
    <w:rsid w:val="00A429AF"/>
    <w:rsid w:val="00A47B7C"/>
    <w:rsid w:val="00A57A35"/>
    <w:rsid w:val="00A8291E"/>
    <w:rsid w:val="00A83C79"/>
    <w:rsid w:val="00A926A6"/>
    <w:rsid w:val="00AA5E95"/>
    <w:rsid w:val="00AB00A0"/>
    <w:rsid w:val="00AE5441"/>
    <w:rsid w:val="00B00DE7"/>
    <w:rsid w:val="00B112E6"/>
    <w:rsid w:val="00B2062B"/>
    <w:rsid w:val="00B22B35"/>
    <w:rsid w:val="00B27BEC"/>
    <w:rsid w:val="00B3689B"/>
    <w:rsid w:val="00B5611A"/>
    <w:rsid w:val="00B62816"/>
    <w:rsid w:val="00B63833"/>
    <w:rsid w:val="00B77904"/>
    <w:rsid w:val="00B85303"/>
    <w:rsid w:val="00B92ACA"/>
    <w:rsid w:val="00BB11AB"/>
    <w:rsid w:val="00BB3DC2"/>
    <w:rsid w:val="00BC2D39"/>
    <w:rsid w:val="00BD0F77"/>
    <w:rsid w:val="00BD1262"/>
    <w:rsid w:val="00BD1F40"/>
    <w:rsid w:val="00BD7F32"/>
    <w:rsid w:val="00BF1940"/>
    <w:rsid w:val="00C0719F"/>
    <w:rsid w:val="00C21E18"/>
    <w:rsid w:val="00C244BC"/>
    <w:rsid w:val="00C46F6E"/>
    <w:rsid w:val="00C53A62"/>
    <w:rsid w:val="00C54A27"/>
    <w:rsid w:val="00C90EF6"/>
    <w:rsid w:val="00CB3FC4"/>
    <w:rsid w:val="00CB472A"/>
    <w:rsid w:val="00CD0C2C"/>
    <w:rsid w:val="00D017BC"/>
    <w:rsid w:val="00D02F53"/>
    <w:rsid w:val="00D11198"/>
    <w:rsid w:val="00D22A97"/>
    <w:rsid w:val="00D37F67"/>
    <w:rsid w:val="00D46514"/>
    <w:rsid w:val="00D5533D"/>
    <w:rsid w:val="00D7202A"/>
    <w:rsid w:val="00D82DBA"/>
    <w:rsid w:val="00D90E2E"/>
    <w:rsid w:val="00DA1F00"/>
    <w:rsid w:val="00DB7974"/>
    <w:rsid w:val="00DC2499"/>
    <w:rsid w:val="00DC3FA8"/>
    <w:rsid w:val="00DD0A67"/>
    <w:rsid w:val="00DD6CCC"/>
    <w:rsid w:val="00DF4ABB"/>
    <w:rsid w:val="00E41477"/>
    <w:rsid w:val="00E47D37"/>
    <w:rsid w:val="00E508C1"/>
    <w:rsid w:val="00E81027"/>
    <w:rsid w:val="00E94D0B"/>
    <w:rsid w:val="00EB3828"/>
    <w:rsid w:val="00EB3E56"/>
    <w:rsid w:val="00EF297F"/>
    <w:rsid w:val="00EF407B"/>
    <w:rsid w:val="00EF4CB3"/>
    <w:rsid w:val="00F01012"/>
    <w:rsid w:val="00F05AE8"/>
    <w:rsid w:val="00F2793C"/>
    <w:rsid w:val="00F45FB5"/>
    <w:rsid w:val="00F5217E"/>
    <w:rsid w:val="00F734B7"/>
    <w:rsid w:val="00FD1D23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8E6016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3E84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B7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0618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623E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23E84"/>
    <w:pPr>
      <w:tabs>
        <w:tab w:val="center" w:pos="4536"/>
        <w:tab w:val="right" w:pos="9072"/>
      </w:tabs>
    </w:pPr>
  </w:style>
  <w:style w:type="character" w:styleId="Fett">
    <w:name w:val="Strong"/>
    <w:basedOn w:val="Absatz-Standardschriftart"/>
    <w:qFormat/>
    <w:rsid w:val="003A129C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D5533D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B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53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533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533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53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5333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8E601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Bild xmlns="b3989a73-3d0e-491e-8406-ab616c593eae">
      <Url xsi:nil="true"/>
      <Description xsi:nil="true"/>
    </Bild>
    <Nome xmlns="b3989a73-3d0e-491e-8406-ab616c593eae" xsi:nil="true"/>
    <CustomerID xmlns="b9bbc5c3-42c9-4c30-b7a3-3f0c5e2a5378">120</Customer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9F85AD490C184FB0E31ABC87C15DF0" ma:contentTypeVersion="7" ma:contentTypeDescription="Ein neues Dokument erstellen." ma:contentTypeScope="" ma:versionID="9120f6bf08658a2d6b791e69109ddb62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b3989a73-3d0e-491e-8406-ab616c593eae" targetNamespace="http://schemas.microsoft.com/office/2006/metadata/properties" ma:root="true" ma:fieldsID="40a10f07e3c387f9e5f9b166816c9ef7" ns1:_="" ns3:_="" ns4:_="">
    <xsd:import namespace="http://schemas.microsoft.com/sharepoint/v3"/>
    <xsd:import namespace="b9bbc5c3-42c9-4c30-b7a3-3f0c5e2a5378"/>
    <xsd:import namespace="b3989a73-3d0e-491e-8406-ab616c593eae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Bild" minOccurs="0"/>
                <xsd:element ref="ns4:N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89a73-3d0e-491e-8406-ab616c593eae" elementFormDefault="qualified">
    <xsd:import namespace="http://schemas.microsoft.com/office/2006/documentManagement/types"/>
    <xsd:import namespace="http://schemas.microsoft.com/office/infopath/2007/PartnerControls"/>
    <xsd:element name="Bild" ma:index="13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e" ma:index="14" nillable="true" ma:displayName="Italienisch" ma:internalName="No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30246-C005-474A-9EE5-7BF2C52F7A69}"/>
</file>

<file path=customXml/itemProps2.xml><?xml version="1.0" encoding="utf-8"?>
<ds:datastoreItem xmlns:ds="http://schemas.openxmlformats.org/officeDocument/2006/customXml" ds:itemID="{0592281B-82EF-4C9E-8F38-62C12209ECC9}"/>
</file>

<file path=customXml/itemProps3.xml><?xml version="1.0" encoding="utf-8"?>
<ds:datastoreItem xmlns:ds="http://schemas.openxmlformats.org/officeDocument/2006/customXml" ds:itemID="{CE00FE37-4379-4AE4-B2BF-4612A8F02D42}"/>
</file>

<file path=customXml/itemProps4.xml><?xml version="1.0" encoding="utf-8"?>
<ds:datastoreItem xmlns:ds="http://schemas.openxmlformats.org/officeDocument/2006/customXml" ds:itemID="{E7566CE4-C9A3-49FD-A63F-1CB49501A8C6}"/>
</file>

<file path=docProps/app.xml><?xml version="1.0" encoding="utf-8"?>
<Properties xmlns="http://schemas.openxmlformats.org/officeDocument/2006/extended-properties" xmlns:vt="http://schemas.openxmlformats.org/officeDocument/2006/docPropsVTypes">
  <Template>1BF6F633.dotm</Template>
  <TotalTime>0</TotalTime>
  <Pages>3</Pages>
  <Words>451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Finanzierungsgesuch für kantonale Integrationsförderung</vt:lpstr>
    </vt:vector>
  </TitlesOfParts>
  <Company>Kantonale Verwaltung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 Formular dumonda per projects per promover l'informaziun, la furmaziun facila e l'integraziun sociala</dc:title>
  <dc:creator>faspet</dc:creator>
  <cp:keywords/>
  <dc:description/>
  <cp:lastModifiedBy>Meier Christina (AFM)</cp:lastModifiedBy>
  <cp:revision>4</cp:revision>
  <cp:lastPrinted>2013-08-26T09:49:00Z</cp:lastPrinted>
  <dcterms:created xsi:type="dcterms:W3CDTF">2018-05-07T09:32:00Z</dcterms:created>
  <dcterms:modified xsi:type="dcterms:W3CDTF">2018-05-22T12:59:00Z</dcterms:modified>
  <cp:category>PBB2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0x010100B99F85AD490C184FB0E31ABC87C15DF0</vt:lpwstr>
  </property>
</Properties>
</file>