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87" w:rsidRPr="00077EF3" w:rsidRDefault="008C6687" w:rsidP="008C6687">
      <w:pPr>
        <w:pStyle w:val="Textkrper"/>
        <w:tabs>
          <w:tab w:val="left" w:pos="1418"/>
          <w:tab w:val="left" w:pos="3402"/>
        </w:tabs>
        <w:ind w:right="0"/>
        <w:rPr>
          <w:rFonts w:cs="Arial"/>
          <w:b/>
          <w:sz w:val="28"/>
          <w:szCs w:val="28"/>
          <w:lang w:val="it-IT"/>
        </w:rPr>
      </w:pPr>
      <w:r w:rsidRPr="00077EF3">
        <w:rPr>
          <w:rFonts w:cs="Arial"/>
          <w:b/>
          <w:sz w:val="28"/>
          <w:szCs w:val="28"/>
          <w:lang w:val="it-IT"/>
        </w:rPr>
        <w:t xml:space="preserve">Notifica </w:t>
      </w:r>
      <w:r>
        <w:rPr>
          <w:rFonts w:cs="Arial"/>
          <w:b/>
          <w:sz w:val="28"/>
          <w:szCs w:val="28"/>
          <w:lang w:val="it-IT"/>
        </w:rPr>
        <w:t>di un trasferimento di bestiame</w:t>
      </w:r>
    </w:p>
    <w:p w:rsidR="008C6687" w:rsidRDefault="008C6687" w:rsidP="008C6687">
      <w:pPr>
        <w:pStyle w:val="Textkrper"/>
        <w:tabs>
          <w:tab w:val="left" w:pos="1418"/>
          <w:tab w:val="left" w:pos="3402"/>
          <w:tab w:val="left" w:pos="5400"/>
        </w:tabs>
        <w:spacing w:line="360" w:lineRule="atLeast"/>
        <w:ind w:right="-2"/>
        <w:rPr>
          <w:rFonts w:cs="Arial"/>
          <w:b/>
          <w:sz w:val="22"/>
          <w:szCs w:val="22"/>
          <w:lang w:val="it-IT"/>
        </w:rPr>
      </w:pPr>
      <w:r w:rsidRPr="00CD730A">
        <w:rPr>
          <w:rFonts w:cs="Arial"/>
          <w:b/>
          <w:sz w:val="22"/>
          <w:szCs w:val="22"/>
          <w:lang w:val="it-IT"/>
        </w:rPr>
        <w:t xml:space="preserve">Richiedente </w:t>
      </w:r>
    </w:p>
    <w:p w:rsidR="008C6687" w:rsidRPr="00CD730A" w:rsidRDefault="008C6687" w:rsidP="008C6687">
      <w:pPr>
        <w:pStyle w:val="Textkrper"/>
        <w:tabs>
          <w:tab w:val="left" w:pos="1418"/>
          <w:tab w:val="left" w:pos="3402"/>
          <w:tab w:val="left" w:pos="5400"/>
        </w:tabs>
        <w:spacing w:line="360" w:lineRule="atLeast"/>
        <w:ind w:right="-2"/>
        <w:rPr>
          <w:rFonts w:cs="Arial"/>
          <w:sz w:val="22"/>
          <w:szCs w:val="22"/>
          <w:lang w:val="it-IT"/>
        </w:rPr>
      </w:pPr>
      <w:r w:rsidRPr="00CD730A">
        <w:rPr>
          <w:rFonts w:cs="Arial"/>
          <w:sz w:val="22"/>
          <w:szCs w:val="22"/>
          <w:lang w:val="it-IT"/>
        </w:rPr>
        <w:t>Cognome / nome</w:t>
      </w:r>
      <w:r w:rsidRPr="00CD730A">
        <w:rPr>
          <w:rFonts w:cs="Arial"/>
          <w:sz w:val="22"/>
          <w:szCs w:val="22"/>
          <w:lang w:val="it-IT"/>
        </w:rPr>
        <w:tab/>
      </w:r>
      <w:sdt>
        <w:sdtPr>
          <w:rPr>
            <w:sz w:val="22"/>
            <w:szCs w:val="22"/>
          </w:rPr>
          <w:id w:val="-1444991555"/>
          <w:placeholder>
            <w:docPart w:val="FEC8BAFE30B04649B0371ED3BC290B8E"/>
          </w:placeholder>
          <w:showingPlcHdr/>
          <w:text/>
        </w:sdtPr>
        <w:sdtEndPr/>
        <w:sdtContent>
          <w:r w:rsidRPr="007E3B1A">
            <w:rPr>
              <w:rStyle w:val="Platzhaltertext"/>
              <w:i/>
              <w:vanish/>
              <w:sz w:val="20"/>
              <w:lang w:val="it-IT"/>
            </w:rPr>
            <w:t>Texteingabe</w:t>
          </w:r>
        </w:sdtContent>
      </w:sdt>
      <w:r w:rsidRPr="00CD730A">
        <w:rPr>
          <w:rFonts w:cs="Arial"/>
          <w:sz w:val="22"/>
          <w:szCs w:val="22"/>
          <w:lang w:val="it-IT"/>
        </w:rPr>
        <w:tab/>
      </w:r>
    </w:p>
    <w:p w:rsidR="008C6687" w:rsidRPr="00CD730A" w:rsidRDefault="008C6687" w:rsidP="008C6687">
      <w:pPr>
        <w:pStyle w:val="Textkrper"/>
        <w:tabs>
          <w:tab w:val="left" w:pos="1418"/>
          <w:tab w:val="left" w:pos="3402"/>
        </w:tabs>
        <w:spacing w:line="360" w:lineRule="atLeast"/>
        <w:ind w:right="-2"/>
        <w:rPr>
          <w:rFonts w:cs="Arial"/>
          <w:sz w:val="22"/>
          <w:szCs w:val="22"/>
          <w:lang w:val="it-IT"/>
        </w:rPr>
      </w:pPr>
      <w:r w:rsidRPr="00CD730A">
        <w:rPr>
          <w:rFonts w:cs="Arial"/>
          <w:sz w:val="22"/>
          <w:szCs w:val="22"/>
          <w:lang w:val="it-IT"/>
        </w:rPr>
        <w:t>Via / Casella postale</w:t>
      </w:r>
      <w:r w:rsidRPr="00CD730A">
        <w:rPr>
          <w:rFonts w:cs="Arial"/>
          <w:sz w:val="22"/>
          <w:szCs w:val="22"/>
          <w:lang w:val="it-IT"/>
        </w:rPr>
        <w:tab/>
      </w:r>
      <w:sdt>
        <w:sdtPr>
          <w:rPr>
            <w:sz w:val="22"/>
            <w:szCs w:val="22"/>
            <w:lang w:val="it-IT"/>
          </w:rPr>
          <w:id w:val="-322743487"/>
          <w:placeholder>
            <w:docPart w:val="1CC0C610A8B447E6A6CBA7D583FDC22D"/>
          </w:placeholder>
          <w:showingPlcHdr/>
          <w:text/>
        </w:sdtPr>
        <w:sdtEndPr/>
        <w:sdtContent>
          <w:r w:rsidRPr="00CD730A">
            <w:rPr>
              <w:rStyle w:val="Platzhaltertext"/>
              <w:i/>
              <w:vanish/>
              <w:sz w:val="20"/>
              <w:lang w:val="it-IT"/>
            </w:rPr>
            <w:t>Texteingabe</w:t>
          </w:r>
        </w:sdtContent>
      </w:sdt>
    </w:p>
    <w:p w:rsidR="008C6687" w:rsidRPr="00BA092F" w:rsidRDefault="008C6687" w:rsidP="008C6687">
      <w:pPr>
        <w:pStyle w:val="Textkrper"/>
        <w:tabs>
          <w:tab w:val="left" w:pos="1418"/>
          <w:tab w:val="left" w:pos="3402"/>
        </w:tabs>
        <w:spacing w:line="360" w:lineRule="atLeast"/>
        <w:ind w:right="-2"/>
        <w:rPr>
          <w:rFonts w:cs="Arial"/>
          <w:sz w:val="22"/>
          <w:szCs w:val="22"/>
          <w:lang w:val="it-CH"/>
        </w:rPr>
      </w:pPr>
      <w:r w:rsidRPr="00BA092F">
        <w:rPr>
          <w:rFonts w:cs="Arial"/>
          <w:sz w:val="22"/>
          <w:szCs w:val="22"/>
          <w:lang w:val="it-CH"/>
        </w:rPr>
        <w:t>NPA / Luogo</w:t>
      </w:r>
      <w:r w:rsidRPr="00BA092F">
        <w:rPr>
          <w:rFonts w:cs="Arial"/>
          <w:sz w:val="22"/>
          <w:szCs w:val="22"/>
          <w:lang w:val="it-CH"/>
        </w:rPr>
        <w:tab/>
      </w:r>
      <w:r w:rsidRPr="00BA092F">
        <w:rPr>
          <w:rFonts w:cs="Arial"/>
          <w:sz w:val="22"/>
          <w:szCs w:val="22"/>
          <w:lang w:val="it-CH"/>
        </w:rPr>
        <w:tab/>
      </w:r>
      <w:sdt>
        <w:sdtPr>
          <w:rPr>
            <w:sz w:val="22"/>
            <w:szCs w:val="22"/>
            <w:lang w:val="de-CH"/>
          </w:rPr>
          <w:id w:val="-1195000855"/>
          <w:placeholder>
            <w:docPart w:val="8CFF99CF9C134174AB1D596AA1CEFD56"/>
          </w:placeholder>
          <w:showingPlcHdr/>
          <w:text/>
        </w:sdtPr>
        <w:sdtEndPr/>
        <w:sdtContent>
          <w:r w:rsidRPr="00BA092F">
            <w:rPr>
              <w:rStyle w:val="Platzhaltertext"/>
              <w:i/>
              <w:vanish/>
              <w:sz w:val="20"/>
              <w:lang w:val="it-CH"/>
            </w:rPr>
            <w:t>Texteingabe</w:t>
          </w:r>
        </w:sdtContent>
      </w:sdt>
    </w:p>
    <w:p w:rsidR="008C6687" w:rsidRPr="00CD730A" w:rsidRDefault="008C6687" w:rsidP="008C6687">
      <w:pPr>
        <w:pStyle w:val="Textkrper"/>
        <w:tabs>
          <w:tab w:val="left" w:pos="1418"/>
          <w:tab w:val="left" w:pos="3402"/>
          <w:tab w:val="left" w:pos="4962"/>
          <w:tab w:val="left" w:pos="5812"/>
        </w:tabs>
        <w:spacing w:line="360" w:lineRule="atLeast"/>
        <w:ind w:right="-2"/>
        <w:rPr>
          <w:rFonts w:cs="Arial"/>
          <w:sz w:val="22"/>
          <w:szCs w:val="22"/>
          <w:lang w:val="it-IT"/>
        </w:rPr>
      </w:pPr>
      <w:r w:rsidRPr="00CD730A">
        <w:rPr>
          <w:rFonts w:cs="Arial"/>
          <w:sz w:val="22"/>
          <w:szCs w:val="22"/>
          <w:lang w:val="it-IT"/>
        </w:rPr>
        <w:t>Numero di telefono</w:t>
      </w:r>
      <w:r w:rsidRPr="00CD730A">
        <w:rPr>
          <w:rFonts w:cs="Arial"/>
          <w:sz w:val="22"/>
          <w:szCs w:val="22"/>
          <w:lang w:val="it-IT"/>
        </w:rPr>
        <w:tab/>
      </w:r>
      <w:sdt>
        <w:sdtPr>
          <w:rPr>
            <w:sz w:val="22"/>
            <w:szCs w:val="22"/>
          </w:rPr>
          <w:id w:val="-1677341989"/>
          <w:placeholder>
            <w:docPart w:val="3F43475610714785BA854303E0281733"/>
          </w:placeholder>
          <w:showingPlcHdr/>
          <w:text/>
        </w:sdtPr>
        <w:sdtEndPr/>
        <w:sdtContent>
          <w:r w:rsidRPr="00CD730A">
            <w:rPr>
              <w:rStyle w:val="Platzhaltertext"/>
              <w:i/>
              <w:vanish/>
              <w:sz w:val="20"/>
              <w:lang w:val="it-IT"/>
            </w:rPr>
            <w:t>Texteingabe</w:t>
          </w:r>
        </w:sdtContent>
      </w:sdt>
      <w:r w:rsidRPr="00CD730A">
        <w:rPr>
          <w:sz w:val="22"/>
          <w:szCs w:val="22"/>
          <w:lang w:val="it-IT"/>
        </w:rPr>
        <w:tab/>
        <w:t>e-mail</w:t>
      </w:r>
      <w:r w:rsidRPr="00CD730A">
        <w:rPr>
          <w:sz w:val="22"/>
          <w:szCs w:val="22"/>
          <w:lang w:val="it-IT"/>
        </w:rPr>
        <w:tab/>
      </w:r>
      <w:sdt>
        <w:sdtPr>
          <w:rPr>
            <w:sz w:val="22"/>
            <w:szCs w:val="22"/>
          </w:rPr>
          <w:id w:val="1004704178"/>
          <w:placeholder>
            <w:docPart w:val="8966531F88B0476BA6783E0B749AD002"/>
          </w:placeholder>
          <w:showingPlcHdr/>
          <w:text/>
        </w:sdtPr>
        <w:sdtEndPr/>
        <w:sdtContent>
          <w:r w:rsidRPr="00CD730A">
            <w:rPr>
              <w:rStyle w:val="Platzhaltertext"/>
              <w:i/>
              <w:vanish/>
              <w:sz w:val="20"/>
              <w:lang w:val="it-IT"/>
            </w:rPr>
            <w:t>Texteingabe</w:t>
          </w:r>
        </w:sdtContent>
      </w:sdt>
    </w:p>
    <w:p w:rsidR="008C6687" w:rsidRPr="00CD730A" w:rsidRDefault="008C6687" w:rsidP="008C6687">
      <w:pPr>
        <w:pStyle w:val="Textkrper"/>
        <w:tabs>
          <w:tab w:val="left" w:pos="1418"/>
          <w:tab w:val="left" w:pos="3402"/>
        </w:tabs>
        <w:spacing w:line="360" w:lineRule="atLeast"/>
        <w:ind w:right="-2"/>
        <w:rPr>
          <w:rFonts w:cs="Arial"/>
          <w:sz w:val="22"/>
          <w:szCs w:val="22"/>
          <w:lang w:val="it-IT"/>
        </w:rPr>
      </w:pPr>
      <w:r w:rsidRPr="00CD730A">
        <w:rPr>
          <w:rFonts w:cs="Arial"/>
          <w:b/>
          <w:sz w:val="22"/>
          <w:szCs w:val="22"/>
          <w:lang w:val="it-IT"/>
        </w:rPr>
        <w:t>Consorzio di alpi / C</w:t>
      </w:r>
      <w:r>
        <w:rPr>
          <w:rFonts w:cs="Arial"/>
          <w:b/>
          <w:sz w:val="22"/>
          <w:szCs w:val="22"/>
          <w:lang w:val="it-IT"/>
        </w:rPr>
        <w:t>omune</w:t>
      </w:r>
      <w:r w:rsidRPr="00CD730A">
        <w:rPr>
          <w:rFonts w:cs="Arial"/>
          <w:sz w:val="22"/>
          <w:szCs w:val="22"/>
          <w:lang w:val="it-IT"/>
        </w:rPr>
        <w:tab/>
      </w:r>
      <w:sdt>
        <w:sdtPr>
          <w:rPr>
            <w:sz w:val="22"/>
            <w:szCs w:val="22"/>
          </w:rPr>
          <w:id w:val="-637332943"/>
          <w:placeholder>
            <w:docPart w:val="C0630957935E4BF2ADA5CBA8DFC88E8D"/>
          </w:placeholder>
          <w:showingPlcHdr/>
          <w:text/>
        </w:sdtPr>
        <w:sdtEndPr/>
        <w:sdtContent>
          <w:r w:rsidRPr="00CD730A">
            <w:rPr>
              <w:rStyle w:val="Platzhaltertext"/>
              <w:i/>
              <w:vanish/>
              <w:sz w:val="20"/>
              <w:lang w:val="it-IT"/>
            </w:rPr>
            <w:t>Texteingabe</w:t>
          </w:r>
        </w:sdtContent>
      </w:sdt>
    </w:p>
    <w:p w:rsidR="008C6687" w:rsidRPr="00CD730A" w:rsidRDefault="008C6687" w:rsidP="008C6687">
      <w:pPr>
        <w:pStyle w:val="Textkrper"/>
        <w:tabs>
          <w:tab w:val="left" w:pos="1418"/>
          <w:tab w:val="left" w:pos="3402"/>
        </w:tabs>
        <w:spacing w:line="360" w:lineRule="atLeast"/>
        <w:ind w:right="-2"/>
        <w:rPr>
          <w:sz w:val="22"/>
          <w:szCs w:val="22"/>
          <w:lang w:val="it-IT"/>
        </w:rPr>
      </w:pPr>
      <w:r w:rsidRPr="00CD730A">
        <w:rPr>
          <w:rFonts w:cs="Arial"/>
          <w:b/>
          <w:sz w:val="22"/>
          <w:szCs w:val="22"/>
          <w:lang w:val="it-IT"/>
        </w:rPr>
        <w:t>Nome della strad</w:t>
      </w:r>
      <w:r>
        <w:rPr>
          <w:rFonts w:cs="Arial"/>
          <w:b/>
          <w:sz w:val="22"/>
          <w:szCs w:val="22"/>
          <w:lang w:val="it-IT"/>
        </w:rPr>
        <w:t>a</w:t>
      </w:r>
      <w:r w:rsidRPr="00CD730A">
        <w:rPr>
          <w:rFonts w:cs="Arial"/>
          <w:b/>
          <w:sz w:val="22"/>
          <w:szCs w:val="22"/>
          <w:lang w:val="it-IT"/>
        </w:rPr>
        <w:tab/>
      </w:r>
      <w:sdt>
        <w:sdtPr>
          <w:rPr>
            <w:sz w:val="22"/>
            <w:szCs w:val="22"/>
          </w:rPr>
          <w:id w:val="-1315185323"/>
          <w:placeholder>
            <w:docPart w:val="EED41E515C0D400E9487EFFC08FB65E1"/>
          </w:placeholder>
          <w:showingPlcHdr/>
          <w:text/>
        </w:sdtPr>
        <w:sdtEndPr/>
        <w:sdtContent>
          <w:r w:rsidRPr="00CD730A">
            <w:rPr>
              <w:rStyle w:val="Platzhaltertext"/>
              <w:i/>
              <w:vanish/>
              <w:sz w:val="20"/>
              <w:lang w:val="it-IT"/>
            </w:rPr>
            <w:t>Texteingabe</w:t>
          </w:r>
        </w:sdtContent>
      </w:sdt>
    </w:p>
    <w:p w:rsidR="008C6687" w:rsidRPr="00BA092F" w:rsidRDefault="008C6687" w:rsidP="008C6687">
      <w:pPr>
        <w:pStyle w:val="Textkrper"/>
        <w:tabs>
          <w:tab w:val="left" w:pos="1418"/>
          <w:tab w:val="left" w:pos="3402"/>
        </w:tabs>
        <w:spacing w:line="360" w:lineRule="atLeast"/>
        <w:ind w:left="3402" w:right="-2" w:hanging="3402"/>
        <w:rPr>
          <w:sz w:val="22"/>
          <w:szCs w:val="22"/>
          <w:lang w:val="it-CH"/>
        </w:rPr>
      </w:pPr>
      <w:r w:rsidRPr="00CD730A">
        <w:rPr>
          <w:rFonts w:cs="Arial"/>
          <w:b/>
          <w:sz w:val="22"/>
          <w:szCs w:val="22"/>
          <w:lang w:val="it-IT"/>
        </w:rPr>
        <w:t>Tratto stradale</w:t>
      </w:r>
      <w:r w:rsidRPr="00CD730A">
        <w:rPr>
          <w:rFonts w:cs="Arial"/>
          <w:b/>
          <w:sz w:val="22"/>
          <w:szCs w:val="22"/>
          <w:lang w:val="it-IT"/>
        </w:rPr>
        <w:tab/>
      </w:r>
      <w:sdt>
        <w:sdtPr>
          <w:rPr>
            <w:sz w:val="22"/>
            <w:szCs w:val="22"/>
          </w:rPr>
          <w:id w:val="-991556484"/>
          <w:placeholder>
            <w:docPart w:val="8E432AD3BB6F472D96766690BF86652A"/>
          </w:placeholder>
          <w:showingPlcHdr/>
          <w:text/>
        </w:sdtPr>
        <w:sdtEndPr/>
        <w:sdtContent>
          <w:r w:rsidRPr="00BA092F">
            <w:rPr>
              <w:rStyle w:val="Platzhaltertext"/>
              <w:i/>
              <w:vanish/>
              <w:sz w:val="20"/>
              <w:lang w:val="it-CH"/>
            </w:rPr>
            <w:t>Texteingabe</w:t>
          </w:r>
        </w:sdtContent>
      </w:sdt>
    </w:p>
    <w:p w:rsidR="008C6687" w:rsidRPr="00CD730A" w:rsidRDefault="008C6687" w:rsidP="008C6687">
      <w:pPr>
        <w:pStyle w:val="Textkrper"/>
        <w:tabs>
          <w:tab w:val="left" w:pos="1418"/>
          <w:tab w:val="left" w:pos="3402"/>
        </w:tabs>
        <w:spacing w:line="240" w:lineRule="auto"/>
        <w:ind w:right="0"/>
        <w:rPr>
          <w:rFonts w:cs="Arial"/>
          <w:sz w:val="18"/>
          <w:szCs w:val="22"/>
          <w:lang w:val="it-IT"/>
        </w:rPr>
      </w:pPr>
      <w:r w:rsidRPr="00CD730A">
        <w:rPr>
          <w:rFonts w:cs="Arial"/>
          <w:sz w:val="18"/>
          <w:szCs w:val="22"/>
          <w:lang w:val="it-IT"/>
        </w:rPr>
        <w:t>(p.f. indicare località precisa)</w:t>
      </w:r>
    </w:p>
    <w:p w:rsidR="008C6687" w:rsidRPr="00CD730A" w:rsidRDefault="008C6687" w:rsidP="008C6687">
      <w:pPr>
        <w:pStyle w:val="Textkrper"/>
        <w:tabs>
          <w:tab w:val="left" w:pos="1418"/>
          <w:tab w:val="left" w:pos="3402"/>
        </w:tabs>
        <w:spacing w:line="360" w:lineRule="atLeast"/>
        <w:ind w:right="-2"/>
        <w:rPr>
          <w:rFonts w:cs="Arial"/>
          <w:b/>
          <w:sz w:val="22"/>
          <w:szCs w:val="22"/>
          <w:lang w:val="it-IT"/>
        </w:rPr>
      </w:pPr>
      <w:r w:rsidRPr="00CD730A">
        <w:rPr>
          <w:rFonts w:cs="Arial"/>
          <w:b/>
          <w:sz w:val="22"/>
          <w:szCs w:val="22"/>
          <w:lang w:val="it-IT"/>
        </w:rPr>
        <w:t xml:space="preserve">Data del </w:t>
      </w:r>
      <w:proofErr w:type="spellStart"/>
      <w:r w:rsidRPr="00CD730A">
        <w:rPr>
          <w:rFonts w:cs="Arial"/>
          <w:b/>
          <w:sz w:val="22"/>
          <w:szCs w:val="22"/>
          <w:lang w:val="it-IT"/>
        </w:rPr>
        <w:t>tras</w:t>
      </w:r>
      <w:r>
        <w:rPr>
          <w:rFonts w:cs="Arial"/>
          <w:b/>
          <w:sz w:val="22"/>
          <w:szCs w:val="22"/>
          <w:lang w:val="it-IT"/>
        </w:rPr>
        <w:t>f</w:t>
      </w:r>
      <w:proofErr w:type="spellEnd"/>
      <w:r>
        <w:rPr>
          <w:rFonts w:cs="Arial"/>
          <w:b/>
          <w:sz w:val="22"/>
          <w:szCs w:val="22"/>
          <w:lang w:val="it-IT"/>
        </w:rPr>
        <w:t>.</w:t>
      </w:r>
      <w:r w:rsidRPr="00CD730A">
        <w:rPr>
          <w:rFonts w:cs="Arial"/>
          <w:b/>
          <w:sz w:val="22"/>
          <w:szCs w:val="22"/>
          <w:lang w:val="it-IT"/>
        </w:rPr>
        <w:t xml:space="preserve"> di bestiame </w:t>
      </w:r>
      <w:r w:rsidRPr="00CD730A">
        <w:rPr>
          <w:rFonts w:cs="Arial"/>
          <w:b/>
          <w:sz w:val="22"/>
          <w:szCs w:val="22"/>
          <w:lang w:val="it-IT"/>
        </w:rPr>
        <w:tab/>
      </w:r>
      <w:sdt>
        <w:sdtPr>
          <w:rPr>
            <w:b/>
            <w:sz w:val="22"/>
            <w:szCs w:val="22"/>
          </w:rPr>
          <w:id w:val="530926236"/>
          <w:placeholder>
            <w:docPart w:val="026AE633869C411596065E59B249DF70"/>
          </w:placeholder>
          <w:showingPlcHdr/>
          <w:text/>
        </w:sdtPr>
        <w:sdtEndPr/>
        <w:sdtContent>
          <w:r w:rsidRPr="00CD730A">
            <w:rPr>
              <w:rStyle w:val="Platzhaltertext"/>
              <w:i/>
              <w:vanish/>
              <w:sz w:val="20"/>
              <w:lang w:val="it-IT"/>
            </w:rPr>
            <w:t>Texteingabe</w:t>
          </w:r>
        </w:sdtContent>
      </w:sdt>
      <w:r w:rsidRPr="00CD730A">
        <w:rPr>
          <w:rFonts w:cs="Arial"/>
          <w:b/>
          <w:sz w:val="22"/>
          <w:szCs w:val="22"/>
          <w:lang w:val="it-IT"/>
        </w:rPr>
        <w:t xml:space="preserve"> </w:t>
      </w:r>
    </w:p>
    <w:p w:rsidR="008C6687" w:rsidRPr="00BA092F" w:rsidRDefault="008C6687" w:rsidP="008C6687">
      <w:pPr>
        <w:pStyle w:val="Textkrper"/>
        <w:tabs>
          <w:tab w:val="left" w:pos="1418"/>
          <w:tab w:val="left" w:pos="3402"/>
        </w:tabs>
        <w:spacing w:line="360" w:lineRule="atLeast"/>
        <w:ind w:right="-2"/>
        <w:rPr>
          <w:rFonts w:cs="Arial"/>
          <w:b/>
          <w:sz w:val="22"/>
          <w:szCs w:val="22"/>
          <w:lang w:val="it-CH"/>
        </w:rPr>
      </w:pPr>
      <w:r w:rsidRPr="00BA092F">
        <w:rPr>
          <w:rFonts w:cs="Arial"/>
          <w:b/>
          <w:sz w:val="22"/>
          <w:szCs w:val="22"/>
          <w:lang w:val="it-CH"/>
        </w:rPr>
        <w:t>Orario</w:t>
      </w:r>
      <w:r w:rsidRPr="00BA092F">
        <w:rPr>
          <w:rFonts w:cs="Arial"/>
          <w:b/>
          <w:sz w:val="22"/>
          <w:szCs w:val="22"/>
          <w:lang w:val="it-CH"/>
        </w:rPr>
        <w:tab/>
      </w:r>
      <w:r w:rsidRPr="00BA092F">
        <w:rPr>
          <w:rFonts w:cs="Arial"/>
          <w:b/>
          <w:sz w:val="22"/>
          <w:szCs w:val="22"/>
          <w:lang w:val="it-CH"/>
        </w:rPr>
        <w:tab/>
      </w:r>
      <w:r>
        <w:rPr>
          <w:rFonts w:cs="Arial"/>
          <w:sz w:val="22"/>
          <w:szCs w:val="22"/>
          <w:lang w:val="it-CH"/>
        </w:rPr>
        <w:t xml:space="preserve">dalle ore </w:t>
      </w:r>
      <w:sdt>
        <w:sdtPr>
          <w:rPr>
            <w:b/>
            <w:sz w:val="22"/>
            <w:szCs w:val="22"/>
          </w:rPr>
          <w:id w:val="-377475843"/>
          <w:placeholder>
            <w:docPart w:val="8A12A97CF42F48E896B306F6FADC41E2"/>
          </w:placeholder>
          <w:showingPlcHdr/>
          <w:text/>
        </w:sdtPr>
        <w:sdtEndPr/>
        <w:sdtContent>
          <w:r w:rsidRPr="00CD730A">
            <w:rPr>
              <w:rStyle w:val="Platzhaltertext"/>
              <w:i/>
              <w:vanish/>
              <w:sz w:val="20"/>
              <w:lang w:val="it-IT"/>
            </w:rPr>
            <w:t>Texteingabe</w:t>
          </w:r>
        </w:sdtContent>
      </w:sdt>
      <w:r w:rsidRPr="008C6687">
        <w:rPr>
          <w:b/>
          <w:sz w:val="22"/>
          <w:szCs w:val="22"/>
          <w:lang w:val="it-IT"/>
        </w:rPr>
        <w:t xml:space="preserve"> </w:t>
      </w:r>
      <w:r>
        <w:rPr>
          <w:rFonts w:cs="Arial"/>
          <w:sz w:val="22"/>
          <w:szCs w:val="22"/>
          <w:lang w:val="it-CH"/>
        </w:rPr>
        <w:t xml:space="preserve">alle ore </w:t>
      </w:r>
      <w:sdt>
        <w:sdtPr>
          <w:rPr>
            <w:b/>
            <w:sz w:val="22"/>
            <w:szCs w:val="22"/>
          </w:rPr>
          <w:id w:val="1954049977"/>
          <w:placeholder>
            <w:docPart w:val="A0BF9263D64341438069C75D59B411E9"/>
          </w:placeholder>
          <w:showingPlcHdr/>
          <w:text/>
        </w:sdtPr>
        <w:sdtEndPr/>
        <w:sdtContent>
          <w:r w:rsidRPr="00CD730A">
            <w:rPr>
              <w:rStyle w:val="Platzhaltertext"/>
              <w:i/>
              <w:vanish/>
              <w:sz w:val="20"/>
              <w:lang w:val="it-IT"/>
            </w:rPr>
            <w:t>Texteingabe</w:t>
          </w:r>
        </w:sdtContent>
      </w:sdt>
    </w:p>
    <w:p w:rsidR="008C6687" w:rsidRPr="00CD730A" w:rsidRDefault="008C6687" w:rsidP="008C6687">
      <w:pPr>
        <w:pStyle w:val="Textkrper"/>
        <w:tabs>
          <w:tab w:val="left" w:pos="1418"/>
          <w:tab w:val="left" w:pos="3402"/>
          <w:tab w:val="left" w:pos="8929"/>
        </w:tabs>
        <w:spacing w:line="360" w:lineRule="atLeast"/>
        <w:ind w:right="0"/>
        <w:jc w:val="left"/>
        <w:rPr>
          <w:rFonts w:cs="Arial"/>
          <w:sz w:val="22"/>
          <w:szCs w:val="22"/>
          <w:lang w:val="it-IT"/>
        </w:rPr>
      </w:pPr>
      <w:r w:rsidRPr="00CD730A">
        <w:rPr>
          <w:rFonts w:cs="Arial"/>
          <w:b/>
          <w:sz w:val="22"/>
          <w:szCs w:val="22"/>
          <w:lang w:val="it-IT"/>
        </w:rPr>
        <w:t>Numero di capi</w:t>
      </w:r>
      <w:r w:rsidRPr="00CD730A">
        <w:rPr>
          <w:rFonts w:cs="Arial"/>
          <w:b/>
          <w:sz w:val="22"/>
          <w:szCs w:val="22"/>
          <w:lang w:val="it-IT"/>
        </w:rPr>
        <w:tab/>
      </w:r>
      <w:sdt>
        <w:sdtPr>
          <w:rPr>
            <w:b/>
            <w:sz w:val="22"/>
            <w:szCs w:val="22"/>
          </w:rPr>
          <w:id w:val="1466395405"/>
          <w:placeholder>
            <w:docPart w:val="FFBC8B87EE4D443DBDDC66CB372741CA"/>
          </w:placeholder>
          <w:showingPlcHdr/>
          <w:text/>
        </w:sdtPr>
        <w:sdtEndPr/>
        <w:sdtContent>
          <w:r w:rsidRPr="008C6687">
            <w:rPr>
              <w:rStyle w:val="Platzhaltertext"/>
              <w:i/>
              <w:vanish/>
              <w:sz w:val="20"/>
              <w:lang w:val="it-IT"/>
            </w:rPr>
            <w:t>Texteingabe</w:t>
          </w:r>
        </w:sdtContent>
      </w:sdt>
      <w:r w:rsidRPr="00CD730A">
        <w:rPr>
          <w:sz w:val="22"/>
          <w:szCs w:val="22"/>
          <w:lang w:val="it-IT"/>
        </w:rPr>
        <w:t xml:space="preserve"> </w:t>
      </w:r>
      <w:r w:rsidRPr="00CD730A">
        <w:rPr>
          <w:rFonts w:cs="Arial"/>
          <w:sz w:val="22"/>
          <w:szCs w:val="22"/>
          <w:lang w:val="it-IT"/>
        </w:rPr>
        <w:t>capi di bestiame grosso (vacche, manzi, vitelli)</w:t>
      </w:r>
    </w:p>
    <w:p w:rsidR="008C6687" w:rsidRPr="00CD730A" w:rsidRDefault="008C6687" w:rsidP="008C6687">
      <w:pPr>
        <w:pStyle w:val="Textkrper"/>
        <w:tabs>
          <w:tab w:val="left" w:pos="1418"/>
          <w:tab w:val="left" w:pos="3402"/>
        </w:tabs>
        <w:spacing w:line="360" w:lineRule="atLeast"/>
        <w:ind w:right="-2"/>
        <w:rPr>
          <w:rFonts w:cs="Arial"/>
          <w:sz w:val="22"/>
          <w:szCs w:val="22"/>
          <w:lang w:val="it-IT"/>
        </w:rPr>
      </w:pPr>
      <w:r w:rsidRPr="00CD730A">
        <w:rPr>
          <w:rFonts w:cs="Arial"/>
          <w:sz w:val="22"/>
          <w:szCs w:val="22"/>
          <w:lang w:val="it-IT"/>
        </w:rPr>
        <w:tab/>
      </w:r>
      <w:r w:rsidRPr="00CD730A">
        <w:rPr>
          <w:rFonts w:cs="Arial"/>
          <w:sz w:val="22"/>
          <w:szCs w:val="22"/>
          <w:lang w:val="it-IT"/>
        </w:rPr>
        <w:tab/>
      </w:r>
      <w:sdt>
        <w:sdtPr>
          <w:rPr>
            <w:b/>
            <w:sz w:val="22"/>
            <w:szCs w:val="22"/>
          </w:rPr>
          <w:id w:val="-82847233"/>
          <w:placeholder>
            <w:docPart w:val="0CD8D174A15040A3804267F59546D071"/>
          </w:placeholder>
          <w:showingPlcHdr/>
          <w:text/>
        </w:sdtPr>
        <w:sdtEndPr/>
        <w:sdtContent>
          <w:r w:rsidRPr="00CD730A">
            <w:rPr>
              <w:rStyle w:val="Platzhaltertext"/>
              <w:i/>
              <w:vanish/>
              <w:sz w:val="20"/>
              <w:lang w:val="it-IT"/>
            </w:rPr>
            <w:t>Texteingabe</w:t>
          </w:r>
        </w:sdtContent>
      </w:sdt>
      <w:r w:rsidRPr="00CD730A">
        <w:rPr>
          <w:sz w:val="22"/>
          <w:szCs w:val="22"/>
          <w:lang w:val="it-IT"/>
        </w:rPr>
        <w:t xml:space="preserve"> </w:t>
      </w:r>
      <w:r w:rsidRPr="00CD730A">
        <w:rPr>
          <w:rFonts w:cs="Arial"/>
          <w:sz w:val="22"/>
          <w:szCs w:val="22"/>
          <w:lang w:val="it-IT"/>
        </w:rPr>
        <w:t xml:space="preserve">capi di bestiame minuto (pecore, capre ecc.) </w:t>
      </w:r>
    </w:p>
    <w:p w:rsidR="008C6687" w:rsidRPr="008C6687" w:rsidRDefault="008C6687" w:rsidP="008C6687">
      <w:pPr>
        <w:pBdr>
          <w:bottom w:val="single" w:sz="4" w:space="1" w:color="auto"/>
        </w:pBdr>
        <w:tabs>
          <w:tab w:val="left" w:pos="3969"/>
        </w:tabs>
        <w:rPr>
          <w:sz w:val="10"/>
          <w:lang w:val="it-IT"/>
        </w:rPr>
      </w:pPr>
    </w:p>
    <w:p w:rsidR="005F5B17" w:rsidRPr="005F5B17" w:rsidRDefault="005F5B17" w:rsidP="008C6687">
      <w:pPr>
        <w:spacing w:before="80"/>
        <w:rPr>
          <w:sz w:val="16"/>
          <w:lang w:val="it-IT"/>
        </w:rPr>
      </w:pPr>
      <w:r w:rsidRPr="005F5B17">
        <w:rPr>
          <w:sz w:val="20"/>
          <w:lang w:val="it-IT"/>
        </w:rPr>
        <w:t>Conformemente all'art. 4 dell'</w:t>
      </w:r>
      <w:r w:rsidR="00BA092F">
        <w:rPr>
          <w:sz w:val="20"/>
          <w:lang w:val="it-IT"/>
        </w:rPr>
        <w:t>O</w:t>
      </w:r>
      <w:r w:rsidRPr="005F5B17">
        <w:rPr>
          <w:sz w:val="20"/>
          <w:lang w:val="it-IT"/>
        </w:rPr>
        <w:t xml:space="preserve">rdinanza sull'estivazione (OEst; CSC 914.200), nonché alle prescrizioni per l'alpeggio del Cantone dei Grigioni, il detentore di animali o il responsabile dell'alpe deve annunciare con almeno 5 giorni di anticipo al Comando cantonale di polizia la conduzione di bestiame o di greggi di pecore </w:t>
      </w:r>
      <w:r w:rsidRPr="005F5B17">
        <w:rPr>
          <w:b/>
          <w:sz w:val="20"/>
          <w:lang w:val="it-IT"/>
        </w:rPr>
        <w:t>per lunghi tratti su</w:t>
      </w:r>
      <w:r w:rsidRPr="005F5B17">
        <w:rPr>
          <w:sz w:val="20"/>
          <w:lang w:val="it-IT"/>
        </w:rPr>
        <w:t xml:space="preserve"> </w:t>
      </w:r>
      <w:r w:rsidRPr="005F5B17">
        <w:rPr>
          <w:b/>
          <w:sz w:val="20"/>
          <w:lang w:val="it-IT"/>
        </w:rPr>
        <w:t>strade di transito</w:t>
      </w:r>
      <w:r w:rsidRPr="005F5B17">
        <w:rPr>
          <w:sz w:val="20"/>
          <w:lang w:val="it-IT"/>
        </w:rPr>
        <w:t xml:space="preserve"> </w:t>
      </w:r>
      <w:r w:rsidRPr="005F5B17">
        <w:rPr>
          <w:sz w:val="16"/>
          <w:lang w:val="it-IT"/>
        </w:rPr>
        <w:t>(ordinanza concernente le strade di grande transito; RS 741.272).</w:t>
      </w:r>
    </w:p>
    <w:p w:rsidR="002001EE" w:rsidRDefault="00095B69" w:rsidP="008C6687">
      <w:pPr>
        <w:spacing w:before="80"/>
        <w:rPr>
          <w:sz w:val="16"/>
          <w:lang w:val="it-IT"/>
        </w:rPr>
      </w:pPr>
      <w:r w:rsidRPr="00095B69">
        <w:rPr>
          <w:sz w:val="20"/>
          <w:lang w:val="it-IT"/>
        </w:rPr>
        <w:t>La notif</w:t>
      </w:r>
      <w:r w:rsidR="00BA092F">
        <w:rPr>
          <w:sz w:val="20"/>
          <w:lang w:val="it-IT"/>
        </w:rPr>
        <w:t>ica di salite all'alpe o di tra</w:t>
      </w:r>
      <w:r w:rsidRPr="00095B69">
        <w:rPr>
          <w:sz w:val="20"/>
          <w:lang w:val="it-IT"/>
        </w:rPr>
        <w:t xml:space="preserve">sferimenti di bestiame su strade di transito deve avvenire per iscritto </w:t>
      </w:r>
      <w:r>
        <w:rPr>
          <w:sz w:val="20"/>
          <w:lang w:val="it-IT"/>
        </w:rPr>
        <w:t xml:space="preserve">(e-mail) </w:t>
      </w:r>
      <w:r w:rsidRPr="00095B69">
        <w:rPr>
          <w:sz w:val="20"/>
          <w:lang w:val="it-IT"/>
        </w:rPr>
        <w:t>alla Polizia cantonale a Coira, sezione Amministrazione del traffico</w:t>
      </w:r>
      <w:r>
        <w:rPr>
          <w:sz w:val="20"/>
          <w:lang w:val="it-IT"/>
        </w:rPr>
        <w:t>, Ringstrasse 2</w:t>
      </w:r>
      <w:r w:rsidR="00AA5CE0" w:rsidRPr="00095B69">
        <w:rPr>
          <w:sz w:val="20"/>
          <w:lang w:val="it-IT"/>
        </w:rPr>
        <w:t>.</w:t>
      </w:r>
      <w:r w:rsidR="002001EE" w:rsidRPr="00095B69">
        <w:rPr>
          <w:sz w:val="16"/>
          <w:lang w:val="it-IT"/>
        </w:rPr>
        <w:t xml:space="preserve"> </w:t>
      </w:r>
    </w:p>
    <w:p w:rsidR="0005756F" w:rsidRPr="00684D87" w:rsidRDefault="0005756F" w:rsidP="009A4F83">
      <w:pPr>
        <w:spacing w:before="240"/>
        <w:rPr>
          <w:sz w:val="20"/>
          <w:lang w:val="it-IT"/>
        </w:rPr>
      </w:pPr>
      <w:r w:rsidRPr="00684D87">
        <w:rPr>
          <w:sz w:val="20"/>
          <w:lang w:val="it-IT"/>
        </w:rPr>
        <w:t xml:space="preserve">Inoltre, un trasferimento di bestiame sulla rete </w:t>
      </w:r>
      <w:r w:rsidRPr="00684D87">
        <w:rPr>
          <w:b/>
          <w:sz w:val="20"/>
          <w:lang w:val="it-IT"/>
        </w:rPr>
        <w:t>stradale cantonale</w:t>
      </w:r>
      <w:r w:rsidRPr="00684D87">
        <w:rPr>
          <w:sz w:val="20"/>
          <w:lang w:val="it-IT"/>
        </w:rPr>
        <w:t xml:space="preserve"> richiede l'autorizzazione dell'Ufficio tecnico cantonale ai sensi dell'art. 12 </w:t>
      </w:r>
      <w:r w:rsidR="009A4F83" w:rsidRPr="00684D87">
        <w:rPr>
          <w:sz w:val="20"/>
          <w:lang w:val="it-IT"/>
        </w:rPr>
        <w:t>cpv.</w:t>
      </w:r>
      <w:r w:rsidRPr="00684D87">
        <w:rPr>
          <w:sz w:val="20"/>
          <w:lang w:val="it-IT"/>
        </w:rPr>
        <w:t xml:space="preserve"> 1 della Legge strad</w:t>
      </w:r>
      <w:r w:rsidR="009A4F83" w:rsidRPr="00684D87">
        <w:rPr>
          <w:sz w:val="20"/>
          <w:lang w:val="it-IT"/>
        </w:rPr>
        <w:t>al</w:t>
      </w:r>
      <w:r w:rsidRPr="00684D87">
        <w:rPr>
          <w:sz w:val="20"/>
          <w:lang w:val="it-IT"/>
        </w:rPr>
        <w:t>e del Cantone dei Grigioni (</w:t>
      </w:r>
      <w:proofErr w:type="spellStart"/>
      <w:r w:rsidR="009A4F83" w:rsidRPr="00684D87">
        <w:rPr>
          <w:sz w:val="20"/>
          <w:lang w:val="it-IT"/>
        </w:rPr>
        <w:t>LS</w:t>
      </w:r>
      <w:r w:rsidRPr="00684D87">
        <w:rPr>
          <w:sz w:val="20"/>
          <w:lang w:val="it-IT"/>
        </w:rPr>
        <w:t>tr</w:t>
      </w:r>
      <w:r w:rsidR="009A4F83" w:rsidRPr="00684D87">
        <w:rPr>
          <w:sz w:val="20"/>
          <w:lang w:val="it-IT"/>
        </w:rPr>
        <w:t>a</w:t>
      </w:r>
      <w:proofErr w:type="spellEnd"/>
      <w:r w:rsidRPr="00684D87">
        <w:rPr>
          <w:sz w:val="20"/>
          <w:lang w:val="it-IT"/>
        </w:rPr>
        <w:t>;</w:t>
      </w:r>
      <w:r w:rsidR="009A4F83" w:rsidRPr="00684D87">
        <w:rPr>
          <w:sz w:val="20"/>
          <w:lang w:val="it-IT"/>
        </w:rPr>
        <w:t xml:space="preserve"> CSC</w:t>
      </w:r>
      <w:r w:rsidRPr="00684D87">
        <w:rPr>
          <w:sz w:val="20"/>
          <w:lang w:val="it-IT"/>
        </w:rPr>
        <w:t xml:space="preserve"> 807.100)</w:t>
      </w:r>
      <w:r w:rsidR="006D525E" w:rsidRPr="00684D87">
        <w:rPr>
          <w:sz w:val="20"/>
          <w:lang w:val="it-IT"/>
        </w:rPr>
        <w:t>,</w:t>
      </w:r>
      <w:r w:rsidRPr="00684D87">
        <w:rPr>
          <w:sz w:val="20"/>
          <w:lang w:val="it-IT"/>
        </w:rPr>
        <w:t xml:space="preserve"> se non può essere effettuato nel rispetto dei seguenti requisiti</w:t>
      </w:r>
      <w:r w:rsidR="009A4F83" w:rsidRPr="00684D87">
        <w:rPr>
          <w:sz w:val="20"/>
          <w:lang w:val="it-IT"/>
        </w:rPr>
        <w:t xml:space="preserve"> o </w:t>
      </w:r>
      <w:r w:rsidRPr="00684D87">
        <w:rPr>
          <w:sz w:val="20"/>
          <w:lang w:val="it-IT"/>
        </w:rPr>
        <w:t>se l'ostacolo per gli altri utenti dell</w:t>
      </w:r>
      <w:r w:rsidR="009A4F83" w:rsidRPr="00684D87">
        <w:rPr>
          <w:sz w:val="20"/>
          <w:lang w:val="it-IT"/>
        </w:rPr>
        <w:t xml:space="preserve">a strada dura più di 30 minuti. </w:t>
      </w:r>
      <w:r w:rsidR="0073792B" w:rsidRPr="00684D87">
        <w:rPr>
          <w:sz w:val="20"/>
          <w:lang w:val="it-IT"/>
        </w:rPr>
        <w:t xml:space="preserve">Le relative richieste di autorizzazione </w:t>
      </w:r>
      <w:r w:rsidR="009A4F83" w:rsidRPr="00684D87">
        <w:rPr>
          <w:sz w:val="20"/>
          <w:lang w:val="it-IT"/>
        </w:rPr>
        <w:t xml:space="preserve">devono essere presentate all'Ufficio tecnico cantonale (strassenbaupolizei@tba.gr.ch) almeno due settimane prima dell'evento, insieme al presente modulo di </w:t>
      </w:r>
      <w:r w:rsidR="00EF34A8" w:rsidRPr="00684D87">
        <w:rPr>
          <w:sz w:val="20"/>
          <w:lang w:val="it-IT"/>
        </w:rPr>
        <w:t>notifica</w:t>
      </w:r>
      <w:r w:rsidR="009A4F83" w:rsidRPr="00684D87">
        <w:rPr>
          <w:sz w:val="20"/>
          <w:lang w:val="it-IT"/>
        </w:rPr>
        <w:t xml:space="preserve">. Senza </w:t>
      </w:r>
      <w:r w:rsidR="0073792B" w:rsidRPr="00684D87">
        <w:rPr>
          <w:sz w:val="20"/>
          <w:lang w:val="it-IT"/>
        </w:rPr>
        <w:t>l'autorizzazione</w:t>
      </w:r>
      <w:r w:rsidRPr="00684D87">
        <w:rPr>
          <w:sz w:val="20"/>
          <w:lang w:val="it-IT"/>
        </w:rPr>
        <w:t xml:space="preserve">, </w:t>
      </w:r>
      <w:r w:rsidR="009A4F83" w:rsidRPr="00684D87">
        <w:rPr>
          <w:sz w:val="20"/>
          <w:lang w:val="it-IT"/>
        </w:rPr>
        <w:t xml:space="preserve">si può essere accusati di un'infrazione </w:t>
      </w:r>
      <w:r w:rsidRPr="00684D87">
        <w:rPr>
          <w:sz w:val="20"/>
          <w:lang w:val="it-IT"/>
        </w:rPr>
        <w:t>alla legge sulla circolazione stradale.</w:t>
      </w:r>
    </w:p>
    <w:p w:rsidR="009A4F83" w:rsidRPr="009A4F83" w:rsidRDefault="009A4F83" w:rsidP="00684D87">
      <w:pPr>
        <w:tabs>
          <w:tab w:val="left" w:pos="3969"/>
        </w:tabs>
        <w:spacing w:before="240" w:after="80"/>
        <w:jc w:val="both"/>
        <w:rPr>
          <w:b/>
          <w:sz w:val="20"/>
          <w:szCs w:val="20"/>
          <w:lang w:val="it-CH"/>
        </w:rPr>
      </w:pPr>
      <w:r w:rsidRPr="00684D87">
        <w:rPr>
          <w:b/>
          <w:sz w:val="20"/>
          <w:szCs w:val="20"/>
          <w:lang w:val="it-CH"/>
        </w:rPr>
        <w:t>Requisiti legali</w:t>
      </w:r>
      <w:bookmarkStart w:id="0" w:name="_GoBack"/>
      <w:bookmarkEnd w:id="0"/>
    </w:p>
    <w:p w:rsidR="00C02B29" w:rsidRPr="00510008" w:rsidRDefault="00C02B29" w:rsidP="00684D87">
      <w:pPr>
        <w:tabs>
          <w:tab w:val="left" w:pos="3969"/>
        </w:tabs>
        <w:spacing w:before="120" w:after="80"/>
        <w:jc w:val="both"/>
        <w:rPr>
          <w:sz w:val="20"/>
          <w:szCs w:val="20"/>
          <w:lang w:val="it-CH"/>
        </w:rPr>
      </w:pPr>
      <w:r w:rsidRPr="00510008">
        <w:rPr>
          <w:sz w:val="20"/>
          <w:szCs w:val="20"/>
          <w:lang w:val="it-CH"/>
        </w:rPr>
        <w:t xml:space="preserve">Per la sorveglianza del </w:t>
      </w:r>
      <w:r w:rsidR="00BA092F" w:rsidRPr="00510008">
        <w:rPr>
          <w:sz w:val="20"/>
          <w:szCs w:val="20"/>
          <w:lang w:val="it-CH"/>
        </w:rPr>
        <w:t>bestiame, sino ad un massimo di 12 animali di grossa taglia,</w:t>
      </w:r>
      <w:r w:rsidRPr="00510008">
        <w:rPr>
          <w:sz w:val="20"/>
          <w:szCs w:val="20"/>
          <w:lang w:val="it-CH"/>
        </w:rPr>
        <w:t xml:space="preserve"> son</w:t>
      </w:r>
      <w:r w:rsidR="00BA092F" w:rsidRPr="00510008">
        <w:rPr>
          <w:sz w:val="20"/>
          <w:szCs w:val="20"/>
          <w:lang w:val="it-CH"/>
        </w:rPr>
        <w:t>o necessarie almeno due persone</w:t>
      </w:r>
      <w:r w:rsidRPr="00510008">
        <w:rPr>
          <w:sz w:val="20"/>
          <w:szCs w:val="20"/>
          <w:lang w:val="it-CH"/>
        </w:rPr>
        <w:t xml:space="preserve">. Per ogni </w:t>
      </w:r>
      <w:r w:rsidR="00BA092F" w:rsidRPr="00510008">
        <w:rPr>
          <w:sz w:val="20"/>
          <w:szCs w:val="20"/>
          <w:lang w:val="it-CH"/>
        </w:rPr>
        <w:t xml:space="preserve">ulteriore </w:t>
      </w:r>
      <w:r w:rsidRPr="00510008">
        <w:rPr>
          <w:sz w:val="20"/>
          <w:szCs w:val="20"/>
          <w:lang w:val="it-CH"/>
        </w:rPr>
        <w:t xml:space="preserve">12 </w:t>
      </w:r>
      <w:r w:rsidR="00BA092F" w:rsidRPr="00510008">
        <w:rPr>
          <w:sz w:val="20"/>
          <w:szCs w:val="20"/>
          <w:lang w:val="it-CH"/>
        </w:rPr>
        <w:t>capi di bestiame</w:t>
      </w:r>
      <w:r w:rsidRPr="00510008">
        <w:rPr>
          <w:sz w:val="20"/>
          <w:szCs w:val="20"/>
          <w:lang w:val="it-CH"/>
        </w:rPr>
        <w:t xml:space="preserve"> aggiuntivi è necessaria una persona in più. Per il bestiame </w:t>
      </w:r>
      <w:r w:rsidR="00BA092F" w:rsidRPr="00510008">
        <w:rPr>
          <w:sz w:val="20"/>
          <w:szCs w:val="20"/>
          <w:lang w:val="it-CH"/>
        </w:rPr>
        <w:t>di piccola taglia è necessaria la sorveglianza di un'unica</w:t>
      </w:r>
      <w:r w:rsidR="001E383B" w:rsidRPr="00510008">
        <w:rPr>
          <w:sz w:val="20"/>
          <w:szCs w:val="20"/>
          <w:lang w:val="it-CH"/>
        </w:rPr>
        <w:t xml:space="preserve"> persona.</w:t>
      </w:r>
    </w:p>
    <w:p w:rsidR="00C02B29" w:rsidRPr="00510008" w:rsidRDefault="00C02B29" w:rsidP="00684D87">
      <w:pPr>
        <w:tabs>
          <w:tab w:val="left" w:pos="3969"/>
        </w:tabs>
        <w:spacing w:before="120" w:after="80"/>
        <w:jc w:val="both"/>
        <w:rPr>
          <w:sz w:val="20"/>
          <w:szCs w:val="20"/>
          <w:lang w:val="it-CH"/>
        </w:rPr>
      </w:pPr>
      <w:r w:rsidRPr="00510008">
        <w:rPr>
          <w:sz w:val="20"/>
          <w:szCs w:val="20"/>
          <w:lang w:val="it-CH"/>
        </w:rPr>
        <w:t xml:space="preserve">Secondo la </w:t>
      </w:r>
      <w:r w:rsidR="00BA092F" w:rsidRPr="00510008">
        <w:rPr>
          <w:sz w:val="20"/>
          <w:szCs w:val="20"/>
          <w:lang w:val="it-CH"/>
        </w:rPr>
        <w:t>l</w:t>
      </w:r>
      <w:r w:rsidRPr="00510008">
        <w:rPr>
          <w:sz w:val="20"/>
          <w:szCs w:val="20"/>
          <w:lang w:val="it-CH"/>
        </w:rPr>
        <w:t>egg</w:t>
      </w:r>
      <w:r w:rsidR="00BA092F" w:rsidRPr="00510008">
        <w:rPr>
          <w:sz w:val="20"/>
          <w:szCs w:val="20"/>
          <w:lang w:val="it-CH"/>
        </w:rPr>
        <w:t>e sulla circolazione stradale (LCStr</w:t>
      </w:r>
      <w:r w:rsidRPr="00510008">
        <w:rPr>
          <w:sz w:val="20"/>
          <w:szCs w:val="20"/>
          <w:lang w:val="it-CH"/>
        </w:rPr>
        <w:t>), sulle strade secondarie</w:t>
      </w:r>
      <w:r w:rsidR="00BA092F" w:rsidRPr="00510008">
        <w:rPr>
          <w:sz w:val="20"/>
          <w:szCs w:val="20"/>
          <w:lang w:val="it-CH"/>
        </w:rPr>
        <w:t>,</w:t>
      </w:r>
      <w:r w:rsidRPr="00510008">
        <w:rPr>
          <w:sz w:val="20"/>
          <w:szCs w:val="20"/>
          <w:lang w:val="it-CH"/>
        </w:rPr>
        <w:t xml:space="preserve"> </w:t>
      </w:r>
      <w:r w:rsidR="00BA092F" w:rsidRPr="00510008">
        <w:rPr>
          <w:sz w:val="20"/>
          <w:szCs w:val="20"/>
          <w:lang w:val="it-CH"/>
        </w:rPr>
        <w:t xml:space="preserve">se possibile, </w:t>
      </w:r>
      <w:r w:rsidRPr="00510008">
        <w:rPr>
          <w:sz w:val="20"/>
          <w:szCs w:val="20"/>
          <w:lang w:val="it-CH"/>
        </w:rPr>
        <w:t>la corsia di sinistra deve essere mantenuta liber</w:t>
      </w:r>
      <w:r w:rsidR="00BA092F" w:rsidRPr="00510008">
        <w:rPr>
          <w:sz w:val="20"/>
          <w:szCs w:val="20"/>
          <w:lang w:val="it-CH"/>
        </w:rPr>
        <w:t>a</w:t>
      </w:r>
      <w:r w:rsidRPr="00510008">
        <w:rPr>
          <w:sz w:val="20"/>
          <w:szCs w:val="20"/>
          <w:lang w:val="it-CH"/>
        </w:rPr>
        <w:t xml:space="preserve"> per il traffico. Sulle strade principali la corsia di sinistra deve </w:t>
      </w:r>
      <w:r w:rsidR="00BA092F" w:rsidRPr="00510008">
        <w:rPr>
          <w:sz w:val="20"/>
          <w:szCs w:val="20"/>
          <w:lang w:val="it-CH"/>
        </w:rPr>
        <w:t xml:space="preserve">sempre </w:t>
      </w:r>
      <w:r w:rsidRPr="00510008">
        <w:rPr>
          <w:sz w:val="20"/>
          <w:szCs w:val="20"/>
          <w:lang w:val="it-CH"/>
        </w:rPr>
        <w:t xml:space="preserve">rimanere libera. </w:t>
      </w:r>
      <w:r w:rsidR="00BA092F" w:rsidRPr="00510008">
        <w:rPr>
          <w:sz w:val="20"/>
          <w:szCs w:val="20"/>
          <w:lang w:val="it-CH"/>
        </w:rPr>
        <w:t>Se possibile, le grandi mandrie di animali, vanno</w:t>
      </w:r>
      <w:r w:rsidRPr="00510008">
        <w:rPr>
          <w:sz w:val="20"/>
          <w:szCs w:val="20"/>
          <w:lang w:val="it-CH"/>
        </w:rPr>
        <w:t xml:space="preserve"> suddivise. Per quanto riguarda le ulteriori disposizioni della </w:t>
      </w:r>
      <w:r w:rsidR="00BA092F" w:rsidRPr="00510008">
        <w:rPr>
          <w:sz w:val="20"/>
          <w:szCs w:val="20"/>
          <w:lang w:val="it-CH"/>
        </w:rPr>
        <w:t>LCStr</w:t>
      </w:r>
      <w:r w:rsidRPr="00510008">
        <w:rPr>
          <w:sz w:val="20"/>
          <w:szCs w:val="20"/>
          <w:lang w:val="it-CH"/>
        </w:rPr>
        <w:t>, rimandiamo al foglio informativo del BUL</w:t>
      </w:r>
      <w:r w:rsidR="00510008" w:rsidRPr="00510008">
        <w:rPr>
          <w:sz w:val="20"/>
          <w:szCs w:val="20"/>
          <w:lang w:val="it-CH"/>
        </w:rPr>
        <w:t>.</w:t>
      </w:r>
    </w:p>
    <w:p w:rsidR="00C02B29" w:rsidRPr="007E3B1A" w:rsidRDefault="00BA092F" w:rsidP="009A4F83">
      <w:pPr>
        <w:tabs>
          <w:tab w:val="left" w:pos="3969"/>
        </w:tabs>
        <w:spacing w:before="120" w:after="120"/>
        <w:rPr>
          <w:b/>
          <w:sz w:val="20"/>
          <w:szCs w:val="20"/>
          <w:lang w:val="it-CH"/>
        </w:rPr>
      </w:pPr>
      <w:r w:rsidRPr="00510008">
        <w:rPr>
          <w:sz w:val="20"/>
          <w:szCs w:val="20"/>
          <w:lang w:val="it-CH"/>
        </w:rPr>
        <w:t xml:space="preserve">L'eventuale insudiciamento della carreggiata va rimosso </w:t>
      </w:r>
      <w:r w:rsidR="00C02B29" w:rsidRPr="00510008">
        <w:rPr>
          <w:sz w:val="20"/>
          <w:szCs w:val="20"/>
          <w:lang w:val="it-CH"/>
        </w:rPr>
        <w:t xml:space="preserve">immediatamente a spese della persona </w:t>
      </w:r>
      <w:r w:rsidRPr="00510008">
        <w:rPr>
          <w:sz w:val="20"/>
          <w:szCs w:val="20"/>
          <w:lang w:val="it-CH"/>
        </w:rPr>
        <w:t>r</w:t>
      </w:r>
      <w:r w:rsidR="00C02B29" w:rsidRPr="00510008">
        <w:rPr>
          <w:sz w:val="20"/>
          <w:szCs w:val="20"/>
          <w:lang w:val="it-CH"/>
        </w:rPr>
        <w:t xml:space="preserve">esponsabile. Se </w:t>
      </w:r>
      <w:r w:rsidRPr="00510008">
        <w:rPr>
          <w:sz w:val="20"/>
          <w:szCs w:val="20"/>
          <w:lang w:val="it-CH"/>
        </w:rPr>
        <w:t>ciò non verrà eseguito</w:t>
      </w:r>
      <w:r w:rsidR="00C02B29" w:rsidRPr="00510008">
        <w:rPr>
          <w:sz w:val="20"/>
          <w:szCs w:val="20"/>
          <w:lang w:val="it-CH"/>
        </w:rPr>
        <w:t xml:space="preserve">, </w:t>
      </w:r>
      <w:r w:rsidRPr="00510008">
        <w:rPr>
          <w:sz w:val="20"/>
          <w:szCs w:val="20"/>
          <w:lang w:val="it-CH"/>
        </w:rPr>
        <w:t xml:space="preserve">verrà ordinato il ripristino della situazione antecedente da parte </w:t>
      </w:r>
      <w:r w:rsidR="00C02B29" w:rsidRPr="00510008">
        <w:rPr>
          <w:sz w:val="20"/>
          <w:szCs w:val="20"/>
          <w:lang w:val="it-CH"/>
        </w:rPr>
        <w:t>dell'Ufficio</w:t>
      </w:r>
      <w:r w:rsidR="00B77C62" w:rsidRPr="00510008">
        <w:rPr>
          <w:sz w:val="20"/>
          <w:szCs w:val="20"/>
          <w:lang w:val="it-CH"/>
        </w:rPr>
        <w:t xml:space="preserve"> tecnico</w:t>
      </w:r>
      <w:r w:rsidRPr="00510008">
        <w:rPr>
          <w:sz w:val="20"/>
          <w:szCs w:val="20"/>
          <w:lang w:val="it-CH"/>
        </w:rPr>
        <w:t xml:space="preserve"> cantonale e le spese saranno messe a carico della persona responsabile della mandria</w:t>
      </w:r>
      <w:r w:rsidR="00C02B29" w:rsidRPr="00510008">
        <w:rPr>
          <w:sz w:val="20"/>
          <w:szCs w:val="20"/>
          <w:lang w:val="it-CH"/>
        </w:rPr>
        <w:t>.</w:t>
      </w:r>
    </w:p>
    <w:p w:rsidR="0082490F" w:rsidRPr="00E25639" w:rsidRDefault="006A1CCC" w:rsidP="00861994">
      <w:pPr>
        <w:pStyle w:val="Listenabsatz"/>
        <w:tabs>
          <w:tab w:val="left" w:pos="1701"/>
          <w:tab w:val="left" w:pos="2123"/>
          <w:tab w:val="left" w:pos="5670"/>
        </w:tabs>
        <w:spacing w:before="240"/>
        <w:ind w:left="0" w:right="-1"/>
        <w:contextualSpacing w:val="0"/>
        <w:rPr>
          <w:rFonts w:cs="Arial"/>
          <w:sz w:val="20"/>
        </w:rPr>
      </w:pPr>
      <w:proofErr w:type="spellStart"/>
      <w:r>
        <w:rPr>
          <w:rFonts w:cs="Arial"/>
          <w:sz w:val="20"/>
        </w:rPr>
        <w:t>Luogo</w:t>
      </w:r>
      <w:proofErr w:type="spellEnd"/>
      <w:r>
        <w:rPr>
          <w:rFonts w:cs="Arial"/>
          <w:sz w:val="20"/>
        </w:rPr>
        <w:t>/</w:t>
      </w:r>
      <w:proofErr w:type="spellStart"/>
      <w:r>
        <w:rPr>
          <w:rFonts w:cs="Arial"/>
          <w:sz w:val="20"/>
        </w:rPr>
        <w:t>data</w:t>
      </w:r>
      <w:proofErr w:type="spellEnd"/>
      <w:r w:rsidR="0082490F" w:rsidRPr="00E25639">
        <w:rPr>
          <w:rFonts w:cs="Arial"/>
          <w:sz w:val="20"/>
        </w:rPr>
        <w:tab/>
      </w:r>
      <w:r w:rsidR="0082490F" w:rsidRPr="00E25639">
        <w:rPr>
          <w:rFonts w:cs="Arial"/>
          <w:sz w:val="20"/>
        </w:rPr>
        <w:tab/>
      </w:r>
      <w:r w:rsidR="0082490F" w:rsidRPr="00E25639">
        <w:rPr>
          <w:rFonts w:cs="Arial"/>
          <w:sz w:val="20"/>
        </w:rPr>
        <w:tab/>
      </w:r>
      <w:proofErr w:type="spellStart"/>
      <w:r>
        <w:rPr>
          <w:rFonts w:cs="Arial"/>
          <w:sz w:val="20"/>
        </w:rPr>
        <w:t>Nome</w:t>
      </w:r>
      <w:proofErr w:type="spellEnd"/>
      <w:r>
        <w:rPr>
          <w:rFonts w:cs="Arial"/>
          <w:sz w:val="20"/>
        </w:rPr>
        <w:t>/Firma</w:t>
      </w:r>
    </w:p>
    <w:p w:rsidR="0082490F" w:rsidRPr="00F3235D" w:rsidRDefault="0082490F" w:rsidP="0082490F">
      <w:pPr>
        <w:tabs>
          <w:tab w:val="left" w:pos="1701"/>
          <w:tab w:val="left" w:pos="2123"/>
          <w:tab w:val="left" w:pos="5670"/>
        </w:tabs>
        <w:ind w:right="-284"/>
        <w:rPr>
          <w:rFonts w:cs="Arial"/>
        </w:rPr>
      </w:pPr>
    </w:p>
    <w:p w:rsidR="0082490F" w:rsidRDefault="00861994" w:rsidP="00BF6F93">
      <w:pPr>
        <w:tabs>
          <w:tab w:val="left" w:pos="2268"/>
          <w:tab w:val="left" w:pos="5670"/>
          <w:tab w:val="left" w:pos="9072"/>
        </w:tabs>
        <w:spacing w:after="160"/>
      </w:pPr>
      <w:sdt>
        <w:sdtPr>
          <w:rPr>
            <w:i/>
            <w:u w:val="dotted"/>
          </w:rPr>
          <w:id w:val="-720823219"/>
          <w:placeholder>
            <w:docPart w:val="09A3895B4DED4443BF052C5FC4A4BB10"/>
          </w:placeholder>
          <w:showingPlcHdr/>
          <w:text/>
        </w:sdtPr>
        <w:sdtEndPr/>
        <w:sdtContent>
          <w:r w:rsidR="00724256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  <w:r w:rsidR="0082490F" w:rsidRPr="00654D93">
        <w:rPr>
          <w:sz w:val="16"/>
          <w:szCs w:val="18"/>
          <w:u w:val="dotted"/>
        </w:rPr>
        <w:tab/>
      </w:r>
      <w:r w:rsidR="0082490F" w:rsidRPr="00A95FF0">
        <w:rPr>
          <w:sz w:val="16"/>
          <w:szCs w:val="18"/>
        </w:rPr>
        <w:tab/>
      </w:r>
      <w:sdt>
        <w:sdtPr>
          <w:rPr>
            <w:i/>
            <w:u w:val="dotted"/>
          </w:rPr>
          <w:id w:val="-934054275"/>
          <w:placeholder>
            <w:docPart w:val="885789030B13454AA39D388EA1EBBFB0"/>
          </w:placeholder>
          <w:showingPlcHdr/>
          <w:text/>
        </w:sdtPr>
        <w:sdtEndPr/>
        <w:sdtContent>
          <w:r w:rsidR="00724256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  <w:r w:rsidR="0082490F">
        <w:rPr>
          <w:sz w:val="16"/>
          <w:szCs w:val="18"/>
          <w:u w:val="dotted"/>
        </w:rPr>
        <w:tab/>
      </w:r>
    </w:p>
    <w:sectPr w:rsidR="0082490F" w:rsidSect="00861994">
      <w:headerReference w:type="default" r:id="rId11"/>
      <w:headerReference w:type="first" r:id="rId12"/>
      <w:footerReference w:type="first" r:id="rId13"/>
      <w:pgSz w:w="11906" w:h="16838" w:code="9"/>
      <w:pgMar w:top="1985" w:right="991" w:bottom="567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649" w:rsidRDefault="00335649" w:rsidP="00505728">
      <w:r>
        <w:separator/>
      </w:r>
    </w:p>
  </w:endnote>
  <w:endnote w:type="continuationSeparator" w:id="0">
    <w:p w:rsidR="00335649" w:rsidRDefault="00335649" w:rsidP="0050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9354"/>
    </w:tblGrid>
    <w:tr w:rsidR="00077EF3" w:rsidRPr="00684D87" w:rsidTr="00077EF3">
      <w:tc>
        <w:tcPr>
          <w:tcW w:w="9354" w:type="dxa"/>
          <w:tcBorders>
            <w:top w:val="single" w:sz="4" w:space="0" w:color="auto"/>
          </w:tcBorders>
        </w:tcPr>
        <w:p w:rsidR="00077EF3" w:rsidRPr="00EC21D9" w:rsidRDefault="00077EF3" w:rsidP="00077EF3">
          <w:pPr>
            <w:pStyle w:val="Fuzeile"/>
            <w:tabs>
              <w:tab w:val="clear" w:pos="4536"/>
              <w:tab w:val="center" w:pos="4680"/>
            </w:tabs>
            <w:spacing w:before="120" w:after="120"/>
            <w:jc w:val="center"/>
            <w:rPr>
              <w:rFonts w:cs="Arial"/>
              <w:sz w:val="20"/>
              <w:szCs w:val="20"/>
              <w:lang w:val="it-IT"/>
            </w:rPr>
          </w:pPr>
          <w:r w:rsidRPr="00FC66A1">
            <w:rPr>
              <w:sz w:val="20"/>
              <w:lang w:val="it-IT"/>
            </w:rPr>
            <w:t>Verkehrspolizei  –  Polizia da traffic  –  Polizia stradale</w:t>
          </w:r>
        </w:p>
      </w:tc>
    </w:tr>
    <w:tr w:rsidR="00590056" w:rsidRPr="00ED6602" w:rsidTr="00077EF3">
      <w:tc>
        <w:tcPr>
          <w:tcW w:w="9354" w:type="dxa"/>
        </w:tcPr>
        <w:p w:rsidR="00590056" w:rsidRPr="00ED6602" w:rsidRDefault="00590056" w:rsidP="00EC21D9">
          <w:pPr>
            <w:pStyle w:val="Fuzeile"/>
            <w:tabs>
              <w:tab w:val="clear" w:pos="4536"/>
              <w:tab w:val="clear" w:pos="9072"/>
              <w:tab w:val="left" w:pos="0"/>
              <w:tab w:val="left" w:pos="5565"/>
              <w:tab w:val="right" w:pos="9278"/>
            </w:tabs>
            <w:rPr>
              <w:rFonts w:cs="Arial"/>
              <w:sz w:val="18"/>
              <w:szCs w:val="18"/>
              <w:lang w:val="en-US"/>
            </w:rPr>
          </w:pPr>
          <w:proofErr w:type="spellStart"/>
          <w:r w:rsidRPr="00FC526F">
            <w:rPr>
              <w:rFonts w:cs="Arial"/>
              <w:sz w:val="18"/>
              <w:szCs w:val="18"/>
              <w:lang w:val="en-US"/>
            </w:rPr>
            <w:t>Ringstrasse</w:t>
          </w:r>
          <w:proofErr w:type="spellEnd"/>
          <w:r w:rsidRPr="00FC526F">
            <w:rPr>
              <w:rFonts w:cs="Arial"/>
              <w:sz w:val="18"/>
              <w:szCs w:val="18"/>
              <w:lang w:val="en-US"/>
            </w:rPr>
            <w:t xml:space="preserve"> 2, CH-7000 Chur </w:t>
          </w:r>
          <w:r w:rsidRPr="00FC526F">
            <w:rPr>
              <w:rFonts w:cs="Arial"/>
              <w:sz w:val="18"/>
              <w:szCs w:val="18"/>
              <w:lang w:val="en-US"/>
            </w:rPr>
            <w:tab/>
          </w:r>
          <w:r w:rsidRPr="00ED6602">
            <w:rPr>
              <w:rFonts w:cs="Arial"/>
              <w:sz w:val="18"/>
              <w:szCs w:val="18"/>
              <w:lang w:val="en-US"/>
            </w:rPr>
            <w:t xml:space="preserve">E-Mail: </w:t>
          </w:r>
          <w:r w:rsidR="00A60DBB" w:rsidRPr="00D651F8">
            <w:rPr>
              <w:sz w:val="18"/>
              <w:szCs w:val="18"/>
              <w:lang w:val="en-US"/>
            </w:rPr>
            <w:t>va_sonderbewilligungen@kapo.gr.ch</w:t>
          </w:r>
        </w:p>
        <w:p w:rsidR="00590056" w:rsidRPr="00FC526F" w:rsidRDefault="00590056" w:rsidP="00EC21D9">
          <w:pPr>
            <w:pStyle w:val="Fuzeile"/>
            <w:tabs>
              <w:tab w:val="clear" w:pos="4536"/>
              <w:tab w:val="clear" w:pos="9072"/>
              <w:tab w:val="left" w:pos="0"/>
              <w:tab w:val="left" w:pos="5565"/>
              <w:tab w:val="right" w:pos="9278"/>
            </w:tabs>
            <w:rPr>
              <w:rFonts w:cs="Arial"/>
              <w:sz w:val="18"/>
              <w:szCs w:val="18"/>
              <w:lang w:val="en-US"/>
            </w:rPr>
          </w:pPr>
          <w:r w:rsidRPr="00ED6602">
            <w:rPr>
              <w:rFonts w:cs="Arial"/>
              <w:sz w:val="18"/>
              <w:szCs w:val="18"/>
              <w:lang w:val="en-US"/>
            </w:rPr>
            <w:tab/>
            <w:t xml:space="preserve">Tel +41 81 257 72 </w:t>
          </w:r>
          <w:r w:rsidR="00A70859" w:rsidRPr="00ED6602">
            <w:rPr>
              <w:rFonts w:cs="Arial"/>
              <w:sz w:val="18"/>
              <w:szCs w:val="18"/>
              <w:lang w:val="en-US"/>
            </w:rPr>
            <w:t>5</w:t>
          </w:r>
          <w:r w:rsidR="00D651F8">
            <w:rPr>
              <w:rFonts w:cs="Arial"/>
              <w:sz w:val="18"/>
              <w:szCs w:val="18"/>
              <w:lang w:val="en-US"/>
            </w:rPr>
            <w:t>0</w:t>
          </w:r>
        </w:p>
      </w:tc>
    </w:tr>
    <w:tr w:rsidR="00590056" w:rsidRPr="00ED6602" w:rsidTr="00077EF3">
      <w:tc>
        <w:tcPr>
          <w:tcW w:w="9354" w:type="dxa"/>
        </w:tcPr>
        <w:p w:rsidR="00590056" w:rsidRPr="00FC526F" w:rsidRDefault="00590056" w:rsidP="003F3E1F">
          <w:pPr>
            <w:pStyle w:val="Fuzeile"/>
            <w:tabs>
              <w:tab w:val="clear" w:pos="4536"/>
              <w:tab w:val="clear" w:pos="9072"/>
              <w:tab w:val="left" w:pos="0"/>
              <w:tab w:val="left" w:pos="5580"/>
              <w:tab w:val="right" w:pos="9278"/>
            </w:tabs>
            <w:rPr>
              <w:rFonts w:cs="Arial"/>
              <w:sz w:val="18"/>
              <w:szCs w:val="18"/>
              <w:lang w:val="en-US"/>
            </w:rPr>
          </w:pPr>
        </w:p>
      </w:tc>
    </w:tr>
  </w:tbl>
  <w:p w:rsidR="00590056" w:rsidRPr="00FC526F" w:rsidRDefault="00590056" w:rsidP="003F3E1F">
    <w:pPr>
      <w:pStyle w:val="Fuzeile"/>
      <w:tabs>
        <w:tab w:val="clear" w:pos="4536"/>
        <w:tab w:val="center" w:pos="4680"/>
      </w:tabs>
      <w:rPr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649" w:rsidRDefault="00335649" w:rsidP="00505728">
      <w:r>
        <w:separator/>
      </w:r>
    </w:p>
  </w:footnote>
  <w:footnote w:type="continuationSeparator" w:id="0">
    <w:p w:rsidR="00335649" w:rsidRDefault="00335649" w:rsidP="00505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056" w:rsidRPr="00D03BFC" w:rsidRDefault="00590056" w:rsidP="003F3E1F">
    <w:pPr>
      <w:pStyle w:val="Kopfzeile"/>
      <w:pBdr>
        <w:bottom w:val="single" w:sz="4" w:space="1" w:color="auto"/>
      </w:pBdr>
      <w:tabs>
        <w:tab w:val="clear" w:pos="9072"/>
        <w:tab w:val="right" w:pos="9360"/>
      </w:tabs>
      <w:rPr>
        <w:rFonts w:cs="Arial"/>
        <w:sz w:val="18"/>
        <w:szCs w:val="18"/>
      </w:rPr>
    </w:pPr>
    <w:r>
      <w:rPr>
        <w:sz w:val="16"/>
        <w:szCs w:val="16"/>
      </w:rPr>
      <w:t>Meldung über einen Viehtrieb auf öffentlichen Strassen</w:t>
    </w:r>
    <w:r w:rsidRPr="00D03BFC">
      <w:rPr>
        <w:rFonts w:cs="Arial"/>
        <w:sz w:val="18"/>
        <w:szCs w:val="18"/>
      </w:rPr>
      <w:tab/>
    </w:r>
    <w:r w:rsidRPr="00D03BFC">
      <w:rPr>
        <w:rFonts w:cs="Arial"/>
        <w:sz w:val="18"/>
        <w:szCs w:val="18"/>
      </w:rPr>
      <w:tab/>
    </w:r>
    <w:r w:rsidR="00460225" w:rsidRPr="0038501E">
      <w:rPr>
        <w:rStyle w:val="Seitenzahl"/>
        <w:rFonts w:cs="Arial"/>
        <w:sz w:val="16"/>
        <w:szCs w:val="16"/>
      </w:rPr>
      <w:fldChar w:fldCharType="begin"/>
    </w:r>
    <w:r w:rsidRPr="0038501E">
      <w:rPr>
        <w:rStyle w:val="Seitenzahl"/>
        <w:rFonts w:cs="Arial"/>
        <w:sz w:val="16"/>
        <w:szCs w:val="16"/>
      </w:rPr>
      <w:instrText xml:space="preserve"> PAGE </w:instrText>
    </w:r>
    <w:r w:rsidR="00460225" w:rsidRPr="0038501E">
      <w:rPr>
        <w:rStyle w:val="Seitenzahl"/>
        <w:rFonts w:cs="Arial"/>
        <w:sz w:val="16"/>
        <w:szCs w:val="16"/>
      </w:rPr>
      <w:fldChar w:fldCharType="separate"/>
    </w:r>
    <w:r w:rsidR="00861994">
      <w:rPr>
        <w:rStyle w:val="Seitenzahl"/>
        <w:rFonts w:cs="Arial"/>
        <w:noProof/>
        <w:sz w:val="16"/>
        <w:szCs w:val="16"/>
      </w:rPr>
      <w:t>2</w:t>
    </w:r>
    <w:r w:rsidR="00460225" w:rsidRPr="0038501E">
      <w:rPr>
        <w:rStyle w:val="Seitenzahl"/>
        <w:rFonts w:cs="Arial"/>
        <w:sz w:val="16"/>
        <w:szCs w:val="16"/>
      </w:rPr>
      <w:fldChar w:fldCharType="end"/>
    </w:r>
    <w:r w:rsidRPr="0038501E">
      <w:rPr>
        <w:rStyle w:val="Seitenzahl"/>
        <w:rFonts w:cs="Arial"/>
        <w:sz w:val="16"/>
        <w:szCs w:val="16"/>
      </w:rPr>
      <w:t>/</w:t>
    </w:r>
    <w:r w:rsidR="00460225" w:rsidRPr="0038501E">
      <w:rPr>
        <w:rStyle w:val="Seitenzahl"/>
        <w:sz w:val="16"/>
        <w:szCs w:val="16"/>
      </w:rPr>
      <w:fldChar w:fldCharType="begin"/>
    </w:r>
    <w:r w:rsidRPr="0038501E">
      <w:rPr>
        <w:rStyle w:val="Seitenzahl"/>
        <w:sz w:val="16"/>
        <w:szCs w:val="16"/>
      </w:rPr>
      <w:instrText xml:space="preserve"> NUMPAGES </w:instrText>
    </w:r>
    <w:r w:rsidR="00460225" w:rsidRPr="0038501E">
      <w:rPr>
        <w:rStyle w:val="Seitenzahl"/>
        <w:sz w:val="16"/>
        <w:szCs w:val="16"/>
      </w:rPr>
      <w:fldChar w:fldCharType="separate"/>
    </w:r>
    <w:r w:rsidR="00861994">
      <w:rPr>
        <w:rStyle w:val="Seitenzahl"/>
        <w:noProof/>
        <w:sz w:val="16"/>
        <w:szCs w:val="16"/>
      </w:rPr>
      <w:t>2</w:t>
    </w:r>
    <w:r w:rsidR="00460225" w:rsidRPr="0038501E">
      <w:rPr>
        <w:rStyle w:val="Seitenzahl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26"/>
      <w:gridCol w:w="8328"/>
    </w:tblGrid>
    <w:tr w:rsidR="00590056" w:rsidRPr="00684D87" w:rsidTr="00676250">
      <w:tc>
        <w:tcPr>
          <w:tcW w:w="1026" w:type="dxa"/>
        </w:tcPr>
        <w:p w:rsidR="00590056" w:rsidRPr="000F793B" w:rsidRDefault="00CC217E" w:rsidP="003F3E1F">
          <w:pPr>
            <w:pStyle w:val="Kopfzeile"/>
            <w:spacing w:after="80"/>
            <w:rPr>
              <w:rFonts w:cs="Arial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504825" cy="542925"/>
                <wp:effectExtent l="0" t="0" r="9525" b="9525"/>
                <wp:docPr id="4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8" w:type="dxa"/>
        </w:tcPr>
        <w:p w:rsidR="00590056" w:rsidRPr="000F793B" w:rsidRDefault="00590056" w:rsidP="003F3E1F">
          <w:pPr>
            <w:pStyle w:val="Kopfzeile"/>
            <w:spacing w:line="276" w:lineRule="auto"/>
            <w:rPr>
              <w:rFonts w:cs="Arial"/>
              <w:lang w:val="it-IT"/>
            </w:rPr>
          </w:pPr>
          <w:r w:rsidRPr="000F793B">
            <w:rPr>
              <w:rFonts w:cs="Arial"/>
              <w:lang w:val="it-IT"/>
            </w:rPr>
            <w:t>Kantonspolizei Graubünden</w:t>
          </w:r>
        </w:p>
        <w:p w:rsidR="00590056" w:rsidRPr="000F793B" w:rsidRDefault="00590056" w:rsidP="003F3E1F">
          <w:pPr>
            <w:pStyle w:val="Kopfzeile"/>
            <w:spacing w:line="276" w:lineRule="auto"/>
            <w:rPr>
              <w:rFonts w:cs="Arial"/>
              <w:lang w:val="it-IT"/>
            </w:rPr>
          </w:pPr>
          <w:r w:rsidRPr="000F793B">
            <w:rPr>
              <w:rFonts w:cs="Arial"/>
              <w:lang w:val="it-IT"/>
            </w:rPr>
            <w:t>Polizia chantunala dal Grischun</w:t>
          </w:r>
        </w:p>
        <w:p w:rsidR="00590056" w:rsidRPr="000F793B" w:rsidRDefault="00590056" w:rsidP="003F3E1F">
          <w:pPr>
            <w:pStyle w:val="Kopfzeile"/>
            <w:spacing w:after="120" w:line="276" w:lineRule="auto"/>
            <w:rPr>
              <w:rFonts w:cs="Arial"/>
              <w:sz w:val="20"/>
              <w:szCs w:val="20"/>
              <w:lang w:val="it-IT"/>
            </w:rPr>
          </w:pPr>
          <w:r w:rsidRPr="000F793B">
            <w:rPr>
              <w:rFonts w:cs="Arial"/>
              <w:lang w:val="it-IT"/>
            </w:rPr>
            <w:t>Polizia cantonale dei Grigioni</w:t>
          </w:r>
        </w:p>
      </w:tc>
    </w:tr>
  </w:tbl>
  <w:p w:rsidR="00590056" w:rsidRPr="008C6687" w:rsidRDefault="009B1433" w:rsidP="003F3E1F">
    <w:pPr>
      <w:pStyle w:val="Kopfzeile"/>
      <w:spacing w:after="80"/>
      <w:rPr>
        <w:rFonts w:cs="Arial"/>
        <w:sz w:val="18"/>
        <w:lang w:val="it-IT"/>
      </w:rPr>
    </w:pPr>
    <w:r w:rsidRPr="008C6687">
      <w:rPr>
        <w:sz w:val="16"/>
        <w:lang w:val="it-IT"/>
      </w:rPr>
      <w:t>Modulistica</w:t>
    </w:r>
    <w:r w:rsidR="00676250" w:rsidRPr="008C6687">
      <w:rPr>
        <w:sz w:val="16"/>
        <w:lang w:val="it-IT"/>
      </w:rPr>
      <w:t xml:space="preserve">: www.kapo.gr.ch / </w:t>
    </w:r>
    <w:r w:rsidRPr="008C6687">
      <w:rPr>
        <w:sz w:val="16"/>
        <w:lang w:val="it-IT"/>
      </w:rPr>
      <w:t>servizi</w:t>
    </w:r>
    <w:r w:rsidR="00676250" w:rsidRPr="008C6687">
      <w:rPr>
        <w:sz w:val="16"/>
        <w:lang w:val="it-IT"/>
      </w:rPr>
      <w:t xml:space="preserve"> / </w:t>
    </w:r>
    <w:r w:rsidRPr="008C6687">
      <w:rPr>
        <w:sz w:val="16"/>
        <w:lang w:val="it-IT"/>
      </w:rPr>
      <w:t>modulistica</w:t>
    </w:r>
    <w:r w:rsidR="00676250" w:rsidRPr="008C6687">
      <w:rPr>
        <w:sz w:val="16"/>
        <w:lang w:val="it-IT"/>
      </w:rPr>
      <w:t xml:space="preserve">/ </w:t>
    </w:r>
    <w:r w:rsidRPr="008C6687">
      <w:rPr>
        <w:sz w:val="16"/>
        <w:lang w:val="it-IT"/>
      </w:rPr>
      <w:t>varia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907"/>
    <w:multiLevelType w:val="hybridMultilevel"/>
    <w:tmpl w:val="85DCDF10"/>
    <w:lvl w:ilvl="0" w:tplc="91526418">
      <w:start w:val="81"/>
      <w:numFmt w:val="bullet"/>
      <w:lvlText w:val="-"/>
      <w:lvlJc w:val="left"/>
      <w:pPr>
        <w:ind w:left="91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" w15:restartNumberingAfterBreak="0">
    <w:nsid w:val="3C3F6E1C"/>
    <w:multiLevelType w:val="multilevel"/>
    <w:tmpl w:val="0C5A270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418" w:hanging="85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552" w:hanging="1134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43776C8E"/>
    <w:multiLevelType w:val="hybridMultilevel"/>
    <w:tmpl w:val="A316229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CA487F"/>
    <w:multiLevelType w:val="singleLevel"/>
    <w:tmpl w:val="0407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732C2E12"/>
    <w:multiLevelType w:val="singleLevel"/>
    <w:tmpl w:val="6FBE6F1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74C50105"/>
    <w:multiLevelType w:val="hybridMultilevel"/>
    <w:tmpl w:val="ABE04BB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BA"/>
    <w:rsid w:val="0001711A"/>
    <w:rsid w:val="000239BC"/>
    <w:rsid w:val="00023A7C"/>
    <w:rsid w:val="000261DF"/>
    <w:rsid w:val="00034D84"/>
    <w:rsid w:val="00036F6C"/>
    <w:rsid w:val="00044565"/>
    <w:rsid w:val="00052A4D"/>
    <w:rsid w:val="00055BB5"/>
    <w:rsid w:val="0005756F"/>
    <w:rsid w:val="0006629F"/>
    <w:rsid w:val="000668CB"/>
    <w:rsid w:val="00077EF3"/>
    <w:rsid w:val="00095B69"/>
    <w:rsid w:val="000A2F5E"/>
    <w:rsid w:val="000C0AE6"/>
    <w:rsid w:val="000C17E8"/>
    <w:rsid w:val="000C39EC"/>
    <w:rsid w:val="000F28F1"/>
    <w:rsid w:val="0013028D"/>
    <w:rsid w:val="00130556"/>
    <w:rsid w:val="00153543"/>
    <w:rsid w:val="00161EB1"/>
    <w:rsid w:val="001708A3"/>
    <w:rsid w:val="0019072A"/>
    <w:rsid w:val="001B2D63"/>
    <w:rsid w:val="001B2E0C"/>
    <w:rsid w:val="001B5BF3"/>
    <w:rsid w:val="001D65B3"/>
    <w:rsid w:val="001E383B"/>
    <w:rsid w:val="001F02AD"/>
    <w:rsid w:val="002001EE"/>
    <w:rsid w:val="00214A50"/>
    <w:rsid w:val="00217FBA"/>
    <w:rsid w:val="00253A6F"/>
    <w:rsid w:val="002609A4"/>
    <w:rsid w:val="002755A3"/>
    <w:rsid w:val="00277545"/>
    <w:rsid w:val="002818EB"/>
    <w:rsid w:val="00296381"/>
    <w:rsid w:val="002C6F6E"/>
    <w:rsid w:val="002D0E0F"/>
    <w:rsid w:val="002D4B90"/>
    <w:rsid w:val="002F36F3"/>
    <w:rsid w:val="002F4E5E"/>
    <w:rsid w:val="00310473"/>
    <w:rsid w:val="0032069E"/>
    <w:rsid w:val="00334FEE"/>
    <w:rsid w:val="00335649"/>
    <w:rsid w:val="00336139"/>
    <w:rsid w:val="00364E48"/>
    <w:rsid w:val="003662D1"/>
    <w:rsid w:val="003A5E50"/>
    <w:rsid w:val="003B153F"/>
    <w:rsid w:val="003C603D"/>
    <w:rsid w:val="003E64B5"/>
    <w:rsid w:val="003F3E1F"/>
    <w:rsid w:val="004043E3"/>
    <w:rsid w:val="004124B9"/>
    <w:rsid w:val="004340E5"/>
    <w:rsid w:val="00443094"/>
    <w:rsid w:val="00456E3F"/>
    <w:rsid w:val="00460225"/>
    <w:rsid w:val="0046166F"/>
    <w:rsid w:val="0046685E"/>
    <w:rsid w:val="004759FB"/>
    <w:rsid w:val="00476828"/>
    <w:rsid w:val="004C39B1"/>
    <w:rsid w:val="004C461E"/>
    <w:rsid w:val="004C7835"/>
    <w:rsid w:val="004D2BA6"/>
    <w:rsid w:val="00505728"/>
    <w:rsid w:val="00510008"/>
    <w:rsid w:val="0051429D"/>
    <w:rsid w:val="00525ED2"/>
    <w:rsid w:val="00527ADF"/>
    <w:rsid w:val="00535D97"/>
    <w:rsid w:val="005378AB"/>
    <w:rsid w:val="00542C47"/>
    <w:rsid w:val="00546F95"/>
    <w:rsid w:val="005505F6"/>
    <w:rsid w:val="0057019B"/>
    <w:rsid w:val="0057597F"/>
    <w:rsid w:val="00590056"/>
    <w:rsid w:val="005912C3"/>
    <w:rsid w:val="0059373C"/>
    <w:rsid w:val="005A3E86"/>
    <w:rsid w:val="005A6A28"/>
    <w:rsid w:val="005D5725"/>
    <w:rsid w:val="005D6D41"/>
    <w:rsid w:val="005E043A"/>
    <w:rsid w:val="005F4CD7"/>
    <w:rsid w:val="005F5696"/>
    <w:rsid w:val="005F5B17"/>
    <w:rsid w:val="0060743B"/>
    <w:rsid w:val="00610EBB"/>
    <w:rsid w:val="00614DB3"/>
    <w:rsid w:val="00623B1F"/>
    <w:rsid w:val="006379A2"/>
    <w:rsid w:val="00664D76"/>
    <w:rsid w:val="00674297"/>
    <w:rsid w:val="00676250"/>
    <w:rsid w:val="00684D87"/>
    <w:rsid w:val="0069496A"/>
    <w:rsid w:val="006A1CCC"/>
    <w:rsid w:val="006B70D5"/>
    <w:rsid w:val="006C0BF2"/>
    <w:rsid w:val="006C6FC3"/>
    <w:rsid w:val="006D525E"/>
    <w:rsid w:val="00700C9F"/>
    <w:rsid w:val="00701203"/>
    <w:rsid w:val="007053C8"/>
    <w:rsid w:val="00724256"/>
    <w:rsid w:val="00726ADA"/>
    <w:rsid w:val="007331ED"/>
    <w:rsid w:val="0073326C"/>
    <w:rsid w:val="0073792B"/>
    <w:rsid w:val="0074530C"/>
    <w:rsid w:val="00750AC3"/>
    <w:rsid w:val="0075503F"/>
    <w:rsid w:val="0076607D"/>
    <w:rsid w:val="00782A14"/>
    <w:rsid w:val="007A5D35"/>
    <w:rsid w:val="007E3B1A"/>
    <w:rsid w:val="007F5E75"/>
    <w:rsid w:val="00802678"/>
    <w:rsid w:val="00813F3E"/>
    <w:rsid w:val="00814D77"/>
    <w:rsid w:val="0082490F"/>
    <w:rsid w:val="00833158"/>
    <w:rsid w:val="00856051"/>
    <w:rsid w:val="00861994"/>
    <w:rsid w:val="0088181C"/>
    <w:rsid w:val="00882A15"/>
    <w:rsid w:val="00895FB3"/>
    <w:rsid w:val="008A2F08"/>
    <w:rsid w:val="008B1BC2"/>
    <w:rsid w:val="008C6687"/>
    <w:rsid w:val="008D35EE"/>
    <w:rsid w:val="008D52B5"/>
    <w:rsid w:val="008E32F7"/>
    <w:rsid w:val="008F22C6"/>
    <w:rsid w:val="009020E6"/>
    <w:rsid w:val="00915036"/>
    <w:rsid w:val="009179B3"/>
    <w:rsid w:val="0092193A"/>
    <w:rsid w:val="00922C9D"/>
    <w:rsid w:val="009240AD"/>
    <w:rsid w:val="00926428"/>
    <w:rsid w:val="00944E76"/>
    <w:rsid w:val="009954DA"/>
    <w:rsid w:val="0099613B"/>
    <w:rsid w:val="009A4F83"/>
    <w:rsid w:val="009B1433"/>
    <w:rsid w:val="009B74FC"/>
    <w:rsid w:val="009D65A0"/>
    <w:rsid w:val="009E0B5E"/>
    <w:rsid w:val="009E1F77"/>
    <w:rsid w:val="00A1041D"/>
    <w:rsid w:val="00A1050C"/>
    <w:rsid w:val="00A140B5"/>
    <w:rsid w:val="00A16A4C"/>
    <w:rsid w:val="00A2554D"/>
    <w:rsid w:val="00A60DBB"/>
    <w:rsid w:val="00A638B7"/>
    <w:rsid w:val="00A64806"/>
    <w:rsid w:val="00A70859"/>
    <w:rsid w:val="00A7656E"/>
    <w:rsid w:val="00A818A5"/>
    <w:rsid w:val="00AA5CE0"/>
    <w:rsid w:val="00AB044F"/>
    <w:rsid w:val="00AD6FBD"/>
    <w:rsid w:val="00AE7425"/>
    <w:rsid w:val="00AF0AE7"/>
    <w:rsid w:val="00B043E1"/>
    <w:rsid w:val="00B07C54"/>
    <w:rsid w:val="00B15885"/>
    <w:rsid w:val="00B305E9"/>
    <w:rsid w:val="00B31592"/>
    <w:rsid w:val="00B4089A"/>
    <w:rsid w:val="00B408CB"/>
    <w:rsid w:val="00B40FF7"/>
    <w:rsid w:val="00B428F8"/>
    <w:rsid w:val="00B6681F"/>
    <w:rsid w:val="00B7127E"/>
    <w:rsid w:val="00B74974"/>
    <w:rsid w:val="00B77C62"/>
    <w:rsid w:val="00B77FF4"/>
    <w:rsid w:val="00B818CF"/>
    <w:rsid w:val="00B84D9E"/>
    <w:rsid w:val="00BA092F"/>
    <w:rsid w:val="00BA2061"/>
    <w:rsid w:val="00BC0A34"/>
    <w:rsid w:val="00BC0F6B"/>
    <w:rsid w:val="00BE0FC4"/>
    <w:rsid w:val="00BF6F93"/>
    <w:rsid w:val="00C0256D"/>
    <w:rsid w:val="00C02B29"/>
    <w:rsid w:val="00C05999"/>
    <w:rsid w:val="00C21C73"/>
    <w:rsid w:val="00C272E1"/>
    <w:rsid w:val="00C31A82"/>
    <w:rsid w:val="00C32A69"/>
    <w:rsid w:val="00C32D5A"/>
    <w:rsid w:val="00C575EE"/>
    <w:rsid w:val="00C66F6B"/>
    <w:rsid w:val="00C6748B"/>
    <w:rsid w:val="00C82D52"/>
    <w:rsid w:val="00C93F70"/>
    <w:rsid w:val="00CC217E"/>
    <w:rsid w:val="00CD730A"/>
    <w:rsid w:val="00CF0C11"/>
    <w:rsid w:val="00CF2F00"/>
    <w:rsid w:val="00CF493E"/>
    <w:rsid w:val="00D02FE6"/>
    <w:rsid w:val="00D20E35"/>
    <w:rsid w:val="00D2608E"/>
    <w:rsid w:val="00D31244"/>
    <w:rsid w:val="00D41626"/>
    <w:rsid w:val="00D42215"/>
    <w:rsid w:val="00D47CCB"/>
    <w:rsid w:val="00D549DB"/>
    <w:rsid w:val="00D651F8"/>
    <w:rsid w:val="00D92521"/>
    <w:rsid w:val="00DA622B"/>
    <w:rsid w:val="00DC6A29"/>
    <w:rsid w:val="00DC6C9F"/>
    <w:rsid w:val="00DD2F58"/>
    <w:rsid w:val="00E10B10"/>
    <w:rsid w:val="00E25639"/>
    <w:rsid w:val="00E5141E"/>
    <w:rsid w:val="00E57FBB"/>
    <w:rsid w:val="00E6621B"/>
    <w:rsid w:val="00E84167"/>
    <w:rsid w:val="00EB25D8"/>
    <w:rsid w:val="00EB52C5"/>
    <w:rsid w:val="00EB6612"/>
    <w:rsid w:val="00EC21D9"/>
    <w:rsid w:val="00EC3AB0"/>
    <w:rsid w:val="00ED473B"/>
    <w:rsid w:val="00ED6602"/>
    <w:rsid w:val="00EE42A2"/>
    <w:rsid w:val="00EF34A8"/>
    <w:rsid w:val="00EF4AD4"/>
    <w:rsid w:val="00F35CB3"/>
    <w:rsid w:val="00F3637A"/>
    <w:rsid w:val="00F3758D"/>
    <w:rsid w:val="00F419E3"/>
    <w:rsid w:val="00F54742"/>
    <w:rsid w:val="00F6060B"/>
    <w:rsid w:val="00F74DBD"/>
    <w:rsid w:val="00F824BE"/>
    <w:rsid w:val="00F8390F"/>
    <w:rsid w:val="00FA707C"/>
    <w:rsid w:val="00FC526F"/>
    <w:rsid w:val="00FC68D8"/>
    <w:rsid w:val="00FD61EA"/>
    <w:rsid w:val="00FD7E02"/>
    <w:rsid w:val="00FE68C3"/>
    <w:rsid w:val="00FF7A67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61F04A9E"/>
  <w15:docId w15:val="{CF327A92-66B6-4DF9-8F94-C7D0363B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2521"/>
    <w:pPr>
      <w:spacing w:after="0" w:line="240" w:lineRule="auto"/>
    </w:pPr>
    <w:rPr>
      <w:rFonts w:ascii="Arial" w:eastAsia="Times New Roman" w:hAnsi="Arial" w:cs="Times New Roman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882A1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82A15"/>
    <w:rPr>
      <w:rFonts w:ascii="Arial" w:eastAsia="Times New Roman" w:hAnsi="Arial" w:cs="Arial"/>
      <w:b/>
      <w:bCs/>
      <w:kern w:val="32"/>
      <w:szCs w:val="32"/>
      <w:lang w:eastAsia="de-CH"/>
    </w:rPr>
  </w:style>
  <w:style w:type="paragraph" w:styleId="Kopfzeile">
    <w:name w:val="header"/>
    <w:basedOn w:val="Standard"/>
    <w:link w:val="KopfzeileZchn"/>
    <w:rsid w:val="00882A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82A15"/>
    <w:rPr>
      <w:rFonts w:ascii="Arial" w:eastAsia="Times New Roman" w:hAnsi="Arial" w:cs="Times New Roman"/>
      <w:lang w:eastAsia="de-CH"/>
    </w:rPr>
  </w:style>
  <w:style w:type="paragraph" w:styleId="Fuzeile">
    <w:name w:val="footer"/>
    <w:basedOn w:val="Standard"/>
    <w:link w:val="FuzeileZchn"/>
    <w:rsid w:val="00882A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A15"/>
    <w:rPr>
      <w:rFonts w:ascii="Arial" w:eastAsia="Times New Roman" w:hAnsi="Arial" w:cs="Times New Roman"/>
      <w:lang w:eastAsia="de-CH"/>
    </w:rPr>
  </w:style>
  <w:style w:type="character" w:styleId="Seitenzahl">
    <w:name w:val="page number"/>
    <w:basedOn w:val="Absatz-Standardschriftart"/>
    <w:rsid w:val="00882A15"/>
  </w:style>
  <w:style w:type="paragraph" w:styleId="Textkrper">
    <w:name w:val="Body Text"/>
    <w:basedOn w:val="Standard"/>
    <w:link w:val="TextkrperZchn"/>
    <w:rsid w:val="00882A15"/>
    <w:pPr>
      <w:spacing w:line="360" w:lineRule="auto"/>
      <w:ind w:right="425"/>
      <w:jc w:val="both"/>
    </w:pPr>
    <w:rPr>
      <w:sz w:val="24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882A15"/>
    <w:rPr>
      <w:rFonts w:ascii="Arial" w:eastAsia="Times New Roman" w:hAnsi="Arial" w:cs="Times New Roman"/>
      <w:sz w:val="24"/>
      <w:szCs w:val="20"/>
      <w:lang w:val="de-DE" w:eastAsia="de-CH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82A1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82A15"/>
    <w:rPr>
      <w:rFonts w:ascii="Arial" w:eastAsia="Times New Roman" w:hAnsi="Arial" w:cs="Times New Roman"/>
      <w:lang w:eastAsia="de-CH"/>
    </w:rPr>
  </w:style>
  <w:style w:type="paragraph" w:styleId="Listenabsatz">
    <w:name w:val="List Paragraph"/>
    <w:basedOn w:val="Standard"/>
    <w:uiPriority w:val="34"/>
    <w:qFormat/>
    <w:rsid w:val="00882A1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57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5728"/>
    <w:rPr>
      <w:rFonts w:ascii="Tahoma" w:eastAsia="Times New Roman" w:hAnsi="Tahoma" w:cs="Tahoma"/>
      <w:sz w:val="16"/>
      <w:szCs w:val="16"/>
      <w:lang w:eastAsia="de-CH"/>
    </w:rPr>
  </w:style>
  <w:style w:type="table" w:styleId="Tabellenraster">
    <w:name w:val="Table Grid"/>
    <w:basedOn w:val="NormaleTabelle"/>
    <w:rsid w:val="0026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D52B5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31244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505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njor.KTGRCH\Lokale%20Einstellungen\Temporary%20Internet%20Files\Content.Outlook\W6P87SHV\Vorlage%20Meldung%20&#252;ber%20einen%20Viehtrieb%20auf%20&#246;ffentlichen%20Strasse_201403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A3895B4DED4443BF052C5FC4A4B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2871E-9ACF-4C7B-A841-2DCDEDC3962C}"/>
      </w:docPartPr>
      <w:docPartBody>
        <w:p w:rsidR="00116F3A" w:rsidRDefault="003A35D6" w:rsidP="003A35D6">
          <w:pPr>
            <w:pStyle w:val="09A3895B4DED4443BF052C5FC4A4BB10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885789030B13454AA39D388EA1EBB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050F5-EBB9-4133-848C-19185B3D5835}"/>
      </w:docPartPr>
      <w:docPartBody>
        <w:p w:rsidR="00116F3A" w:rsidRDefault="003A35D6" w:rsidP="003A35D6">
          <w:pPr>
            <w:pStyle w:val="885789030B13454AA39D388EA1EBBFB0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FEC8BAFE30B04649B0371ED3BC290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0C4C3-CB8B-4691-9C40-EE10E49A2ACF}"/>
      </w:docPartPr>
      <w:docPartBody>
        <w:p w:rsidR="00144ACB" w:rsidRDefault="00AB72EA" w:rsidP="00AB72EA">
          <w:pPr>
            <w:pStyle w:val="FEC8BAFE30B04649B0371ED3BC290B8E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1CC0C610A8B447E6A6CBA7D583FDC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92A4D-5E5E-4EDB-9AD4-ECF3A6B8C576}"/>
      </w:docPartPr>
      <w:docPartBody>
        <w:p w:rsidR="00144ACB" w:rsidRDefault="00AB72EA" w:rsidP="00AB72EA">
          <w:pPr>
            <w:pStyle w:val="1CC0C610A8B447E6A6CBA7D583FDC22D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8CFF99CF9C134174AB1D596AA1CEF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AE658-71BC-4329-A607-E12ED480A8EA}"/>
      </w:docPartPr>
      <w:docPartBody>
        <w:p w:rsidR="00144ACB" w:rsidRDefault="00AB72EA" w:rsidP="00AB72EA">
          <w:pPr>
            <w:pStyle w:val="8CFF99CF9C134174AB1D596AA1CEFD56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3F43475610714785BA854303E0281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7737F-8623-43E8-B266-B297C2492041}"/>
      </w:docPartPr>
      <w:docPartBody>
        <w:p w:rsidR="00144ACB" w:rsidRDefault="00AB72EA" w:rsidP="00AB72EA">
          <w:pPr>
            <w:pStyle w:val="3F43475610714785BA854303E0281733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8966531F88B0476BA6783E0B749AD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49475-0136-4A9C-8ECD-695956235996}"/>
      </w:docPartPr>
      <w:docPartBody>
        <w:p w:rsidR="00144ACB" w:rsidRDefault="00AB72EA" w:rsidP="00AB72EA">
          <w:pPr>
            <w:pStyle w:val="8966531F88B0476BA6783E0B749AD002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C0630957935E4BF2ADA5CBA8DFC88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53F08-B7B8-4200-B478-552CF0366318}"/>
      </w:docPartPr>
      <w:docPartBody>
        <w:p w:rsidR="00144ACB" w:rsidRDefault="00AB72EA" w:rsidP="00AB72EA">
          <w:pPr>
            <w:pStyle w:val="C0630957935E4BF2ADA5CBA8DFC88E8D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EED41E515C0D400E9487EFFC08FB6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D9EF99-E3B2-403A-B0BD-F9AFD128B347}"/>
      </w:docPartPr>
      <w:docPartBody>
        <w:p w:rsidR="00144ACB" w:rsidRDefault="00AB72EA" w:rsidP="00AB72EA">
          <w:pPr>
            <w:pStyle w:val="EED41E515C0D400E9487EFFC08FB65E1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8E432AD3BB6F472D96766690BF866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5747B-2050-4078-993A-F59094D17AFF}"/>
      </w:docPartPr>
      <w:docPartBody>
        <w:p w:rsidR="00144ACB" w:rsidRDefault="00AB72EA" w:rsidP="00AB72EA">
          <w:pPr>
            <w:pStyle w:val="8E432AD3BB6F472D96766690BF86652A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026AE633869C411596065E59B249D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BBE29-1CE9-4D6B-9721-5D4E608CD8A0}"/>
      </w:docPartPr>
      <w:docPartBody>
        <w:p w:rsidR="00144ACB" w:rsidRDefault="00AB72EA" w:rsidP="00AB72EA">
          <w:pPr>
            <w:pStyle w:val="026AE633869C411596065E59B249DF70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FFBC8B87EE4D443DBDDC66CB372741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D9AF6-5262-4B2B-BCA8-ABFB04D250AA}"/>
      </w:docPartPr>
      <w:docPartBody>
        <w:p w:rsidR="00144ACB" w:rsidRDefault="00AB72EA" w:rsidP="00AB72EA">
          <w:pPr>
            <w:pStyle w:val="FFBC8B87EE4D443DBDDC66CB372741CA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0CD8D174A15040A3804267F59546D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DB4CD-E193-48EA-ACAC-7C7565D7F377}"/>
      </w:docPartPr>
      <w:docPartBody>
        <w:p w:rsidR="00144ACB" w:rsidRDefault="00AB72EA" w:rsidP="00AB72EA">
          <w:pPr>
            <w:pStyle w:val="0CD8D174A15040A3804267F59546D071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8A12A97CF42F48E896B306F6FADC4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CD84C-FDE8-4C82-BBFF-BF65F305AD91}"/>
      </w:docPartPr>
      <w:docPartBody>
        <w:p w:rsidR="00144ACB" w:rsidRDefault="00AB72EA" w:rsidP="00AB72EA">
          <w:pPr>
            <w:pStyle w:val="8A12A97CF42F48E896B306F6FADC41E2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A0BF9263D64341438069C75D59B41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8ABB8-B84A-4E2D-8380-BAEA5B7057A4}"/>
      </w:docPartPr>
      <w:docPartBody>
        <w:p w:rsidR="00144ACB" w:rsidRDefault="00AB72EA" w:rsidP="00AB72EA">
          <w:pPr>
            <w:pStyle w:val="A0BF9263D64341438069C75D59B411E9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66"/>
    <w:rsid w:val="00116F3A"/>
    <w:rsid w:val="00144ACB"/>
    <w:rsid w:val="003A35D6"/>
    <w:rsid w:val="0071598D"/>
    <w:rsid w:val="00763466"/>
    <w:rsid w:val="00AB72EA"/>
    <w:rsid w:val="00CD7D31"/>
    <w:rsid w:val="00D1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72EA"/>
    <w:rPr>
      <w:color w:val="808080"/>
    </w:rPr>
  </w:style>
  <w:style w:type="paragraph" w:customStyle="1" w:styleId="B287A955C2EF4B8FADBD724760245FF2">
    <w:name w:val="B287A955C2EF4B8FADBD724760245FF2"/>
    <w:rsid w:val="00763466"/>
  </w:style>
  <w:style w:type="paragraph" w:customStyle="1" w:styleId="92339C373249407F87DD5DBD07FD3FD1">
    <w:name w:val="92339C373249407F87DD5DBD07FD3FD1"/>
    <w:rsid w:val="00763466"/>
  </w:style>
  <w:style w:type="paragraph" w:customStyle="1" w:styleId="398FC18152314FF8BA01DF7EC034D874">
    <w:name w:val="398FC18152314FF8BA01DF7EC034D874"/>
    <w:rsid w:val="00763466"/>
  </w:style>
  <w:style w:type="paragraph" w:customStyle="1" w:styleId="8EAF87D52C4F43C4A0473DE6F5201296">
    <w:name w:val="8EAF87D52C4F43C4A0473DE6F5201296"/>
    <w:rsid w:val="00763466"/>
  </w:style>
  <w:style w:type="paragraph" w:customStyle="1" w:styleId="96BEEE713F8D475891C0143A4F6ACD5F">
    <w:name w:val="96BEEE713F8D475891C0143A4F6ACD5F"/>
    <w:rsid w:val="00763466"/>
  </w:style>
  <w:style w:type="paragraph" w:customStyle="1" w:styleId="9E0408BB48C24A2BBB72792EA5CB64B3">
    <w:name w:val="9E0408BB48C24A2BBB72792EA5CB64B3"/>
    <w:rsid w:val="00763466"/>
  </w:style>
  <w:style w:type="paragraph" w:customStyle="1" w:styleId="CCF57552D2B8448F8BCD8428D01A18D8">
    <w:name w:val="CCF57552D2B8448F8BCD8428D01A18D8"/>
    <w:rsid w:val="00763466"/>
  </w:style>
  <w:style w:type="paragraph" w:customStyle="1" w:styleId="2074B47977DE43DB9836ECED5248BEA0">
    <w:name w:val="2074B47977DE43DB9836ECED5248BEA0"/>
    <w:rsid w:val="00763466"/>
  </w:style>
  <w:style w:type="paragraph" w:customStyle="1" w:styleId="1CCABCB43DD6423B94DECF66B8087729">
    <w:name w:val="1CCABCB43DD6423B94DECF66B8087729"/>
    <w:rsid w:val="00763466"/>
  </w:style>
  <w:style w:type="paragraph" w:customStyle="1" w:styleId="53B126DD042F485184083D771C85F8AF">
    <w:name w:val="53B126DD042F485184083D771C85F8AF"/>
    <w:rsid w:val="00763466"/>
  </w:style>
  <w:style w:type="paragraph" w:customStyle="1" w:styleId="AF9914690F7D4EADA32466C2043745FF">
    <w:name w:val="AF9914690F7D4EADA32466C2043745FF"/>
    <w:rsid w:val="00763466"/>
  </w:style>
  <w:style w:type="paragraph" w:customStyle="1" w:styleId="B0025BDBC7B94CA49D938D4E070A8DC4">
    <w:name w:val="B0025BDBC7B94CA49D938D4E070A8DC4"/>
    <w:rsid w:val="00763466"/>
  </w:style>
  <w:style w:type="paragraph" w:customStyle="1" w:styleId="825F294100C947FA9306F9D072D157FF">
    <w:name w:val="825F294100C947FA9306F9D072D157FF"/>
    <w:rsid w:val="00763466"/>
  </w:style>
  <w:style w:type="paragraph" w:customStyle="1" w:styleId="220DBBC575C449799EB4FD0387BF00E5">
    <w:name w:val="220DBBC575C449799EB4FD0387BF00E5"/>
    <w:rsid w:val="00763466"/>
  </w:style>
  <w:style w:type="paragraph" w:customStyle="1" w:styleId="AB7B04C86F9D4F6CAC19CF5F60E7614E">
    <w:name w:val="AB7B04C86F9D4F6CAC19CF5F60E7614E"/>
    <w:rsid w:val="00763466"/>
  </w:style>
  <w:style w:type="paragraph" w:customStyle="1" w:styleId="C41A4210F54143FD9052B63B0DFA4B7C">
    <w:name w:val="C41A4210F54143FD9052B63B0DFA4B7C"/>
    <w:rsid w:val="00763466"/>
  </w:style>
  <w:style w:type="paragraph" w:customStyle="1" w:styleId="EFCB3AFC14264380B232FCE82E047568">
    <w:name w:val="EFCB3AFC14264380B232FCE82E047568"/>
    <w:rsid w:val="00763466"/>
  </w:style>
  <w:style w:type="paragraph" w:customStyle="1" w:styleId="8BE50D5DC3EC4C0397AE169FA59AAE86">
    <w:name w:val="8BE50D5DC3EC4C0397AE169FA59AAE86"/>
    <w:rsid w:val="003A35D6"/>
  </w:style>
  <w:style w:type="paragraph" w:customStyle="1" w:styleId="09A3895B4DED4443BF052C5FC4A4BB10">
    <w:name w:val="09A3895B4DED4443BF052C5FC4A4BB10"/>
    <w:rsid w:val="003A35D6"/>
  </w:style>
  <w:style w:type="paragraph" w:customStyle="1" w:styleId="885789030B13454AA39D388EA1EBBFB0">
    <w:name w:val="885789030B13454AA39D388EA1EBBFB0"/>
    <w:rsid w:val="003A35D6"/>
  </w:style>
  <w:style w:type="paragraph" w:customStyle="1" w:styleId="3F3A1A252D0245D0864E813FA451707B">
    <w:name w:val="3F3A1A252D0245D0864E813FA451707B"/>
    <w:rsid w:val="00CD7D31"/>
  </w:style>
  <w:style w:type="paragraph" w:customStyle="1" w:styleId="FEC8BAFE30B04649B0371ED3BC290B8E">
    <w:name w:val="FEC8BAFE30B04649B0371ED3BC290B8E"/>
    <w:rsid w:val="00AB72EA"/>
  </w:style>
  <w:style w:type="paragraph" w:customStyle="1" w:styleId="1CC0C610A8B447E6A6CBA7D583FDC22D">
    <w:name w:val="1CC0C610A8B447E6A6CBA7D583FDC22D"/>
    <w:rsid w:val="00AB72EA"/>
  </w:style>
  <w:style w:type="paragraph" w:customStyle="1" w:styleId="8CFF99CF9C134174AB1D596AA1CEFD56">
    <w:name w:val="8CFF99CF9C134174AB1D596AA1CEFD56"/>
    <w:rsid w:val="00AB72EA"/>
  </w:style>
  <w:style w:type="paragraph" w:customStyle="1" w:styleId="3F43475610714785BA854303E0281733">
    <w:name w:val="3F43475610714785BA854303E0281733"/>
    <w:rsid w:val="00AB72EA"/>
  </w:style>
  <w:style w:type="paragraph" w:customStyle="1" w:styleId="8966531F88B0476BA6783E0B749AD002">
    <w:name w:val="8966531F88B0476BA6783E0B749AD002"/>
    <w:rsid w:val="00AB72EA"/>
  </w:style>
  <w:style w:type="paragraph" w:customStyle="1" w:styleId="C0630957935E4BF2ADA5CBA8DFC88E8D">
    <w:name w:val="C0630957935E4BF2ADA5CBA8DFC88E8D"/>
    <w:rsid w:val="00AB72EA"/>
  </w:style>
  <w:style w:type="paragraph" w:customStyle="1" w:styleId="EED41E515C0D400E9487EFFC08FB65E1">
    <w:name w:val="EED41E515C0D400E9487EFFC08FB65E1"/>
    <w:rsid w:val="00AB72EA"/>
  </w:style>
  <w:style w:type="paragraph" w:customStyle="1" w:styleId="8E432AD3BB6F472D96766690BF86652A">
    <w:name w:val="8E432AD3BB6F472D96766690BF86652A"/>
    <w:rsid w:val="00AB72EA"/>
  </w:style>
  <w:style w:type="paragraph" w:customStyle="1" w:styleId="026AE633869C411596065E59B249DF70">
    <w:name w:val="026AE633869C411596065E59B249DF70"/>
    <w:rsid w:val="00AB72EA"/>
  </w:style>
  <w:style w:type="paragraph" w:customStyle="1" w:styleId="FFBC8B87EE4D443DBDDC66CB372741CA">
    <w:name w:val="FFBC8B87EE4D443DBDDC66CB372741CA"/>
    <w:rsid w:val="00AB72EA"/>
  </w:style>
  <w:style w:type="paragraph" w:customStyle="1" w:styleId="0CD8D174A15040A3804267F59546D071">
    <w:name w:val="0CD8D174A15040A3804267F59546D071"/>
    <w:rsid w:val="00AB72EA"/>
  </w:style>
  <w:style w:type="paragraph" w:customStyle="1" w:styleId="8A12A97CF42F48E896B306F6FADC41E2">
    <w:name w:val="8A12A97CF42F48E896B306F6FADC41E2"/>
    <w:rsid w:val="00AB72EA"/>
  </w:style>
  <w:style w:type="paragraph" w:customStyle="1" w:styleId="A0BF9263D64341438069C75D59B411E9">
    <w:name w:val="A0BF9263D64341438069C75D59B411E9"/>
    <w:rsid w:val="00AB7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D1E22F051EA418CDE1EF2B3EF536F" ma:contentTypeVersion="1" ma:contentTypeDescription="Ein neues Dokument erstellen." ma:contentTypeScope="" ma:versionID="cde3653fb12804062df4bbcd18ead7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03d499cdcb707101a373b0edcffbf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A7E8-6E2C-489E-BBDA-D8C2F30B0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BC1BD-DB4C-4901-BDF5-80A35217D4D2}"/>
</file>

<file path=customXml/itemProps3.xml><?xml version="1.0" encoding="utf-8"?>
<ds:datastoreItem xmlns:ds="http://schemas.openxmlformats.org/officeDocument/2006/customXml" ds:itemID="{845F7E84-E711-4760-91C1-2409A414E84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C802812-2CD6-4391-9C92-ACA0E332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Meldung über einen Viehtrieb auf öffentlichen Strasse_20140310.dotx</Template>
  <TotalTime>0</TotalTime>
  <Pages>1</Pages>
  <Words>403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KAPO GR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manjor</dc:creator>
  <cp:lastModifiedBy>Rensch Marco</cp:lastModifiedBy>
  <cp:revision>4</cp:revision>
  <cp:lastPrinted>2025-01-14T08:05:00Z</cp:lastPrinted>
  <dcterms:created xsi:type="dcterms:W3CDTF">2025-05-13T07:59:00Z</dcterms:created>
  <dcterms:modified xsi:type="dcterms:W3CDTF">2025-05-13T09:15:00Z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0x0101004A1D1E22F051EA418CDE1EF2B3EF536F</vt:lpwstr>
  </property>
  <property fmtid="{D5CDD505-2E9C-101B-9397-08002B2CF9AE}" pid="3" name="Order">
    <vt:r8>2400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</Properties>
</file>