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BE3FB4" w14:paraId="7741A4E0" w14:textId="7777777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72C7D4F5" w14:textId="77777777" w:rsidR="004D4124" w:rsidRPr="00BE3FB4" w:rsidRDefault="004D4124"/>
        </w:tc>
      </w:tr>
    </w:tbl>
    <w:p w14:paraId="2C5F188B" w14:textId="77777777" w:rsidR="008E6E00" w:rsidRPr="00BE3FB4" w:rsidRDefault="008E6E00" w:rsidP="00511785">
      <w:pPr>
        <w:pStyle w:val="Text"/>
        <w:sectPr w:rsidR="008E6E00" w:rsidRPr="00BE3FB4" w:rsidSect="00966AA6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985" w:right="851" w:bottom="851" w:left="1418" w:header="567" w:footer="500" w:gutter="0"/>
          <w:cols w:space="708"/>
          <w:titlePg/>
          <w:docGrid w:linePitch="360"/>
        </w:sectPr>
      </w:pPr>
    </w:p>
    <w:p w14:paraId="573D4704" w14:textId="77777777" w:rsidR="000A6E20" w:rsidRPr="004325F7" w:rsidRDefault="000A6E20" w:rsidP="00B720C6">
      <w:pPr>
        <w:pStyle w:val="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Text"/>
      <w:r w:rsidRPr="004325F7">
        <w:t>Ärztliches Zeugnis</w:t>
      </w:r>
    </w:p>
    <w:p w14:paraId="22C87E1A" w14:textId="77777777" w:rsidR="000A6E20" w:rsidRDefault="000A6E20" w:rsidP="0019279F">
      <w:pPr>
        <w:pStyle w:val="Text"/>
        <w:ind w:left="142"/>
      </w:pPr>
    </w:p>
    <w:p w14:paraId="41D883C1" w14:textId="77777777" w:rsidR="00D77E37" w:rsidRDefault="00D77E37" w:rsidP="0019279F">
      <w:pPr>
        <w:pStyle w:val="Text"/>
        <w:ind w:left="142"/>
      </w:pPr>
    </w:p>
    <w:p w14:paraId="1E21CDD6" w14:textId="77777777" w:rsidR="00D77E37" w:rsidRPr="00FC6334" w:rsidRDefault="00D77E37" w:rsidP="00D77E37">
      <w:pPr>
        <w:rPr>
          <w:rFonts w:cs="Arial"/>
        </w:rPr>
      </w:pPr>
      <w:r w:rsidRPr="00FC6334">
        <w:rPr>
          <w:rFonts w:cs="Arial"/>
        </w:rPr>
        <w:t>Dieses Formular ist vom Arzt der/des Gesu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stellenden auszufüllen. </w:t>
      </w:r>
    </w:p>
    <w:p w14:paraId="11E25141" w14:textId="77777777" w:rsidR="00D77E37" w:rsidRPr="00FC6334" w:rsidRDefault="00D77E37" w:rsidP="00D77E37">
      <w:pPr>
        <w:rPr>
          <w:rFonts w:cs="Arial"/>
        </w:rPr>
      </w:pPr>
    </w:p>
    <w:p w14:paraId="3253DB2B" w14:textId="77777777" w:rsidR="00D77E37" w:rsidRPr="00FC6334" w:rsidRDefault="00D77E37" w:rsidP="00D77E37">
      <w:pPr>
        <w:rPr>
          <w:rFonts w:cs="Arial"/>
        </w:rPr>
      </w:pPr>
      <w:r w:rsidRPr="00FC6334">
        <w:rPr>
          <w:rFonts w:cs="Arial"/>
        </w:rPr>
        <w:t>Die Verordnung über die Aufnahme von Kindern zur Pflege (PAVO</w:t>
      </w:r>
      <w:r>
        <w:rPr>
          <w:rFonts w:cs="Arial"/>
        </w:rPr>
        <w:t>, SR 211.222.338</w:t>
      </w:r>
      <w:r w:rsidRPr="00FC6334">
        <w:rPr>
          <w:rFonts w:cs="Arial"/>
        </w:rPr>
        <w:t>) s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reibt die sorgfältige Untersu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ung der Eignung von Antragsstellenden vor, namentli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au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hinsi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>t</w:t>
      </w:r>
      <w:r w:rsidRPr="00FC6334">
        <w:rPr>
          <w:rFonts w:cs="Arial"/>
        </w:rPr>
        <w:t>li</w:t>
      </w:r>
      <w:smartTag w:uri="urn:schemas-microsoft-com:office:smarttags" w:element="PersonName">
        <w:r w:rsidRPr="00FC6334">
          <w:rPr>
            <w:rFonts w:cs="Arial"/>
          </w:rPr>
          <w:t>ch</w:t>
        </w:r>
      </w:smartTag>
      <w:r w:rsidRPr="00FC6334">
        <w:rPr>
          <w:rFonts w:cs="Arial"/>
        </w:rPr>
        <w:t xml:space="preserve"> ihres G</w:t>
      </w:r>
      <w:r w:rsidRPr="00FC6334">
        <w:rPr>
          <w:rFonts w:cs="Arial"/>
        </w:rPr>
        <w:t>e</w:t>
      </w:r>
      <w:r w:rsidRPr="00FC6334">
        <w:rPr>
          <w:rFonts w:cs="Arial"/>
        </w:rPr>
        <w:t xml:space="preserve">sundheitszustandes. </w:t>
      </w:r>
    </w:p>
    <w:p w14:paraId="560BCF12" w14:textId="77777777" w:rsidR="00D77E37" w:rsidRPr="00FC6334" w:rsidRDefault="00D77E37" w:rsidP="00D77E37">
      <w:pPr>
        <w:spacing w:before="60" w:after="60"/>
        <w:rPr>
          <w:rFonts w:cs="Arial"/>
        </w:rPr>
      </w:pPr>
    </w:p>
    <w:tbl>
      <w:tblPr>
        <w:tblW w:w="9535" w:type="dxa"/>
        <w:tblInd w:w="-32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3402"/>
        <w:gridCol w:w="5000"/>
      </w:tblGrid>
      <w:tr w:rsidR="00D77E37" w:rsidRPr="00F826E5" w14:paraId="69071115" w14:textId="77777777" w:rsidTr="00FE524D">
        <w:trPr>
          <w:trHeight w:val="397"/>
        </w:trPr>
        <w:tc>
          <w:tcPr>
            <w:tcW w:w="4535" w:type="dxa"/>
            <w:gridSpan w:val="2"/>
            <w:tcBorders>
              <w:bottom w:val="nil"/>
            </w:tcBorders>
            <w:vAlign w:val="center"/>
          </w:tcPr>
          <w:p w14:paraId="1E13C633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Name des/der behandelnden Ar</w:t>
            </w:r>
            <w:r w:rsidRPr="00F826E5">
              <w:rPr>
                <w:rFonts w:cs="Arial"/>
              </w:rPr>
              <w:t>z</w:t>
            </w:r>
            <w:r w:rsidRPr="00F826E5">
              <w:rPr>
                <w:rFonts w:cs="Arial"/>
              </w:rPr>
              <w:t>tes/Ärztin:</w:t>
            </w:r>
          </w:p>
        </w:tc>
        <w:tc>
          <w:tcPr>
            <w:tcW w:w="5000" w:type="dxa"/>
            <w:tcBorders>
              <w:bottom w:val="dashed" w:sz="4" w:space="0" w:color="auto"/>
            </w:tcBorders>
            <w:vAlign w:val="center"/>
          </w:tcPr>
          <w:p w14:paraId="77A75223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  <w:tr w:rsidR="00D77E37" w:rsidRPr="00F826E5" w14:paraId="2777264B" w14:textId="77777777" w:rsidTr="00FE524D">
        <w:trPr>
          <w:trHeight w:val="397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742F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 xml:space="preserve">Adresse: </w:t>
            </w:r>
          </w:p>
        </w:tc>
        <w:tc>
          <w:tcPr>
            <w:tcW w:w="840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0402278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1"/>
          </w:p>
        </w:tc>
      </w:tr>
      <w:tr w:rsidR="00D77E37" w:rsidRPr="00F826E5" w14:paraId="72AEA807" w14:textId="77777777" w:rsidTr="00FE524D">
        <w:trPr>
          <w:trHeight w:val="397"/>
        </w:trPr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2104D6C7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 xml:space="preserve">Telefon: </w:t>
            </w:r>
          </w:p>
        </w:tc>
        <w:tc>
          <w:tcPr>
            <w:tcW w:w="8402" w:type="dxa"/>
            <w:gridSpan w:val="2"/>
            <w:tcBorders>
              <w:top w:val="dashed" w:sz="4" w:space="0" w:color="auto"/>
            </w:tcBorders>
            <w:vAlign w:val="center"/>
          </w:tcPr>
          <w:p w14:paraId="51B0475D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</w:tbl>
    <w:p w14:paraId="31710E4D" w14:textId="77777777" w:rsidR="00D77E37" w:rsidRDefault="00D77E37" w:rsidP="00D77E37">
      <w:pPr>
        <w:rPr>
          <w:rFonts w:cs="Arial"/>
        </w:rPr>
      </w:pPr>
    </w:p>
    <w:p w14:paraId="749416D8" w14:textId="77777777" w:rsidR="00D77E37" w:rsidRDefault="00D77E37" w:rsidP="00D77E37">
      <w:pPr>
        <w:rPr>
          <w:rFonts w:cs="Arial"/>
        </w:rPr>
      </w:pPr>
    </w:p>
    <w:p w14:paraId="593E8041" w14:textId="2A435802" w:rsidR="00D77E37" w:rsidRDefault="00D77E37" w:rsidP="00D77E37">
      <w:pPr>
        <w:rPr>
          <w:rFonts w:cs="Arial"/>
        </w:rPr>
      </w:pPr>
      <w:r w:rsidRPr="00FC6334">
        <w:rPr>
          <w:rFonts w:cs="Arial"/>
        </w:rPr>
        <w:t xml:space="preserve">Erstellt für: </w:t>
      </w:r>
    </w:p>
    <w:p w14:paraId="4DCB271D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rPr>
          <w:rFonts w:cs="Arial"/>
        </w:rPr>
      </w:pPr>
    </w:p>
    <w:tbl>
      <w:tblPr>
        <w:tblW w:w="0" w:type="auto"/>
        <w:tblInd w:w="-34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508"/>
        <w:gridCol w:w="1392"/>
        <w:gridCol w:w="3520"/>
        <w:gridCol w:w="6"/>
      </w:tblGrid>
      <w:tr w:rsidR="00D77E37" w:rsidRPr="00F826E5" w14:paraId="7B60CB3E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05A853CA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Name / Vorname:</w:t>
            </w:r>
          </w:p>
        </w:tc>
        <w:tc>
          <w:tcPr>
            <w:tcW w:w="7550" w:type="dxa"/>
            <w:gridSpan w:val="4"/>
            <w:tcBorders>
              <w:bottom w:val="dashed" w:sz="4" w:space="0" w:color="auto"/>
            </w:tcBorders>
            <w:vAlign w:val="center"/>
          </w:tcPr>
          <w:p w14:paraId="25A30E1A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2"/>
          </w:p>
        </w:tc>
      </w:tr>
      <w:tr w:rsidR="00D77E37" w:rsidRPr="00F826E5" w14:paraId="62EB72DA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4B61F485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Adresse:</w:t>
            </w:r>
          </w:p>
        </w:tc>
        <w:tc>
          <w:tcPr>
            <w:tcW w:w="75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EE7AD8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3"/>
          </w:p>
        </w:tc>
      </w:tr>
      <w:tr w:rsidR="00D77E37" w:rsidRPr="00F826E5" w14:paraId="73A397AD" w14:textId="77777777" w:rsidTr="00FE524D">
        <w:trPr>
          <w:trHeight w:val="397"/>
        </w:trPr>
        <w:tc>
          <w:tcPr>
            <w:tcW w:w="1985" w:type="dxa"/>
            <w:tcBorders>
              <w:bottom w:val="nil"/>
            </w:tcBorders>
            <w:vAlign w:val="center"/>
          </w:tcPr>
          <w:p w14:paraId="7DA212D9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Geburtsdatum:</w:t>
            </w:r>
          </w:p>
        </w:tc>
        <w:tc>
          <w:tcPr>
            <w:tcW w:w="75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BA0020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4"/>
          </w:p>
        </w:tc>
      </w:tr>
      <w:tr w:rsidR="00D77E37" w:rsidRPr="00F826E5" w14:paraId="07E5895C" w14:textId="77777777" w:rsidTr="00FE524D">
        <w:trPr>
          <w:trHeight w:val="397"/>
        </w:trPr>
        <w:tc>
          <w:tcPr>
            <w:tcW w:w="5954" w:type="dxa"/>
            <w:gridSpan w:val="3"/>
            <w:tcBorders>
              <w:bottom w:val="nil"/>
            </w:tcBorders>
            <w:vAlign w:val="center"/>
          </w:tcPr>
          <w:p w14:paraId="65FEAFB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Seit wann kennen Sie Ihren Patienten bzw. Ihre Patie</w:t>
            </w:r>
            <w:r w:rsidRPr="00F826E5">
              <w:rPr>
                <w:rFonts w:cs="Arial"/>
              </w:rPr>
              <w:t>n</w:t>
            </w:r>
            <w:r w:rsidRPr="00F826E5">
              <w:rPr>
                <w:rFonts w:cs="Arial"/>
              </w:rPr>
              <w:t>tin?</w:t>
            </w:r>
          </w:p>
        </w:tc>
        <w:tc>
          <w:tcPr>
            <w:tcW w:w="3581" w:type="dxa"/>
            <w:gridSpan w:val="2"/>
            <w:tcBorders>
              <w:bottom w:val="dashed" w:sz="4" w:space="0" w:color="auto"/>
            </w:tcBorders>
            <w:vAlign w:val="center"/>
          </w:tcPr>
          <w:p w14:paraId="76A73692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</w:p>
        </w:tc>
      </w:tr>
      <w:tr w:rsidR="00D77E37" w:rsidRPr="00F826E5" w14:paraId="2AF646F8" w14:textId="77777777" w:rsidTr="00FE524D">
        <w:trPr>
          <w:gridAfter w:val="1"/>
          <w:wAfter w:w="6" w:type="dxa"/>
          <w:trHeight w:val="397"/>
        </w:trPr>
        <w:tc>
          <w:tcPr>
            <w:tcW w:w="4537" w:type="dxa"/>
            <w:gridSpan w:val="2"/>
            <w:tcBorders>
              <w:bottom w:val="nil"/>
            </w:tcBorders>
            <w:vAlign w:val="center"/>
          </w:tcPr>
          <w:p w14:paraId="0BD34DE4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t>Datum der letzten ärztli</w:t>
            </w:r>
            <w:smartTag w:uri="urn:schemas-microsoft-com:office:smarttags" w:element="PersonName">
              <w:r w:rsidRPr="00F826E5">
                <w:rPr>
                  <w:rFonts w:cs="Arial"/>
                </w:rPr>
                <w:t>ch</w:t>
              </w:r>
            </w:smartTag>
            <w:r w:rsidRPr="00F826E5">
              <w:rPr>
                <w:rFonts w:cs="Arial"/>
              </w:rPr>
              <w:t>en Unters</w:t>
            </w:r>
            <w:r w:rsidRPr="00F826E5">
              <w:rPr>
                <w:rFonts w:cs="Arial"/>
              </w:rPr>
              <w:t>u</w:t>
            </w:r>
            <w:r w:rsidRPr="00F826E5">
              <w:rPr>
                <w:rFonts w:cs="Arial"/>
              </w:rPr>
              <w:t>chung:</w:t>
            </w:r>
          </w:p>
        </w:tc>
        <w:tc>
          <w:tcPr>
            <w:tcW w:w="4992" w:type="dxa"/>
            <w:gridSpan w:val="2"/>
            <w:vAlign w:val="center"/>
          </w:tcPr>
          <w:p w14:paraId="445FD189" w14:textId="77777777" w:rsidR="00D77E37" w:rsidRPr="00F826E5" w:rsidRDefault="00D77E37" w:rsidP="00FE524D">
            <w:pPr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5"/>
          </w:p>
        </w:tc>
      </w:tr>
    </w:tbl>
    <w:p w14:paraId="450D5589" w14:textId="77777777" w:rsidR="00D77E37" w:rsidRPr="00FC6334" w:rsidRDefault="00D77E37" w:rsidP="00D77E37">
      <w:pPr>
        <w:rPr>
          <w:rFonts w:cs="Arial"/>
        </w:rPr>
      </w:pPr>
    </w:p>
    <w:p w14:paraId="7D8BFF0E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after="60"/>
        <w:rPr>
          <w:rFonts w:cs="Arial"/>
        </w:rPr>
      </w:pPr>
    </w:p>
    <w:p w14:paraId="2B974083" w14:textId="703D5FAA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after="60"/>
        <w:rPr>
          <w:rFonts w:cs="Arial"/>
        </w:rPr>
      </w:pPr>
      <w:r w:rsidRPr="00FC6334">
        <w:rPr>
          <w:rFonts w:cs="Arial"/>
        </w:rPr>
        <w:t xml:space="preserve">Bestehen </w:t>
      </w:r>
      <w:r>
        <w:rPr>
          <w:rFonts w:cs="Arial"/>
        </w:rPr>
        <w:t xml:space="preserve">gesundheitliche Beschwerden </w:t>
      </w:r>
    </w:p>
    <w:tbl>
      <w:tblPr>
        <w:tblW w:w="0" w:type="auto"/>
        <w:tblInd w:w="-34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677"/>
        <w:gridCol w:w="2147"/>
      </w:tblGrid>
      <w:tr w:rsidR="00D77E37" w:rsidRPr="00F826E5" w14:paraId="1A86E5BA" w14:textId="77777777" w:rsidTr="00FE524D">
        <w:trPr>
          <w:trHeight w:val="20"/>
        </w:trPr>
        <w:tc>
          <w:tcPr>
            <w:tcW w:w="5671" w:type="dxa"/>
          </w:tcPr>
          <w:p w14:paraId="6492AFF7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physischer Natur,</w:t>
            </w:r>
          </w:p>
        </w:tc>
        <w:tc>
          <w:tcPr>
            <w:tcW w:w="1701" w:type="dxa"/>
          </w:tcPr>
          <w:p w14:paraId="6A75706B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</w:tcPr>
          <w:p w14:paraId="3666A2F8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  <w:tr w:rsidR="00D77E37" w:rsidRPr="00F826E5" w14:paraId="5A722631" w14:textId="77777777" w:rsidTr="00FE524D">
        <w:trPr>
          <w:trHeight w:val="20"/>
        </w:trPr>
        <w:tc>
          <w:tcPr>
            <w:tcW w:w="5671" w:type="dxa"/>
            <w:tcBorders>
              <w:bottom w:val="nil"/>
            </w:tcBorders>
          </w:tcPr>
          <w:p w14:paraId="4427DE0C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psychischer Natur</w:t>
            </w:r>
          </w:p>
        </w:tc>
        <w:tc>
          <w:tcPr>
            <w:tcW w:w="1701" w:type="dxa"/>
            <w:tcBorders>
              <w:bottom w:val="nil"/>
            </w:tcBorders>
          </w:tcPr>
          <w:p w14:paraId="487E4528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  <w:tcBorders>
              <w:bottom w:val="nil"/>
            </w:tcBorders>
          </w:tcPr>
          <w:p w14:paraId="2F2FDE5B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  <w:tr w:rsidR="00D77E37" w:rsidRPr="00F826E5" w14:paraId="66F25AB4" w14:textId="77777777" w:rsidTr="00FE524D">
        <w:trPr>
          <w:trHeight w:val="20"/>
        </w:trPr>
        <w:tc>
          <w:tcPr>
            <w:tcW w:w="5671" w:type="dxa"/>
            <w:tcBorders>
              <w:bottom w:val="nil"/>
            </w:tcBorders>
          </w:tcPr>
          <w:p w14:paraId="68301D89" w14:textId="77777777" w:rsidR="00D77E37" w:rsidRPr="00F826E5" w:rsidRDefault="00D77E37" w:rsidP="00D77E37">
            <w:pPr>
              <w:numPr>
                <w:ilvl w:val="0"/>
                <w:numId w:val="43"/>
              </w:numPr>
              <w:tabs>
                <w:tab w:val="clear" w:pos="720"/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ind w:left="567" w:hanging="511"/>
              <w:rPr>
                <w:rFonts w:cs="Arial"/>
              </w:rPr>
            </w:pPr>
            <w:r w:rsidRPr="00F826E5">
              <w:rPr>
                <w:rFonts w:cs="Arial"/>
              </w:rPr>
              <w:t>oder anderer Natur,</w:t>
            </w:r>
          </w:p>
        </w:tc>
        <w:tc>
          <w:tcPr>
            <w:tcW w:w="1701" w:type="dxa"/>
            <w:tcBorders>
              <w:bottom w:val="nil"/>
            </w:tcBorders>
          </w:tcPr>
          <w:p w14:paraId="18E9F4A7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ja</w:t>
            </w:r>
          </w:p>
        </w:tc>
        <w:tc>
          <w:tcPr>
            <w:tcW w:w="2177" w:type="dxa"/>
            <w:tcBorders>
              <w:bottom w:val="nil"/>
            </w:tcBorders>
          </w:tcPr>
          <w:p w14:paraId="625B6303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6E5">
              <w:rPr>
                <w:rFonts w:cs="Arial"/>
              </w:rPr>
              <w:instrText xml:space="preserve"> FORMCHECKBOX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end"/>
            </w:r>
            <w:r w:rsidRPr="00F826E5">
              <w:rPr>
                <w:rFonts w:cs="Arial"/>
              </w:rPr>
              <w:tab/>
              <w:t>nein</w:t>
            </w:r>
          </w:p>
        </w:tc>
      </w:tr>
    </w:tbl>
    <w:p w14:paraId="7A8EABD1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60"/>
        <w:rPr>
          <w:rFonts w:cs="Arial"/>
        </w:rPr>
      </w:pPr>
      <w:r>
        <w:rPr>
          <w:rFonts w:cs="Arial"/>
        </w:rPr>
        <w:t>welche für die Ausübung des Berufes als Leiter/Leiterin eines Heimes hinderlich sind?</w:t>
      </w:r>
    </w:p>
    <w:p w14:paraId="4E625781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rPr>
          <w:rFonts w:cs="Arial"/>
        </w:rPr>
      </w:pPr>
    </w:p>
    <w:p w14:paraId="5BC03CE8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after="120"/>
        <w:rPr>
          <w:rFonts w:cs="Arial"/>
        </w:rPr>
      </w:pPr>
    </w:p>
    <w:p w14:paraId="2DC3BCF7" w14:textId="7EC4B77D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after="120"/>
        <w:rPr>
          <w:rFonts w:cs="Arial"/>
        </w:rPr>
      </w:pPr>
      <w:r>
        <w:rPr>
          <w:rFonts w:cs="Arial"/>
        </w:rPr>
        <w:t>Wenn ja, welche?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17017DCB" w14:textId="77777777" w:rsidTr="00FE524D">
        <w:tc>
          <w:tcPr>
            <w:tcW w:w="9393" w:type="dxa"/>
          </w:tcPr>
          <w:p w14:paraId="4935260C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6"/>
          </w:p>
        </w:tc>
      </w:tr>
      <w:tr w:rsidR="00D77E37" w:rsidRPr="00F826E5" w14:paraId="4D0461EC" w14:textId="77777777" w:rsidTr="00FE524D">
        <w:tc>
          <w:tcPr>
            <w:tcW w:w="9393" w:type="dxa"/>
          </w:tcPr>
          <w:p w14:paraId="2F4389A6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7"/>
          </w:p>
        </w:tc>
      </w:tr>
      <w:tr w:rsidR="00D77E37" w:rsidRPr="00F826E5" w14:paraId="36906091" w14:textId="77777777" w:rsidTr="00FE524D">
        <w:tc>
          <w:tcPr>
            <w:tcW w:w="9393" w:type="dxa"/>
          </w:tcPr>
          <w:p w14:paraId="3C2D728D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12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8"/>
          </w:p>
        </w:tc>
      </w:tr>
    </w:tbl>
    <w:p w14:paraId="4751F5D4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</w:p>
    <w:p w14:paraId="6872CAD0" w14:textId="77777777" w:rsidR="00D77E37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</w:p>
    <w:p w14:paraId="5BD5703E" w14:textId="2E50AFBE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  <w:r w:rsidRPr="00FC6334">
        <w:rPr>
          <w:rFonts w:cs="Arial"/>
        </w:rPr>
        <w:lastRenderedPageBreak/>
        <w:t xml:space="preserve">Ort und Datum: 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7C40E8BE" w14:textId="77777777" w:rsidTr="00FE524D">
        <w:tc>
          <w:tcPr>
            <w:tcW w:w="9393" w:type="dxa"/>
          </w:tcPr>
          <w:p w14:paraId="263FE500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9"/>
          </w:p>
        </w:tc>
      </w:tr>
    </w:tbl>
    <w:p w14:paraId="612DC69E" w14:textId="77777777" w:rsidR="00D77E37" w:rsidRPr="00FC6334" w:rsidRDefault="00D77E37" w:rsidP="00D77E37">
      <w:pPr>
        <w:tabs>
          <w:tab w:val="left" w:pos="5760"/>
          <w:tab w:val="left" w:pos="6120"/>
          <w:tab w:val="left" w:pos="7380"/>
        </w:tabs>
        <w:spacing w:before="120" w:after="120"/>
        <w:rPr>
          <w:rFonts w:cs="Arial"/>
        </w:rPr>
      </w:pPr>
      <w:r w:rsidRPr="00FC6334">
        <w:rPr>
          <w:rFonts w:cs="Arial"/>
        </w:rPr>
        <w:t>Unterschrift und Stempel des Arztes</w:t>
      </w:r>
      <w:r>
        <w:rPr>
          <w:rFonts w:cs="Arial"/>
        </w:rPr>
        <w:t>:</w:t>
      </w:r>
    </w:p>
    <w:tbl>
      <w:tblPr>
        <w:tblW w:w="0" w:type="auto"/>
        <w:tblInd w:w="108" w:type="dxa"/>
        <w:tblBorders>
          <w:bottom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D77E37" w:rsidRPr="00F826E5" w14:paraId="3A7FBD69" w14:textId="77777777" w:rsidTr="00FE524D">
        <w:tc>
          <w:tcPr>
            <w:tcW w:w="9407" w:type="dxa"/>
          </w:tcPr>
          <w:p w14:paraId="34299682" w14:textId="77777777" w:rsidR="00D77E37" w:rsidRPr="00F826E5" w:rsidRDefault="00D77E37" w:rsidP="00FE524D">
            <w:pPr>
              <w:tabs>
                <w:tab w:val="left" w:pos="567"/>
                <w:tab w:val="left" w:pos="5760"/>
                <w:tab w:val="left" w:pos="6120"/>
                <w:tab w:val="left" w:pos="7020"/>
                <w:tab w:val="left" w:pos="7380"/>
              </w:tabs>
              <w:spacing w:before="60" w:after="60"/>
              <w:rPr>
                <w:rFonts w:cs="Arial"/>
              </w:rPr>
            </w:pPr>
            <w:r w:rsidRPr="00F826E5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826E5">
              <w:rPr>
                <w:rFonts w:cs="Arial"/>
              </w:rPr>
              <w:instrText xml:space="preserve"> FORMTEXT </w:instrText>
            </w:r>
            <w:r w:rsidRPr="00F826E5">
              <w:rPr>
                <w:rFonts w:cs="Arial"/>
              </w:rPr>
            </w:r>
            <w:r w:rsidRPr="00F826E5">
              <w:rPr>
                <w:rFonts w:cs="Arial"/>
              </w:rPr>
              <w:fldChar w:fldCharType="separate"/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  <w:noProof/>
              </w:rPr>
              <w:t> </w:t>
            </w:r>
            <w:r w:rsidRPr="00F826E5">
              <w:rPr>
                <w:rFonts w:cs="Arial"/>
              </w:rPr>
              <w:fldChar w:fldCharType="end"/>
            </w:r>
            <w:bookmarkEnd w:id="10"/>
          </w:p>
        </w:tc>
      </w:tr>
    </w:tbl>
    <w:p w14:paraId="66B3D107" w14:textId="77777777" w:rsidR="000A6E20" w:rsidRDefault="000A6E20" w:rsidP="0019279F">
      <w:pPr>
        <w:pStyle w:val="Text"/>
        <w:ind w:left="142"/>
      </w:pPr>
    </w:p>
    <w:p w14:paraId="514857EE" w14:textId="77777777" w:rsidR="000A6E20" w:rsidRDefault="000A6E20" w:rsidP="0019279F">
      <w:pPr>
        <w:pStyle w:val="Text"/>
        <w:ind w:left="142"/>
      </w:pPr>
    </w:p>
    <w:p w14:paraId="5F622764" w14:textId="77777777" w:rsidR="000A6E20" w:rsidRDefault="000A6E20" w:rsidP="0019279F">
      <w:pPr>
        <w:pStyle w:val="Text"/>
        <w:ind w:left="142"/>
      </w:pPr>
    </w:p>
    <w:p w14:paraId="538E10AD" w14:textId="77777777" w:rsidR="000A6E20" w:rsidRPr="00B720C6" w:rsidRDefault="000A6E20" w:rsidP="0019279F">
      <w:pPr>
        <w:pStyle w:val="Text"/>
        <w:ind w:left="142"/>
        <w:rPr>
          <w:b/>
        </w:rPr>
      </w:pPr>
      <w:r w:rsidRPr="00B720C6">
        <w:rPr>
          <w:b/>
        </w:rPr>
        <w:t xml:space="preserve">Das ärztliche Zeugnis ist zusammen mit der Entbindungserklärung im Original an folgende </w:t>
      </w:r>
      <w:r w:rsidR="0019279F">
        <w:rPr>
          <w:b/>
        </w:rPr>
        <w:br/>
      </w:r>
      <w:r w:rsidRPr="00B720C6">
        <w:rPr>
          <w:b/>
        </w:rPr>
        <w:t xml:space="preserve">Adresse einzusenden: </w:t>
      </w:r>
    </w:p>
    <w:p w14:paraId="0C22A587" w14:textId="77777777" w:rsidR="000A6E20" w:rsidRDefault="000A6E20" w:rsidP="0019279F">
      <w:pPr>
        <w:pStyle w:val="Text"/>
        <w:ind w:left="142"/>
      </w:pPr>
    </w:p>
    <w:p w14:paraId="2834D601" w14:textId="77777777" w:rsidR="000A6E20" w:rsidRPr="00534FB1" w:rsidRDefault="000A6E20" w:rsidP="0019279F">
      <w:pPr>
        <w:pStyle w:val="Text"/>
        <w:ind w:left="142"/>
      </w:pPr>
      <w:r w:rsidRPr="00534FB1">
        <w:t>Kantonales Sozialamt Graubünden</w:t>
      </w:r>
    </w:p>
    <w:p w14:paraId="0E02B36A" w14:textId="2C42D40C" w:rsidR="000A6E20" w:rsidRPr="00534FB1" w:rsidRDefault="00D77E37" w:rsidP="0019279F">
      <w:pPr>
        <w:pStyle w:val="Text"/>
        <w:ind w:left="142"/>
      </w:pPr>
      <w:r>
        <w:t>Familie, Kinder und Jugendliche</w:t>
      </w:r>
    </w:p>
    <w:p w14:paraId="18A9B530" w14:textId="77777777" w:rsidR="000A6E20" w:rsidRPr="00534FB1" w:rsidRDefault="00BF7721" w:rsidP="0019279F">
      <w:pPr>
        <w:pStyle w:val="Text"/>
        <w:ind w:left="142"/>
      </w:pPr>
      <w:r>
        <w:t>Grabenstrasse 8</w:t>
      </w:r>
    </w:p>
    <w:p w14:paraId="4198B772" w14:textId="77777777" w:rsidR="000A6E20" w:rsidRPr="00534FB1" w:rsidRDefault="000A6E20" w:rsidP="0019279F">
      <w:pPr>
        <w:pStyle w:val="Text"/>
        <w:ind w:left="142"/>
      </w:pPr>
      <w:r w:rsidRPr="00534FB1">
        <w:t>7001 Chur</w:t>
      </w:r>
    </w:p>
    <w:bookmarkEnd w:id="0"/>
    <w:p w14:paraId="1AC2756C" w14:textId="77777777" w:rsidR="000A6E20" w:rsidRDefault="000A6E20" w:rsidP="0019279F">
      <w:pPr>
        <w:pStyle w:val="Text"/>
        <w:ind w:left="142"/>
      </w:pPr>
    </w:p>
    <w:p w14:paraId="311F5E04" w14:textId="77777777" w:rsidR="00782CE7" w:rsidRDefault="00782CE7" w:rsidP="0019279F">
      <w:pPr>
        <w:pStyle w:val="Text"/>
        <w:ind w:left="142"/>
        <w:rPr>
          <w:b/>
          <w:szCs w:val="20"/>
        </w:rPr>
      </w:pPr>
    </w:p>
    <w:sectPr w:rsidR="00782CE7" w:rsidSect="00B720C6">
      <w:footerReference w:type="default" r:id="rId15"/>
      <w:type w:val="continuous"/>
      <w:pgSz w:w="11906" w:h="16838" w:code="9"/>
      <w:pgMar w:top="1134" w:right="1133" w:bottom="851" w:left="1418" w:header="567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9948" w14:textId="77777777" w:rsidR="00D77E37" w:rsidRPr="00BE3FB4" w:rsidRDefault="00D77E37">
      <w:r w:rsidRPr="00BE3FB4">
        <w:separator/>
      </w:r>
    </w:p>
  </w:endnote>
  <w:endnote w:type="continuationSeparator" w:id="0">
    <w:p w14:paraId="479BD140" w14:textId="77777777" w:rsidR="00D77E37" w:rsidRPr="00BE3FB4" w:rsidRDefault="00D77E37">
      <w:r w:rsidRPr="00BE3F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8604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</w:p>
  <w:p w14:paraId="3DF43A8B" w14:textId="77777777" w:rsidR="00DF7327" w:rsidRDefault="00DF7327" w:rsidP="00DA278E">
    <w:pPr>
      <w:pStyle w:val="Fuzeile"/>
      <w:tabs>
        <w:tab w:val="clear" w:pos="9639"/>
      </w:tabs>
      <w:ind w:left="426"/>
      <w:rPr>
        <w:lang w:val="fr-CH"/>
      </w:rPr>
    </w:pPr>
  </w:p>
  <w:p w14:paraId="5D76C055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</w:p>
  <w:p w14:paraId="2FBD74EA" w14:textId="77777777" w:rsidR="00DF7327" w:rsidRDefault="00DF7327" w:rsidP="00DA278E">
    <w:pPr>
      <w:pStyle w:val="Fuzeile"/>
      <w:tabs>
        <w:tab w:val="left" w:pos="851"/>
        <w:tab w:val="left" w:pos="1843"/>
        <w:tab w:val="left" w:pos="3119"/>
        <w:tab w:val="left" w:pos="4395"/>
      </w:tabs>
      <w:ind w:left="426"/>
      <w:rPr>
        <w:lang w:val="fr-CH"/>
      </w:rPr>
    </w:pPr>
    <w:r>
      <w:rPr>
        <w:lang w:val="fr-CH"/>
      </w:rPr>
      <w:t xml:space="preserve">7001 Chur,   </w:t>
    </w:r>
    <w:proofErr w:type="spellStart"/>
    <w:r>
      <w:rPr>
        <w:lang w:val="fr-CH"/>
      </w:rPr>
      <w:t>Loëstrasse</w:t>
    </w:r>
    <w:proofErr w:type="spellEnd"/>
    <w:r>
      <w:rPr>
        <w:lang w:val="fr-CH"/>
      </w:rPr>
      <w:t xml:space="preserve"> 37,   Tel. 081 257 26 54,   </w:t>
    </w:r>
    <w:hyperlink r:id="rId1" w:history="1">
      <w:r w:rsidRPr="006033B7">
        <w:rPr>
          <w:rStyle w:val="Hyperlink"/>
          <w:color w:val="auto"/>
          <w:u w:val="none"/>
          <w:lang w:val="fr-CH"/>
        </w:rPr>
        <w:t>familie@soa.gr.ch</w:t>
      </w:r>
    </w:hyperlink>
    <w:r>
      <w:rPr>
        <w:rStyle w:val="Hyperlink"/>
        <w:color w:val="auto"/>
        <w:u w:val="none"/>
        <w:lang w:val="fr-CH"/>
      </w:rPr>
      <w:t>,</w:t>
    </w:r>
    <w:r>
      <w:rPr>
        <w:lang w:val="fr-CH"/>
      </w:rPr>
      <w:t xml:space="preserve">   www.soa.gr.ch </w:t>
    </w:r>
    <w:r>
      <w:rPr>
        <w:lang w:val="fr-CH"/>
      </w:rPr>
      <w:tab/>
    </w:r>
    <w:r>
      <w:rPr>
        <w:lang w:val="de-DE"/>
      </w:rPr>
      <w:t xml:space="preserve">Seite </w:t>
    </w:r>
    <w:r>
      <w:rPr>
        <w:lang w:val="fr-CH"/>
      </w:rPr>
      <w:fldChar w:fldCharType="begin"/>
    </w:r>
    <w:r>
      <w:rPr>
        <w:lang w:val="fr-CH"/>
      </w:rPr>
      <w:instrText>PAGE  \* Arabic  \* MERGEFORMAT</w:instrText>
    </w:r>
    <w:r>
      <w:rPr>
        <w:lang w:val="fr-CH"/>
      </w:rPr>
      <w:fldChar w:fldCharType="separate"/>
    </w:r>
    <w:r w:rsidRPr="00966AA6">
      <w:rPr>
        <w:noProof/>
        <w:lang w:val="de-DE"/>
      </w:rPr>
      <w:t>1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>NUMPAGES  \* Arabic  \* MERGEFORMAT</w:instrText>
    </w:r>
    <w:r>
      <w:rPr>
        <w:lang w:val="fr-CH"/>
      </w:rPr>
      <w:fldChar w:fldCharType="separate"/>
    </w:r>
    <w:r w:rsidR="008713E7" w:rsidRPr="008713E7">
      <w:rPr>
        <w:noProof/>
        <w:lang w:val="de-DE"/>
      </w:rPr>
      <w:t>2</w:t>
    </w:r>
    <w:r>
      <w:rPr>
        <w:lang w:val="fr-CH"/>
      </w:rPr>
      <w:fldChar w:fldCharType="end"/>
    </w:r>
  </w:p>
  <w:p w14:paraId="123B0E66" w14:textId="77777777" w:rsidR="00DF7327" w:rsidRPr="00D11351" w:rsidRDefault="00DF7327" w:rsidP="00DA278E">
    <w:pPr>
      <w:pStyle w:val="Fuzeile"/>
      <w:ind w:left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AE88" w14:textId="77777777" w:rsidR="00DF7327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092D718C" w14:textId="77777777" w:rsidR="00DF7327" w:rsidRDefault="00DF7327" w:rsidP="0019279F">
    <w:pPr>
      <w:pStyle w:val="Fuzeile"/>
      <w:tabs>
        <w:tab w:val="clear" w:pos="9639"/>
      </w:tabs>
      <w:rPr>
        <w:lang w:val="fr-CH"/>
      </w:rPr>
    </w:pPr>
  </w:p>
  <w:p w14:paraId="2F69CF0B" w14:textId="77777777" w:rsidR="00DF7327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0938A1E8" w14:textId="2C59E04B" w:rsidR="00DF7327" w:rsidRPr="00BF7721" w:rsidRDefault="00DF7327" w:rsidP="0019279F">
    <w:pPr>
      <w:pStyle w:val="Fuzeile"/>
      <w:tabs>
        <w:tab w:val="left" w:pos="851"/>
        <w:tab w:val="left" w:pos="1843"/>
        <w:tab w:val="left" w:pos="3119"/>
        <w:tab w:val="left" w:pos="4395"/>
      </w:tabs>
    </w:pPr>
    <w:r w:rsidRPr="00BF7721">
      <w:t xml:space="preserve">7001 Chur,   </w:t>
    </w:r>
    <w:r w:rsidR="00BF7721" w:rsidRPr="00BF7721">
      <w:t>Grabenstrasse 8</w:t>
    </w:r>
    <w:r w:rsidRPr="00BF7721">
      <w:t xml:space="preserve">,   Tel. 081 257 26 54,   </w:t>
    </w:r>
    <w:hyperlink r:id="rId1" w:history="1">
      <w:r w:rsidR="00D77E37" w:rsidRPr="00F05680">
        <w:rPr>
          <w:rStyle w:val="Hyperlink"/>
        </w:rPr>
        <w:t>info@soa.gr.ch</w:t>
      </w:r>
    </w:hyperlink>
    <w:r w:rsidRPr="00BF7721">
      <w:rPr>
        <w:rStyle w:val="Hyperlink"/>
        <w:color w:val="auto"/>
        <w:u w:val="none"/>
      </w:rPr>
      <w:t>,</w:t>
    </w:r>
    <w:r w:rsidRPr="00BF7721">
      <w:t xml:space="preserve">   www.soa.gr.ch </w:t>
    </w:r>
    <w:r w:rsidRPr="00BF7721">
      <w:tab/>
    </w:r>
    <w:r>
      <w:rPr>
        <w:lang w:val="de-DE"/>
      </w:rPr>
      <w:t xml:space="preserve">Seite </w:t>
    </w:r>
    <w:r>
      <w:rPr>
        <w:lang w:val="fr-CH"/>
      </w:rPr>
      <w:fldChar w:fldCharType="begin"/>
    </w:r>
    <w:r w:rsidRPr="00BF7721">
      <w:instrText>PAGE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1</w:t>
    </w:r>
    <w:r>
      <w:rPr>
        <w:lang w:val="fr-CH"/>
      </w:rPr>
      <w:fldChar w:fldCharType="end"/>
    </w:r>
    <w:r w:rsidRPr="00BF7721">
      <w:t xml:space="preserve"> / </w:t>
    </w:r>
    <w:r>
      <w:rPr>
        <w:lang w:val="fr-CH"/>
      </w:rPr>
      <w:fldChar w:fldCharType="begin"/>
    </w:r>
    <w:r w:rsidRPr="00BF7721">
      <w:instrText>NUMPAGES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</w:p>
  <w:p w14:paraId="5CA7EAA4" w14:textId="77777777" w:rsidR="00DF7327" w:rsidRPr="00966AA6" w:rsidRDefault="00DF7327" w:rsidP="001927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BF4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73544803" w14:textId="77777777" w:rsidR="004B2586" w:rsidRDefault="004B2586" w:rsidP="004B2586">
    <w:pPr>
      <w:pStyle w:val="Fuzeile"/>
      <w:tabs>
        <w:tab w:val="clear" w:pos="9639"/>
      </w:tabs>
      <w:rPr>
        <w:lang w:val="fr-CH"/>
      </w:rPr>
    </w:pPr>
  </w:p>
  <w:p w14:paraId="035B9C45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rPr>
        <w:lang w:val="fr-CH"/>
      </w:rPr>
    </w:pPr>
  </w:p>
  <w:p w14:paraId="6C86BC3C" w14:textId="77777777" w:rsidR="004B2586" w:rsidRDefault="004B2586" w:rsidP="004B2586">
    <w:pPr>
      <w:pStyle w:val="Fuzeile"/>
      <w:tabs>
        <w:tab w:val="left" w:pos="851"/>
        <w:tab w:val="left" w:pos="1843"/>
        <w:tab w:val="left" w:pos="3119"/>
        <w:tab w:val="left" w:pos="4395"/>
      </w:tabs>
      <w:jc w:val="right"/>
      <w:rPr>
        <w:lang w:val="fr-CH"/>
      </w:rPr>
    </w:pPr>
    <w:r>
      <w:rPr>
        <w:lang w:val="de-DE"/>
      </w:rPr>
      <w:t xml:space="preserve">Seite </w:t>
    </w:r>
    <w:r>
      <w:rPr>
        <w:lang w:val="fr-CH"/>
      </w:rPr>
      <w:fldChar w:fldCharType="begin"/>
    </w:r>
    <w:r>
      <w:rPr>
        <w:lang w:val="fr-CH"/>
      </w:rPr>
      <w:instrText>PAGE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  <w:r>
      <w:rPr>
        <w:lang w:val="fr-CH"/>
      </w:rPr>
      <w:t xml:space="preserve"> / </w:t>
    </w:r>
    <w:r>
      <w:rPr>
        <w:lang w:val="fr-CH"/>
      </w:rPr>
      <w:fldChar w:fldCharType="begin"/>
    </w:r>
    <w:r>
      <w:rPr>
        <w:lang w:val="fr-CH"/>
      </w:rPr>
      <w:instrText>NUMPAGES  \* Arabic  \* MERGEFORMAT</w:instrText>
    </w:r>
    <w:r>
      <w:rPr>
        <w:lang w:val="fr-CH"/>
      </w:rPr>
      <w:fldChar w:fldCharType="separate"/>
    </w:r>
    <w:r w:rsidR="00DD3C18" w:rsidRPr="00DD3C18">
      <w:rPr>
        <w:noProof/>
        <w:lang w:val="de-DE"/>
      </w:rPr>
      <w:t>2</w:t>
    </w:r>
    <w:r>
      <w:rPr>
        <w:lang w:val="fr-CH"/>
      </w:rPr>
      <w:fldChar w:fldCharType="end"/>
    </w:r>
  </w:p>
  <w:p w14:paraId="07F03A58" w14:textId="77777777" w:rsidR="00076444" w:rsidRPr="004B2586" w:rsidRDefault="00076444" w:rsidP="004B25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C515" w14:textId="77777777" w:rsidR="00D77E37" w:rsidRPr="00BE3FB4" w:rsidRDefault="00D77E37">
      <w:r w:rsidRPr="00BE3FB4">
        <w:separator/>
      </w:r>
    </w:p>
  </w:footnote>
  <w:footnote w:type="continuationSeparator" w:id="0">
    <w:p w14:paraId="4613003D" w14:textId="77777777" w:rsidR="00D77E37" w:rsidRPr="00BE3FB4" w:rsidRDefault="00D77E37">
      <w:r w:rsidRPr="00BE3F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DF7327" w:rsidRPr="00D77E37" w14:paraId="6700EA62" w14:textId="77777777" w:rsidTr="00CC2FFF">
      <w:tc>
        <w:tcPr>
          <w:tcW w:w="794" w:type="dxa"/>
        </w:tcPr>
        <w:p w14:paraId="7B69EEE8" w14:textId="77777777" w:rsidR="00DF7327" w:rsidRPr="00BE3FB4" w:rsidRDefault="00DF7327" w:rsidP="00CC2FFF">
          <w:pPr>
            <w:pStyle w:val="Kopfzeile"/>
          </w:pPr>
        </w:p>
      </w:tc>
      <w:tc>
        <w:tcPr>
          <w:tcW w:w="283" w:type="dxa"/>
        </w:tcPr>
        <w:p w14:paraId="29FF2CB3" w14:textId="77777777" w:rsidR="00DF7327" w:rsidRPr="00BE3FB4" w:rsidRDefault="00DF7327" w:rsidP="00CC2FFF">
          <w:pPr>
            <w:pStyle w:val="Kopfzeile"/>
          </w:pPr>
        </w:p>
      </w:tc>
      <w:tc>
        <w:tcPr>
          <w:tcW w:w="8743" w:type="dxa"/>
          <w:hideMark/>
        </w:tcPr>
        <w:p w14:paraId="3D629097" w14:textId="77777777" w:rsidR="00DF7327" w:rsidRPr="00966AA6" w:rsidRDefault="00DF7327" w:rsidP="00CC2FFF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= 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"Organisation.Bezeichnung2DE"\*CHARFORMAT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Kantonales Sozialamt Graubünden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"Organisation.Bezeichnung2DE"\*CHARFORMAT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0951C83A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"Organisation.Bezeichnung1RM"\*CHARFORMAT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Uffizi dal servetsch social chantunal dal Grischun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 =""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"Organisation.Bezeichnung2RM"\*CHARFORMAT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"Organisation.Bezeichnung1RM"\*CHARFORMAT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Uffizi dal servetsch social chantunal dal Grischun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Uffizi dal servetsch social chantunal dal Grischun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"Organisation.Bezeichnung2RM"\*CHARFORMAT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217B049B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"Organisation.Bezeichnung1IT"\*CHARFORMAT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Ufficio del servizio sociale cantonale dei Grigioni</w:instrText>
          </w:r>
          <w:r w:rsidRPr="00BE3FB4">
            <w:fldChar w:fldCharType="end"/>
          </w:r>
          <w:r w:rsidRPr="00966AA6">
            <w:rPr>
              <w:lang w:val="it-IT"/>
            </w:rPr>
            <w:instrText>= ""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"Organisation.Bezeichnung2IT"\*CHARFORMAT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>" "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"Organisation.Bezeichnung1IT"\*CHARFORMAT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Ufficio del servizio sociale cantonale dei Grigioni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\* MERGEFORMAT </w:instrText>
          </w:r>
          <w:r w:rsidRPr="00BE3FB4">
            <w:fldChar w:fldCharType="separate"/>
          </w:r>
          <w:r w:rsidR="00D77E37">
            <w:rPr>
              <w:noProof/>
              <w:lang w:val="it-IT"/>
            </w:rPr>
            <w:t>Ufficio del servizio sociale cantonale dei Grigioni</w:t>
          </w:r>
          <w:r w:rsidRPr="00BE3FB4">
            <w:fldChar w:fldCharType="end"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IF </w:instrText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"Organisation.Bezeichnung1DE"\*CHARFORMAT \&lt;OawJumpToField value=0/&gt;</w:instrText>
          </w:r>
          <w:r w:rsidRPr="00BE3FB4">
            <w:fldChar w:fldCharType="separate"/>
          </w:r>
          <w:r w:rsidR="00D77E37">
            <w:rPr>
              <w:lang w:val="it-IT"/>
            </w:rPr>
            <w:instrText>Kantonales Sozialamt Graubünden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 &lt;&gt; "" "</w:instrText>
          </w:r>
          <w:r w:rsidRPr="00966AA6">
            <w:rPr>
              <w:lang w:val="it-IT"/>
            </w:rPr>
            <w:tab/>
          </w:r>
          <w:r w:rsidRPr="00BE3FB4">
            <w:fldChar w:fldCharType="begin"/>
          </w:r>
          <w:r w:rsidRPr="00966AA6">
            <w:rPr>
              <w:lang w:val="it-IT"/>
            </w:rPr>
            <w:instrText xml:space="preserve"> DOCPROPERTY "Organisation.Bezeichnung2IT"\*CHARFORMAT \&lt;OawJumpToField value=0/&gt;</w:instrText>
          </w:r>
          <w:r w:rsidRPr="00BE3FB4">
            <w:fldChar w:fldCharType="end"/>
          </w:r>
          <w:r w:rsidRPr="00966AA6">
            <w:rPr>
              <w:lang w:val="it-IT"/>
            </w:rPr>
            <w:instrText xml:space="preserve">" "" \* MERGEFORMAT </w:instrText>
          </w:r>
          <w:r w:rsidRPr="00BE3FB4">
            <w:fldChar w:fldCharType="separate"/>
          </w:r>
          <w:r w:rsidR="00D77E37" w:rsidRPr="00966AA6">
            <w:rPr>
              <w:noProof/>
              <w:lang w:val="it-IT"/>
            </w:rPr>
            <w:tab/>
          </w:r>
          <w:r w:rsidRPr="00BE3FB4">
            <w:fldChar w:fldCharType="end"/>
          </w:r>
        </w:p>
        <w:p w14:paraId="076C763E" w14:textId="77777777" w:rsidR="00DF7327" w:rsidRPr="00966AA6" w:rsidRDefault="00DF7327" w:rsidP="00CC2FF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BE3FB4">
            <w:rPr>
              <w:noProof/>
              <w:lang w:eastAsia="de-CH"/>
            </w:rPr>
            <w:drawing>
              <wp:anchor distT="0" distB="0" distL="114300" distR="114300" simplePos="0" relativeHeight="251661312" behindDoc="1" locked="1" layoutInCell="1" allowOverlap="1" wp14:anchorId="60EE0700" wp14:editId="268F84FC">
                <wp:simplePos x="0" y="0"/>
                <wp:positionH relativeFrom="page">
                  <wp:posOffset>-1578610</wp:posOffset>
                </wp:positionH>
                <wp:positionV relativeFrom="page">
                  <wp:posOffset>-354330</wp:posOffset>
                </wp:positionV>
                <wp:extent cx="7557770" cy="1078865"/>
                <wp:effectExtent l="0" t="0" r="0" b="0"/>
                <wp:wrapNone/>
                <wp:docPr id="2" name="e15c3900-9c5a-46b7-8f23-d25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770" cy="107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CA4D8" w14:textId="77777777" w:rsidR="00DF7327" w:rsidRPr="00966AA6" w:rsidRDefault="00DF7327" w:rsidP="00966AA6">
    <w:pPr>
      <w:pStyle w:val="Kopfzeile"/>
      <w:spacing w:before="0" w:line="240" w:lineRule="auto"/>
      <w:rPr>
        <w:sz w:val="2"/>
        <w:szCs w:val="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0CA4"/>
    <w:multiLevelType w:val="hybridMultilevel"/>
    <w:tmpl w:val="F1AE5FC2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6362C"/>
    <w:multiLevelType w:val="hybridMultilevel"/>
    <w:tmpl w:val="C86C92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01068"/>
    <w:multiLevelType w:val="hybridMultilevel"/>
    <w:tmpl w:val="1A465A38"/>
    <w:lvl w:ilvl="0" w:tplc="8EFA9900">
      <w:start w:val="1"/>
      <w:numFmt w:val="bullet"/>
      <w:lvlText w:val="–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8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EB388C"/>
    <w:multiLevelType w:val="hybridMultilevel"/>
    <w:tmpl w:val="455A222C"/>
    <w:lvl w:ilvl="0" w:tplc="BBE83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703E"/>
    <w:multiLevelType w:val="hybridMultilevel"/>
    <w:tmpl w:val="9208B39A"/>
    <w:lvl w:ilvl="0" w:tplc="0807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B766F"/>
    <w:multiLevelType w:val="hybridMultilevel"/>
    <w:tmpl w:val="C0C018E6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569A7"/>
    <w:multiLevelType w:val="hybridMultilevel"/>
    <w:tmpl w:val="FFCCBC84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53338"/>
    <w:multiLevelType w:val="hybridMultilevel"/>
    <w:tmpl w:val="6EDEA72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317EEC"/>
    <w:multiLevelType w:val="multilevel"/>
    <w:tmpl w:val="AEEAED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461A76"/>
    <w:multiLevelType w:val="hybridMultilevel"/>
    <w:tmpl w:val="AC085C44"/>
    <w:lvl w:ilvl="0" w:tplc="08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8C73560"/>
    <w:multiLevelType w:val="hybridMultilevel"/>
    <w:tmpl w:val="D50A6C4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1D252C"/>
    <w:multiLevelType w:val="hybridMultilevel"/>
    <w:tmpl w:val="902695BE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62691"/>
    <w:multiLevelType w:val="hybridMultilevel"/>
    <w:tmpl w:val="9314EE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B2B32"/>
    <w:multiLevelType w:val="hybridMultilevel"/>
    <w:tmpl w:val="CD4A265C"/>
    <w:lvl w:ilvl="0" w:tplc="8E667B2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5" w15:restartNumberingAfterBreak="0">
    <w:nsid w:val="65F114EC"/>
    <w:multiLevelType w:val="hybridMultilevel"/>
    <w:tmpl w:val="45788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D7427"/>
    <w:multiLevelType w:val="hybridMultilevel"/>
    <w:tmpl w:val="A2A4EAC0"/>
    <w:lvl w:ilvl="0" w:tplc="8E667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213B5"/>
    <w:multiLevelType w:val="hybridMultilevel"/>
    <w:tmpl w:val="F59C13AE"/>
    <w:lvl w:ilvl="0" w:tplc="9A96D7D4">
      <w:start w:val="1"/>
      <w:numFmt w:val="decimal"/>
      <w:pStyle w:val="Formatvorlag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D54C60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8A523D"/>
    <w:multiLevelType w:val="hybridMultilevel"/>
    <w:tmpl w:val="639A64A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C342F"/>
    <w:multiLevelType w:val="hybridMultilevel"/>
    <w:tmpl w:val="4A200B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E0601"/>
    <w:multiLevelType w:val="hybridMultilevel"/>
    <w:tmpl w:val="EF5096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2716">
    <w:abstractNumId w:val="39"/>
  </w:num>
  <w:num w:numId="2" w16cid:durableId="523638921">
    <w:abstractNumId w:val="34"/>
  </w:num>
  <w:num w:numId="3" w16cid:durableId="1650598236">
    <w:abstractNumId w:val="11"/>
  </w:num>
  <w:num w:numId="4" w16cid:durableId="89740312">
    <w:abstractNumId w:val="40"/>
  </w:num>
  <w:num w:numId="5" w16cid:durableId="1685476059">
    <w:abstractNumId w:val="22"/>
  </w:num>
  <w:num w:numId="6" w16cid:durableId="1329137757">
    <w:abstractNumId w:val="30"/>
  </w:num>
  <w:num w:numId="7" w16cid:durableId="1712026076">
    <w:abstractNumId w:val="37"/>
  </w:num>
  <w:num w:numId="8" w16cid:durableId="828329211">
    <w:abstractNumId w:val="35"/>
  </w:num>
  <w:num w:numId="9" w16cid:durableId="1081105189">
    <w:abstractNumId w:val="42"/>
  </w:num>
  <w:num w:numId="10" w16cid:durableId="1751081654">
    <w:abstractNumId w:val="12"/>
  </w:num>
  <w:num w:numId="11" w16cid:durableId="1798523514">
    <w:abstractNumId w:val="27"/>
  </w:num>
  <w:num w:numId="12" w16cid:durableId="991177280">
    <w:abstractNumId w:val="38"/>
  </w:num>
  <w:num w:numId="13" w16cid:durableId="1342588274">
    <w:abstractNumId w:val="41"/>
  </w:num>
  <w:num w:numId="14" w16cid:durableId="1441341589">
    <w:abstractNumId w:val="25"/>
  </w:num>
  <w:num w:numId="15" w16cid:durableId="1167280420">
    <w:abstractNumId w:val="20"/>
  </w:num>
  <w:num w:numId="16" w16cid:durableId="991448560">
    <w:abstractNumId w:val="9"/>
  </w:num>
  <w:num w:numId="17" w16cid:durableId="1517425670">
    <w:abstractNumId w:val="8"/>
  </w:num>
  <w:num w:numId="18" w16cid:durableId="1175419271">
    <w:abstractNumId w:val="7"/>
  </w:num>
  <w:num w:numId="19" w16cid:durableId="2015254686">
    <w:abstractNumId w:val="6"/>
  </w:num>
  <w:num w:numId="20" w16cid:durableId="2022776445">
    <w:abstractNumId w:val="5"/>
  </w:num>
  <w:num w:numId="21" w16cid:durableId="698898497">
    <w:abstractNumId w:val="4"/>
  </w:num>
  <w:num w:numId="22" w16cid:durableId="222067459">
    <w:abstractNumId w:val="3"/>
  </w:num>
  <w:num w:numId="23" w16cid:durableId="1362587138">
    <w:abstractNumId w:val="2"/>
  </w:num>
  <w:num w:numId="24" w16cid:durableId="446318345">
    <w:abstractNumId w:val="1"/>
  </w:num>
  <w:num w:numId="25" w16cid:durableId="978532481">
    <w:abstractNumId w:val="0"/>
  </w:num>
  <w:num w:numId="26" w16cid:durableId="1838112527">
    <w:abstractNumId w:val="24"/>
  </w:num>
  <w:num w:numId="27" w16cid:durableId="1607808130">
    <w:abstractNumId w:val="23"/>
  </w:num>
  <w:num w:numId="28" w16cid:durableId="1481844913">
    <w:abstractNumId w:val="29"/>
  </w:num>
  <w:num w:numId="29" w16cid:durableId="70589060">
    <w:abstractNumId w:val="31"/>
  </w:num>
  <w:num w:numId="30" w16cid:durableId="613096949">
    <w:abstractNumId w:val="19"/>
  </w:num>
  <w:num w:numId="31" w16cid:durableId="2081974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6152109">
    <w:abstractNumId w:val="13"/>
  </w:num>
  <w:num w:numId="33" w16cid:durableId="1744257934">
    <w:abstractNumId w:val="18"/>
  </w:num>
  <w:num w:numId="34" w16cid:durableId="1222061419">
    <w:abstractNumId w:val="26"/>
  </w:num>
  <w:num w:numId="35" w16cid:durableId="1948541462">
    <w:abstractNumId w:val="33"/>
  </w:num>
  <w:num w:numId="36" w16cid:durableId="1139416906">
    <w:abstractNumId w:val="10"/>
  </w:num>
  <w:num w:numId="37" w16cid:durableId="250352623">
    <w:abstractNumId w:val="15"/>
  </w:num>
  <w:num w:numId="38" w16cid:durableId="680476586">
    <w:abstractNumId w:val="28"/>
  </w:num>
  <w:num w:numId="39" w16cid:durableId="1538271707">
    <w:abstractNumId w:val="17"/>
  </w:num>
  <w:num w:numId="40" w16cid:durableId="1080099535">
    <w:abstractNumId w:val="32"/>
  </w:num>
  <w:num w:numId="41" w16cid:durableId="867986981">
    <w:abstractNumId w:val="16"/>
  </w:num>
  <w:num w:numId="42" w16cid:durableId="1864250387">
    <w:abstractNumId w:val="36"/>
  </w:num>
  <w:num w:numId="43" w16cid:durableId="153750618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3. 10. 2014"/>
    <w:docVar w:name="Date.Format.Long.dateValue" w:val="41921"/>
    <w:docVar w:name="OawAttachedTemplate" w:val="Aerztliches Zeugnis_2013-08-29_tl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grch"/>
    <w:docVar w:name="OawCreatedWithProjectVersion" w:val="2017-09-05 AFM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7022817173426790462&quot;&gt;&lt;Field Name=&quot;IDName&quot; Value=&quot;SOA Fachstelle Pflegekinder und Adoptionen, Loestrasse&quot;/&gt;&lt;Field Name=&quot;Organisation&quot; Value=&quot;Kantonales Sozialamt Graubünden&quot;/&gt;&lt;Field Name=&quot;Department&quot; Value=&quot;Sozialamt&quot;/&gt;&lt;Field Name=&quot;Section&quot; Value=&quot;Fachstelle Pflegekinder und Adoptionen&quot;/&gt;&lt;Field Name=&quot;Ressort&quot; Value=&quot;Fachstelle Pflegekinder und Adoptionen&quot;/&gt;&lt;Field Name=&quot;Address1&quot; Value=&quot;Sozialamt, Fachstelle Pflegekinder und Adoptionen, Loëstrasse 37, 7000 Chur&quot;/&gt;&lt;Field Name=&quot;Address2&quot; Value=&quot;&quot;/&gt;&lt;Field Name=&quot;Strasse&quot; Value=&quot;Loëstrasse 37&quot;/&gt;&lt;Field Name=&quot;Address4&quot; Value=&quot;&quot;/&gt;&lt;Field Name=&quot;Address5&quot; Value=&quot;&quot;/&gt;&lt;Field Name=&quot;Address6&quot; Value=&quot;&quot;/&gt;&lt;Field Name=&quot;AdressSingleLine&quot; Value=&quot;Sozialamt, Fachstelle Pflegekinder und Adoptionen, Loëstrasse 37, 7000 Chur&quot;/&gt;&lt;Field Name=&quot;Telefon&quot; Value=&quot;+41 81 257 26 97&quot;/&gt;&lt;Field Name=&quot;Fax&quot; Value=&quot;+41 81 257 21 48&quot;/&gt;&lt;Field Name=&quot;Country&quot; Value=&quot;CH&quot;/&gt;&lt;Field Name=&quot;Email&quot; Value=&quot;thomas.leisinger@soa.gr.ch&quot;/&gt;&lt;Field Name=&quot;Internet&quot; Value=&quot;www.soa.gr.ch&quot;/&gt;&lt;Field Name=&quot;City&quot; Value=&quot;Chur&quot;/&gt;&lt;Field Name=&quot;PLZ&quot; Value=&quot;7000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7022817173426790462&quot;/&gt;&lt;Field Name=&quot;Field_Name&quot; Value=&quot;Section&quot;/&gt;&lt;Field Name=&quot;Field_UID&quot; Value=&quot;2012110215443846732082&quot;/&gt;&lt;Field Name=&quot;ML_LCID&quot; Value=&quot;2055&quot;/&gt;&lt;Field Name=&quot;ML_Value&quot; Value=&quot;Fachstelle Pflegekinder und Adoptionen&quot;/&gt;&lt;/DocProp&gt;&lt;DocProp UID=&quot;2006040509495284662868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212191811121321310321301031x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2122010583847234010578&quot; EntryUID=&quot;2015030415565353856548&quot;&gt;&lt;Field Name=&quot;IDName&quot; Value=&quot;SOA, Galliard Claudia&quot;/&gt;&lt;Field Name=&quot;Name&quot; Value=&quot;Claudia Galliard, Sozialarbeiterin BSc FHO&quot;/&gt;&lt;Field Name=&quot;PersonalNumber&quot; Value=&quot;&quot;/&gt;&lt;Field Name=&quot;DirectPhone&quot; Value=&quot;+41 81 257 26 16&quot;/&gt;&lt;Field Name=&quot;DirectFax&quot; Value=&quot;+41 81 257 21 48&quot;/&gt;&lt;Field Name=&quot;Mobile&quot; Value=&quot;&quot;/&gt;&lt;Field Name=&quot;EMail&quot; Value=&quot;claudia.galliard@soa.gr.ch&quot;/&gt;&lt;Field Name=&quot;Function&quot; Value=&quot;Fachstelle Pflegekinder und Adoptionen&quot;/&gt;&lt;Field Name=&quot;SignatureHighResColor&quot; Value=&quot;%homedrive%\Office\officeatwork\&quot;/&gt;&lt;Field Name=&quot;SignatureHighResBW&quot; Value=&quot;%homedrive%\Office\officeatwork\&quot;/&gt;&lt;Field Name=&quot;Initials&quot; Value=&quot;&quot;/&gt;&lt;Field Name=&quot;Data_UID&quot; Value=&quot;2015030415565353856548&quot;/&gt;&lt;Field Name=&quot;Field_Name&quot; Value=&quot;Function&quot;/&gt;&lt;Field Name=&quot;Field_UID&quot; Value=&quot;20030218193546317206510590&quot;/&gt;&lt;Field Name=&quot;ML_LCID&quot; Value=&quot;2055&quot;/&gt;&lt;Field Name=&quot;ML_Value&quot; Value=&quot;Fachstelle Pflegekinder und Adoptionen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1709211205278927248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7E37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2859"/>
    <w:rsid w:val="00055FA5"/>
    <w:rsid w:val="000569EC"/>
    <w:rsid w:val="00062C3F"/>
    <w:rsid w:val="0006569D"/>
    <w:rsid w:val="00065A32"/>
    <w:rsid w:val="000676DD"/>
    <w:rsid w:val="00072038"/>
    <w:rsid w:val="00072E42"/>
    <w:rsid w:val="00072EAC"/>
    <w:rsid w:val="000742A8"/>
    <w:rsid w:val="00074AA0"/>
    <w:rsid w:val="00075CF5"/>
    <w:rsid w:val="00076444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6E20"/>
    <w:rsid w:val="000A7BE1"/>
    <w:rsid w:val="000B0B58"/>
    <w:rsid w:val="000B3B9B"/>
    <w:rsid w:val="000C288F"/>
    <w:rsid w:val="000C550D"/>
    <w:rsid w:val="000C762A"/>
    <w:rsid w:val="000C762E"/>
    <w:rsid w:val="000D2E65"/>
    <w:rsid w:val="000D3AD3"/>
    <w:rsid w:val="000D5512"/>
    <w:rsid w:val="000E22BF"/>
    <w:rsid w:val="000E27E0"/>
    <w:rsid w:val="000E2A97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20CD"/>
    <w:rsid w:val="00105406"/>
    <w:rsid w:val="001073A6"/>
    <w:rsid w:val="00110AC6"/>
    <w:rsid w:val="00111127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31B9"/>
    <w:rsid w:val="00146D19"/>
    <w:rsid w:val="00146DBF"/>
    <w:rsid w:val="00147750"/>
    <w:rsid w:val="001543B5"/>
    <w:rsid w:val="0016065E"/>
    <w:rsid w:val="00160825"/>
    <w:rsid w:val="001617B6"/>
    <w:rsid w:val="001628A3"/>
    <w:rsid w:val="00162CD4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279F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14AE0"/>
    <w:rsid w:val="00220B84"/>
    <w:rsid w:val="002240A1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4F38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57B"/>
    <w:rsid w:val="00271915"/>
    <w:rsid w:val="00271B23"/>
    <w:rsid w:val="00271E70"/>
    <w:rsid w:val="00272427"/>
    <w:rsid w:val="002735B4"/>
    <w:rsid w:val="00276705"/>
    <w:rsid w:val="00280271"/>
    <w:rsid w:val="002807A4"/>
    <w:rsid w:val="002814C9"/>
    <w:rsid w:val="002818FD"/>
    <w:rsid w:val="00283233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2B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71E"/>
    <w:rsid w:val="002B4FF6"/>
    <w:rsid w:val="002B697B"/>
    <w:rsid w:val="002C002D"/>
    <w:rsid w:val="002C0578"/>
    <w:rsid w:val="002C16E6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670E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2D9C"/>
    <w:rsid w:val="00376B99"/>
    <w:rsid w:val="003819F5"/>
    <w:rsid w:val="00384015"/>
    <w:rsid w:val="00387D45"/>
    <w:rsid w:val="0039075D"/>
    <w:rsid w:val="00391E59"/>
    <w:rsid w:val="00392480"/>
    <w:rsid w:val="00396159"/>
    <w:rsid w:val="00397710"/>
    <w:rsid w:val="00397FE4"/>
    <w:rsid w:val="003A0229"/>
    <w:rsid w:val="003A147C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16A1"/>
    <w:rsid w:val="003C29A3"/>
    <w:rsid w:val="003C39FD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3F71D8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4AB8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76AE6"/>
    <w:rsid w:val="004835B2"/>
    <w:rsid w:val="004837BD"/>
    <w:rsid w:val="004857E1"/>
    <w:rsid w:val="00485BEE"/>
    <w:rsid w:val="00486D68"/>
    <w:rsid w:val="00487AD9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586"/>
    <w:rsid w:val="004B2BE5"/>
    <w:rsid w:val="004B4E81"/>
    <w:rsid w:val="004B62F5"/>
    <w:rsid w:val="004C0397"/>
    <w:rsid w:val="004C2429"/>
    <w:rsid w:val="004C47DD"/>
    <w:rsid w:val="004C6722"/>
    <w:rsid w:val="004C73E8"/>
    <w:rsid w:val="004D0189"/>
    <w:rsid w:val="004D028E"/>
    <w:rsid w:val="004D1DD7"/>
    <w:rsid w:val="004D1EB0"/>
    <w:rsid w:val="004D1F3D"/>
    <w:rsid w:val="004D4124"/>
    <w:rsid w:val="004D4ECB"/>
    <w:rsid w:val="004E1981"/>
    <w:rsid w:val="004E201D"/>
    <w:rsid w:val="004E21A9"/>
    <w:rsid w:val="004E4BEE"/>
    <w:rsid w:val="004E4E7E"/>
    <w:rsid w:val="004E74E1"/>
    <w:rsid w:val="004F0770"/>
    <w:rsid w:val="004F0F46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003E"/>
    <w:rsid w:val="00524861"/>
    <w:rsid w:val="00524A1A"/>
    <w:rsid w:val="00532759"/>
    <w:rsid w:val="00534CD8"/>
    <w:rsid w:val="00534FB1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57D46"/>
    <w:rsid w:val="00561E56"/>
    <w:rsid w:val="00563290"/>
    <w:rsid w:val="00564B2C"/>
    <w:rsid w:val="00564D68"/>
    <w:rsid w:val="005703D8"/>
    <w:rsid w:val="005713DA"/>
    <w:rsid w:val="005779C6"/>
    <w:rsid w:val="005779D7"/>
    <w:rsid w:val="0058204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A4E52"/>
    <w:rsid w:val="005B01E7"/>
    <w:rsid w:val="005B095B"/>
    <w:rsid w:val="005B0ADF"/>
    <w:rsid w:val="005B1E71"/>
    <w:rsid w:val="005B2F3C"/>
    <w:rsid w:val="005B2F82"/>
    <w:rsid w:val="005C1B96"/>
    <w:rsid w:val="005C264E"/>
    <w:rsid w:val="005C5921"/>
    <w:rsid w:val="005D394A"/>
    <w:rsid w:val="005D6C37"/>
    <w:rsid w:val="005D77F1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6BF6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0CD2"/>
    <w:rsid w:val="00642C90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248E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A6B98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B69EF"/>
    <w:rsid w:val="006C006E"/>
    <w:rsid w:val="006C2875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123F"/>
    <w:rsid w:val="0073220E"/>
    <w:rsid w:val="007328F9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CE7"/>
    <w:rsid w:val="00782E6C"/>
    <w:rsid w:val="0079020E"/>
    <w:rsid w:val="007909E4"/>
    <w:rsid w:val="00791C31"/>
    <w:rsid w:val="00792A89"/>
    <w:rsid w:val="007943FA"/>
    <w:rsid w:val="007950D9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3F9"/>
    <w:rsid w:val="007C55AD"/>
    <w:rsid w:val="007C5ED4"/>
    <w:rsid w:val="007C7AF6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2798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174A6"/>
    <w:rsid w:val="00821B54"/>
    <w:rsid w:val="00822F0A"/>
    <w:rsid w:val="00824A63"/>
    <w:rsid w:val="00824BD9"/>
    <w:rsid w:val="00834F39"/>
    <w:rsid w:val="00845567"/>
    <w:rsid w:val="00846501"/>
    <w:rsid w:val="00847BDD"/>
    <w:rsid w:val="0085142C"/>
    <w:rsid w:val="00855E11"/>
    <w:rsid w:val="00856826"/>
    <w:rsid w:val="0085767E"/>
    <w:rsid w:val="008577BC"/>
    <w:rsid w:val="008631AD"/>
    <w:rsid w:val="008648C0"/>
    <w:rsid w:val="00864EBB"/>
    <w:rsid w:val="00866DC9"/>
    <w:rsid w:val="008713E7"/>
    <w:rsid w:val="008737E6"/>
    <w:rsid w:val="00873D27"/>
    <w:rsid w:val="00873E74"/>
    <w:rsid w:val="0087410D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97889"/>
    <w:rsid w:val="008A0FBB"/>
    <w:rsid w:val="008A2841"/>
    <w:rsid w:val="008A31DC"/>
    <w:rsid w:val="008A44ED"/>
    <w:rsid w:val="008A4D7E"/>
    <w:rsid w:val="008A5DC4"/>
    <w:rsid w:val="008B0515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26D7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137E"/>
    <w:rsid w:val="00912512"/>
    <w:rsid w:val="00914746"/>
    <w:rsid w:val="00915036"/>
    <w:rsid w:val="0091581F"/>
    <w:rsid w:val="00917B1E"/>
    <w:rsid w:val="009202CD"/>
    <w:rsid w:val="00921A46"/>
    <w:rsid w:val="00921C8D"/>
    <w:rsid w:val="00922B9E"/>
    <w:rsid w:val="00923164"/>
    <w:rsid w:val="009239E7"/>
    <w:rsid w:val="00925B66"/>
    <w:rsid w:val="009262E3"/>
    <w:rsid w:val="00926736"/>
    <w:rsid w:val="00926D3B"/>
    <w:rsid w:val="00927748"/>
    <w:rsid w:val="00927B89"/>
    <w:rsid w:val="00931BFA"/>
    <w:rsid w:val="009329EE"/>
    <w:rsid w:val="00934B87"/>
    <w:rsid w:val="00942425"/>
    <w:rsid w:val="00944A51"/>
    <w:rsid w:val="00946E0D"/>
    <w:rsid w:val="00947B77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6AA6"/>
    <w:rsid w:val="0096797E"/>
    <w:rsid w:val="00971D02"/>
    <w:rsid w:val="00972559"/>
    <w:rsid w:val="00974171"/>
    <w:rsid w:val="00975BA5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31A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68E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2C93"/>
    <w:rsid w:val="00A2338F"/>
    <w:rsid w:val="00A2575C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5582"/>
    <w:rsid w:val="00A6743D"/>
    <w:rsid w:val="00A7025A"/>
    <w:rsid w:val="00A70462"/>
    <w:rsid w:val="00A71395"/>
    <w:rsid w:val="00A71421"/>
    <w:rsid w:val="00A74129"/>
    <w:rsid w:val="00A74C69"/>
    <w:rsid w:val="00A76BA0"/>
    <w:rsid w:val="00A77091"/>
    <w:rsid w:val="00A772E3"/>
    <w:rsid w:val="00A858A9"/>
    <w:rsid w:val="00A85909"/>
    <w:rsid w:val="00A86891"/>
    <w:rsid w:val="00A875B0"/>
    <w:rsid w:val="00A87E3C"/>
    <w:rsid w:val="00A94CD9"/>
    <w:rsid w:val="00AA100E"/>
    <w:rsid w:val="00AA18C7"/>
    <w:rsid w:val="00AA4CF8"/>
    <w:rsid w:val="00AB1E6F"/>
    <w:rsid w:val="00AB2B2D"/>
    <w:rsid w:val="00AB2FB1"/>
    <w:rsid w:val="00AB5E8E"/>
    <w:rsid w:val="00AC0BA2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5960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064A"/>
    <w:rsid w:val="00B21A34"/>
    <w:rsid w:val="00B2208E"/>
    <w:rsid w:val="00B233D5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20C6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157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2B39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3FB4"/>
    <w:rsid w:val="00BE760E"/>
    <w:rsid w:val="00BF2482"/>
    <w:rsid w:val="00BF3216"/>
    <w:rsid w:val="00BF524C"/>
    <w:rsid w:val="00BF63E8"/>
    <w:rsid w:val="00BF7721"/>
    <w:rsid w:val="00C0344C"/>
    <w:rsid w:val="00C0347D"/>
    <w:rsid w:val="00C04D81"/>
    <w:rsid w:val="00C05D2B"/>
    <w:rsid w:val="00C06E12"/>
    <w:rsid w:val="00C1089B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6AA"/>
    <w:rsid w:val="00C34AD8"/>
    <w:rsid w:val="00C35AF9"/>
    <w:rsid w:val="00C416EF"/>
    <w:rsid w:val="00C41C6D"/>
    <w:rsid w:val="00C4545F"/>
    <w:rsid w:val="00C46567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05"/>
    <w:rsid w:val="00C94ECA"/>
    <w:rsid w:val="00C95C09"/>
    <w:rsid w:val="00CA12BC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2FFF"/>
    <w:rsid w:val="00CC5290"/>
    <w:rsid w:val="00CC5F85"/>
    <w:rsid w:val="00CC6072"/>
    <w:rsid w:val="00CD075B"/>
    <w:rsid w:val="00CD28CE"/>
    <w:rsid w:val="00CD6AAC"/>
    <w:rsid w:val="00CD6C55"/>
    <w:rsid w:val="00CD6CB5"/>
    <w:rsid w:val="00CD7A2F"/>
    <w:rsid w:val="00CE0ED5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1351"/>
    <w:rsid w:val="00D13EA0"/>
    <w:rsid w:val="00D14A4C"/>
    <w:rsid w:val="00D15C6D"/>
    <w:rsid w:val="00D16B90"/>
    <w:rsid w:val="00D20687"/>
    <w:rsid w:val="00D208C3"/>
    <w:rsid w:val="00D22223"/>
    <w:rsid w:val="00D24E75"/>
    <w:rsid w:val="00D25C5C"/>
    <w:rsid w:val="00D3043F"/>
    <w:rsid w:val="00D31DAF"/>
    <w:rsid w:val="00D32BE8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77E37"/>
    <w:rsid w:val="00D800D7"/>
    <w:rsid w:val="00D83A01"/>
    <w:rsid w:val="00D87C16"/>
    <w:rsid w:val="00D90B9B"/>
    <w:rsid w:val="00D913E2"/>
    <w:rsid w:val="00D91EF8"/>
    <w:rsid w:val="00D92CB0"/>
    <w:rsid w:val="00DA15EA"/>
    <w:rsid w:val="00DA278E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3C18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4498"/>
    <w:rsid w:val="00DF5ECD"/>
    <w:rsid w:val="00DF7327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0974"/>
    <w:rsid w:val="00E11146"/>
    <w:rsid w:val="00E1228C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290"/>
    <w:rsid w:val="00E6549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18AD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F01117"/>
    <w:rsid w:val="00F064FD"/>
    <w:rsid w:val="00F10E6B"/>
    <w:rsid w:val="00F126AD"/>
    <w:rsid w:val="00F226FA"/>
    <w:rsid w:val="00F26316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448B2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1B72"/>
    <w:rsid w:val="00F62297"/>
    <w:rsid w:val="00F62704"/>
    <w:rsid w:val="00F6309D"/>
    <w:rsid w:val="00F63AAB"/>
    <w:rsid w:val="00F63CD8"/>
    <w:rsid w:val="00F65671"/>
    <w:rsid w:val="00F67472"/>
    <w:rsid w:val="00F70284"/>
    <w:rsid w:val="00F71184"/>
    <w:rsid w:val="00F730E5"/>
    <w:rsid w:val="00F77604"/>
    <w:rsid w:val="00F80874"/>
    <w:rsid w:val="00F835A7"/>
    <w:rsid w:val="00F86405"/>
    <w:rsid w:val="00F868F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CF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D70EA"/>
    <w:rsid w:val="00FE07DA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3545E7C7"/>
  <w15:docId w15:val="{46CC3536-82CE-45B1-B417-87A23C6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7E37"/>
    <w:rPr>
      <w:szCs w:val="20"/>
      <w:lang w:val="de-DE"/>
    </w:rPr>
  </w:style>
  <w:style w:type="paragraph" w:styleId="berschrift1">
    <w:name w:val="heading 1"/>
    <w:basedOn w:val="Text"/>
    <w:next w:val="Text"/>
    <w:link w:val="berschrift1Zchn"/>
    <w:uiPriority w:val="4"/>
    <w:qFormat/>
    <w:rsid w:val="00BC2B39"/>
    <w:pPr>
      <w:keepNext/>
      <w:keepLines/>
      <w:numPr>
        <w:numId w:val="1"/>
      </w:numPr>
      <w:spacing w:before="24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1020CD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qFormat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  <w:szCs w:val="22"/>
      <w:lang w:val="de-CH"/>
    </w:rPr>
  </w:style>
  <w:style w:type="paragraph" w:styleId="berschrift6">
    <w:name w:val="heading 6"/>
    <w:basedOn w:val="Standard"/>
    <w:next w:val="Standard"/>
    <w:link w:val="berschrift6Zchn"/>
    <w:uiPriority w:val="4"/>
    <w:semiHidden/>
    <w:qFormat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4"/>
    <w:semiHidden/>
    <w:qFormat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/>
    </w:rPr>
  </w:style>
  <w:style w:type="paragraph" w:styleId="berschrift8">
    <w:name w:val="heading 8"/>
    <w:basedOn w:val="Standard"/>
    <w:next w:val="Standard"/>
    <w:link w:val="berschrift8Zchn"/>
    <w:uiPriority w:val="4"/>
    <w:semiHidden/>
    <w:qFormat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de-CH"/>
    </w:rPr>
  </w:style>
  <w:style w:type="paragraph" w:styleId="berschrift9">
    <w:name w:val="heading 9"/>
    <w:basedOn w:val="Standard"/>
    <w:next w:val="Standard"/>
    <w:link w:val="berschrift9Zchn"/>
    <w:uiPriority w:val="4"/>
    <w:semiHidden/>
    <w:qFormat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BC2B39"/>
    <w:rPr>
      <w:rFonts w:eastAsiaTheme="majorEastAsia" w:cstheme="majorBidi"/>
      <w:b/>
      <w:bCs/>
      <w:sz w:val="20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1020CD"/>
    <w:rPr>
      <w:rFonts w:eastAsiaTheme="majorEastAsia" w:cstheme="majorBidi"/>
      <w:b/>
      <w:bCs/>
      <w:sz w:val="20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B720C6"/>
    <w:pPr>
      <w:spacing w:line="276" w:lineRule="auto"/>
    </w:pPr>
    <w:rPr>
      <w:rFonts w:eastAsiaTheme="minorHAnsi" w:cstheme="minorBidi"/>
      <w:sz w:val="20"/>
      <w:lang w:eastAsia="en-US"/>
    </w:rPr>
  </w:style>
  <w:style w:type="character" w:customStyle="1" w:styleId="TextZchn">
    <w:name w:val="Text Zchn"/>
    <w:basedOn w:val="Absatz-Standardschriftart"/>
    <w:link w:val="Text"/>
    <w:rsid w:val="00B720C6"/>
    <w:rPr>
      <w:rFonts w:eastAsiaTheme="minorHAnsi" w:cstheme="minorBidi"/>
      <w:sz w:val="20"/>
      <w:lang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B720C6"/>
    <w:pPr>
      <w:spacing w:before="440" w:after="22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720C6"/>
    <w:rPr>
      <w:rFonts w:eastAsiaTheme="majorEastAsia" w:cstheme="majorBidi"/>
      <w:b/>
      <w:spacing w:val="5"/>
      <w:kern w:val="28"/>
      <w:sz w:val="28"/>
      <w:szCs w:val="52"/>
      <w:lang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sz w:val="20"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3"/>
      </w:numPr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sz w:val="20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4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5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sz w:val="20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6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sz w:val="20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sz w:val="20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F868F5"/>
    <w:pPr>
      <w:ind w:left="720"/>
      <w:contextualSpacing/>
    </w:pPr>
    <w:rPr>
      <w:sz w:val="20"/>
    </w:rPr>
  </w:style>
  <w:style w:type="paragraph" w:customStyle="1" w:styleId="rockwell">
    <w:name w:val="rockwell"/>
    <w:basedOn w:val="Standard"/>
    <w:rsid w:val="00F868F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2"/>
        <w:tab w:val="left" w:pos="5669"/>
        <w:tab w:val="left" w:pos="6066"/>
        <w:tab w:val="decimal" w:pos="8504"/>
      </w:tabs>
      <w:overflowPunct w:val="0"/>
      <w:autoSpaceDE w:val="0"/>
      <w:autoSpaceDN w:val="0"/>
      <w:adjustRightInd w:val="0"/>
      <w:spacing w:before="120" w:line="341" w:lineRule="exact"/>
      <w:jc w:val="both"/>
    </w:pPr>
    <w:rPr>
      <w:color w:val="000000"/>
      <w:sz w:val="20"/>
      <w:lang w:eastAsia="de-DE"/>
    </w:rPr>
  </w:style>
  <w:style w:type="paragraph" w:customStyle="1" w:styleId="Formatvorlage1">
    <w:name w:val="Formatvorlage1"/>
    <w:basedOn w:val="Liste"/>
    <w:rsid w:val="00F63CD8"/>
    <w:pPr>
      <w:numPr>
        <w:numId w:val="7"/>
      </w:numPr>
      <w:tabs>
        <w:tab w:val="clear" w:pos="567"/>
        <w:tab w:val="num" w:pos="360"/>
      </w:tabs>
      <w:spacing w:line="276" w:lineRule="auto"/>
      <w:ind w:left="360" w:hanging="360"/>
      <w:contextualSpacing w:val="0"/>
    </w:pPr>
    <w:rPr>
      <w:rFonts w:eastAsia="Calibri"/>
      <w:szCs w:val="24"/>
      <w:lang w:val="en-US" w:eastAsia="en-US"/>
    </w:rPr>
  </w:style>
  <w:style w:type="paragraph" w:styleId="Liste">
    <w:name w:val="List"/>
    <w:basedOn w:val="Standard"/>
    <w:rsid w:val="00F63CD8"/>
    <w:pPr>
      <w:ind w:left="283" w:hanging="283"/>
      <w:contextualSpacing/>
    </w:pPr>
    <w:rPr>
      <w:szCs w:val="22"/>
      <w:lang w:val="de-CH"/>
    </w:rPr>
  </w:style>
  <w:style w:type="character" w:styleId="BesuchterLink">
    <w:name w:val="FollowedHyperlink"/>
    <w:basedOn w:val="Absatz-Standardschriftart"/>
    <w:uiPriority w:val="99"/>
    <w:unhideWhenUsed/>
    <w:rsid w:val="003A147C"/>
    <w:rPr>
      <w:color w:val="800080" w:themeColor="followedHyperlink"/>
      <w:u w:val="single"/>
      <w:lang w:val="de-CH"/>
    </w:rPr>
  </w:style>
  <w:style w:type="paragraph" w:styleId="Funotentext">
    <w:name w:val="footnote text"/>
    <w:basedOn w:val="Standard"/>
    <w:link w:val="FunotentextZchn"/>
    <w:unhideWhenUsed/>
    <w:rsid w:val="003A147C"/>
    <w:rPr>
      <w:rFonts w:ascii="Times New Roman" w:hAnsi="Times New Roman"/>
      <w:color w:val="000000"/>
      <w:sz w:val="20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rsid w:val="003A147C"/>
    <w:rPr>
      <w:rFonts w:ascii="Times New Roman" w:hAnsi="Times New Roman"/>
      <w:color w:val="000000"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unhideWhenUsed/>
    <w:rsid w:val="003A147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3A147C"/>
    <w:rPr>
      <w:sz w:val="16"/>
      <w:szCs w:val="16"/>
      <w:lang w:val="de-DE"/>
    </w:rPr>
  </w:style>
  <w:style w:type="paragraph" w:styleId="Textkrper-Einzug3">
    <w:name w:val="Body Text Indent 3"/>
    <w:basedOn w:val="Standard"/>
    <w:link w:val="Textkrper-Einzug3Zchn"/>
    <w:unhideWhenUsed/>
    <w:rsid w:val="003A147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3A147C"/>
    <w:rPr>
      <w:sz w:val="16"/>
      <w:szCs w:val="16"/>
      <w:lang w:val="de-DE"/>
    </w:rPr>
  </w:style>
  <w:style w:type="character" w:styleId="Seitenzahl">
    <w:name w:val="page number"/>
    <w:basedOn w:val="Absatz-Standardschriftart"/>
    <w:unhideWhenUsed/>
    <w:rsid w:val="003A147C"/>
    <w:rPr>
      <w:rFonts w:ascii="Arial" w:hAnsi="Arial" w:cs="Arial" w:hint="default"/>
      <w:sz w:val="18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milie@soa.gr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oa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8%20FKJ\08.10%20Pflegeeltern\08.10.01%20Grundlagen\G_Vorlagen\Deutsch\Gesuche%20und%20Entbindungserkl&#228;rungen\&#196;rztliches%20Zeugni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officeatwork xmlns="http://schemas.officeatwork.com/Document">eNp7v3u/jUt+cmlual6Jgr4dAD19BnI=</officeatwork>
</file>

<file path=customXml/item2.xml><?xml version="1.0" encoding="utf-8"?>
<officeatwork xmlns="http://schemas.officeatwork.com/MasterProperties">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Formulas">eNp7v3u/jVt+UW5pTmKxnY1vYnFJalFAUX5BalFJpUJIYlF6aolfYm6qrZISlOeWmZqTAuIGpxaWpuYlp/qV5ialFtkqmSjZwUyy80zTUEI1S0MpD2iMko5SGki/kiaQRakCTRt9mH02zvl5KZklmfl5djb6yGxUI+zgOortAH8ZV6U=</officeatwork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DDEFC1B9EE94D831EA39D7C1612C6" ma:contentTypeVersion="7" ma:contentTypeDescription="Ein neues Dokument erstellen." ma:contentTypeScope="" ma:versionID="4f24d446d46d55be92117ebd50d7f224">
  <xsd:schema xmlns:xsd="http://www.w3.org/2001/XMLSchema" xmlns:xs="http://www.w3.org/2001/XMLSchema" xmlns:p="http://schemas.microsoft.com/office/2006/metadata/properties" xmlns:ns1="http://schemas.microsoft.com/sharepoint/v3" xmlns:ns2="b0948504-7f6f-4d96-bcf1-51324996539d" targetNamespace="http://schemas.microsoft.com/office/2006/metadata/properties" ma:root="true" ma:fieldsID="d8190de1ce3f9d881518010922600574" ns1:_="" ns2:_="">
    <xsd:import namespace="http://schemas.microsoft.com/sharepoint/v3"/>
    <xsd:import namespace="b0948504-7f6f-4d96-bcf1-5132499653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504-7f6f-4d96-bcf1-51324996539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ierung xmlns="b0948504-7f6f-4d96-bcf1-51324996539d">Documents da permissiun</Gruppierung>
    <Sortierung xmlns="b0948504-7f6f-4d96-bcf1-51324996539d">3</Sortierung>
    <Anzeige_x0020_Themenseite xmlns="b0948504-7f6f-4d96-bcf1-51324996539d">nein</Anzeige_x0020_Themenseite>
    <Seitennummer xmlns="b0948504-7f6f-4d96-bcf1-51324996539d">3.4.1</Seitennummer>
    <PublishingExpirationDate xmlns="http://schemas.microsoft.com/sharepoint/v3" xsi:nil="true"/>
    <Anzeige_x0020_Hauptseite xmlns="b0948504-7f6f-4d96-bcf1-51324996539d">nein</Anzeige_x0020_Hauptseite>
    <PublishingStartDate xmlns="http://schemas.microsoft.com/sharepoint/v3" xsi:nil="true"/>
    <Untergruppierung xmlns="b0948504-7f6f-4d96-bcf1-51324996539d" xsi:nil="true"/>
  </documentManagement>
</p:properties>
</file>

<file path=customXml/itemProps1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07DCF97-7624-4D0F-B452-1DF8AD24F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11973F86-49E9-426B-84D5-E8742302B7EF}"/>
</file>

<file path=customXml/itemProps7.xml><?xml version="1.0" encoding="utf-8"?>
<ds:datastoreItem xmlns:ds="http://schemas.openxmlformats.org/officeDocument/2006/customXml" ds:itemID="{BE6CA9FF-6B0A-418A-9F76-105D13F1C578}"/>
</file>

<file path=customXml/itemProps8.xml><?xml version="1.0" encoding="utf-8"?>
<ds:datastoreItem xmlns:ds="http://schemas.openxmlformats.org/officeDocument/2006/customXml" ds:itemID="{B6823B1E-F41B-40EA-A986-FA6D36F30E84}"/>
</file>

<file path=docProps/app.xml><?xml version="1.0" encoding="utf-8"?>
<Properties xmlns="http://schemas.openxmlformats.org/officeDocument/2006/extended-properties" xmlns:vt="http://schemas.openxmlformats.org/officeDocument/2006/docPropsVTypes">
  <Template>Ärztliches Zeugnis.dotx</Template>
  <TotalTime>0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Claudia Galliard, Sozialarbeiterin BSc FHO</Manager>
  <Company>Sozialamt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 dal medi per chasas d'uffants e da giuvenils (mo per tudestg)</dc:title>
  <dc:creator>Luzi Manuela (SOA GR)</dc:creator>
  <cp:lastModifiedBy>Luzi Manuela (SOA GR)</cp:lastModifiedBy>
  <cp:revision>1</cp:revision>
  <cp:lastPrinted>2022-05-24T06:58:00Z</cp:lastPrinted>
  <dcterms:created xsi:type="dcterms:W3CDTF">2026-03-02T12:42:00Z</dcterms:created>
  <dcterms:modified xsi:type="dcterms:W3CDTF">2026-03-02T12:51:00Z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Sozialamt, Fachstelle Pflegekinder und Adoptionen, Loëstrasse 37, 7000 Chur</vt:lpwstr>
  </property>
  <property fmtid="{D5CDD505-2E9C-101B-9397-08002B2CF9AE}" pid="4" name="Organisation.PLZ">
    <vt:lpwstr>7000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+41 81 257 26 97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thomas.leisinger@soa.gr.ch</vt:lpwstr>
  </property>
  <property fmtid="{D5CDD505-2E9C-101B-9397-08002B2CF9AE}" pid="18" name="Author.Name">
    <vt:lpwstr>Claudia Galliard, Sozialarbeiterin BSc FHO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+41 81 257 26 16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Sozialamt, Fachstelle Pflegekinder und Adoptionen, Loëstrasse 37, 7000 Chur</vt:lpwstr>
  </property>
  <property fmtid="{D5CDD505-2E9C-101B-9397-08002B2CF9AE}" pid="25" name="Organisation.Strasse">
    <vt:lpwstr>Loëstrasse 37</vt:lpwstr>
  </property>
  <property fmtid="{D5CDD505-2E9C-101B-9397-08002B2CF9AE}" pid="26" name="Doc.Title">
    <vt:lpwstr>Titel</vt:lpwstr>
  </property>
  <property fmtid="{D5CDD505-2E9C-101B-9397-08002B2CF9AE}" pid="27" name="Contactperson.EMail">
    <vt:lpwstr>claudia.galliard@soa.gr.ch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MSIP_Label_fbfc5642-2d7f-4e68-9674-ab3e35a89b06_Enabled">
    <vt:lpwstr>true</vt:lpwstr>
  </property>
  <property fmtid="{D5CDD505-2E9C-101B-9397-08002B2CF9AE}" pid="34" name="MSIP_Label_fbfc5642-2d7f-4e68-9674-ab3e35a89b06_SetDate">
    <vt:lpwstr>2026-03-02T12:50:38Z</vt:lpwstr>
  </property>
  <property fmtid="{D5CDD505-2E9C-101B-9397-08002B2CF9AE}" pid="35" name="MSIP_Label_fbfc5642-2d7f-4e68-9674-ab3e35a89b06_Method">
    <vt:lpwstr>Standard</vt:lpwstr>
  </property>
  <property fmtid="{D5CDD505-2E9C-101B-9397-08002B2CF9AE}" pid="36" name="MSIP_Label_fbfc5642-2d7f-4e68-9674-ab3e35a89b06_Name">
    <vt:lpwstr>label-2-default</vt:lpwstr>
  </property>
  <property fmtid="{D5CDD505-2E9C-101B-9397-08002B2CF9AE}" pid="37" name="MSIP_Label_fbfc5642-2d7f-4e68-9674-ab3e35a89b06_SiteId">
    <vt:lpwstr>70ee0a01-45f2-4b86-aa78-73100089c50c</vt:lpwstr>
  </property>
  <property fmtid="{D5CDD505-2E9C-101B-9397-08002B2CF9AE}" pid="38" name="MSIP_Label_fbfc5642-2d7f-4e68-9674-ab3e35a89b06_ActionId">
    <vt:lpwstr>9909dd0e-2c44-4e56-b620-9520382e1ca3</vt:lpwstr>
  </property>
  <property fmtid="{D5CDD505-2E9C-101B-9397-08002B2CF9AE}" pid="39" name="MSIP_Label_fbfc5642-2d7f-4e68-9674-ab3e35a89b06_ContentBits">
    <vt:lpwstr>0</vt:lpwstr>
  </property>
  <property fmtid="{D5CDD505-2E9C-101B-9397-08002B2CF9AE}" pid="40" name="MSIP_Label_fbfc5642-2d7f-4e68-9674-ab3e35a89b06_Tag">
    <vt:lpwstr>10, 3, 0, 1</vt:lpwstr>
  </property>
  <property fmtid="{D5CDD505-2E9C-101B-9397-08002B2CF9AE}" pid="41" name="ContentTypeId">
    <vt:lpwstr>0x01010014BDDEFC1B9EE94D831EA39D7C1612C6</vt:lpwstr>
  </property>
</Properties>
</file>